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E69CD04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6E7EB3B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0DC29F6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413DCB2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BEAFEC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5B5DA6E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AA65D7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948E6F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2D9D18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D9D90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2CD0616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51365D13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A976F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166BA5" w14:paraId="10CB953B" w14:textId="5987614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36 748</w:t>
            </w:r>
          </w:p>
        </w:tc>
        <w:tc>
          <w:tcPr>
            <w:tcW w:w="7371" w:type="dxa"/>
            <w:gridSpan w:val="2"/>
          </w:tcPr>
          <w:p w:rsidRPr="00166BA5" w:rsidR="00166BA5" w:rsidRDefault="00166BA5" w14:paraId="20DC3FFA" w14:textId="77777777">
            <w:pPr>
              <w:rPr>
                <w:b/>
                <w:bCs/>
                <w:szCs w:val="24"/>
              </w:rPr>
            </w:pPr>
            <w:r w:rsidRPr="00166BA5">
              <w:rPr>
                <w:b/>
                <w:bCs/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  <w:p w:rsidRPr="00783215" w:rsidR="003C21AC" w:rsidP="006E0971" w:rsidRDefault="003C21AC" w14:paraId="6D28A038" w14:textId="39AB722D">
            <w:pPr>
              <w:ind w:left="-70"/>
              <w:rPr>
                <w:b/>
              </w:rPr>
            </w:pPr>
          </w:p>
        </w:tc>
      </w:tr>
      <w:tr w:rsidR="003C21AC" w:rsidTr="00EA1CE4" w14:paraId="37DCFD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E9D050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8D67F4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41254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3E812B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6922B8A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C4A6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E39F1CE" w14:textId="45C0F16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3C61DB">
              <w:rPr>
                <w:rFonts w:ascii="Times New Roman" w:hAnsi="Times New Roman"/>
                <w:caps/>
              </w:rPr>
              <w:t>31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FFE5D35" w14:textId="16DC2E3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166BA5">
              <w:rPr>
                <w:rFonts w:ascii="Times New Roman" w:hAnsi="Times New Roman"/>
                <w:caps/>
              </w:rPr>
              <w:t>Grinwis</w:t>
            </w:r>
          </w:p>
        </w:tc>
      </w:tr>
      <w:tr w:rsidR="003C21AC" w:rsidTr="00EA1CE4" w14:paraId="65A84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3D5DBC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500B898A" w14:textId="6BA747F2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3C61DB">
              <w:rPr>
                <w:rFonts w:ascii="Times New Roman" w:hAnsi="Times New Roman"/>
                <w:b w:val="0"/>
              </w:rPr>
              <w:t>3 februari 2026</w:t>
            </w:r>
          </w:p>
        </w:tc>
      </w:tr>
      <w:tr w:rsidR="00B01BA6" w:rsidTr="00EA1CE4" w14:paraId="391B21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03926A2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22FF598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4FC9C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60E517AA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0AA00E33" w14:textId="77777777"/>
    <w:p w:rsidR="00DA7CB7" w:rsidP="003C61DB" w:rsidRDefault="00DA7CB7" w14:paraId="698F69F8" w14:textId="3DE13FC9">
      <w:r>
        <w:t>I</w:t>
      </w:r>
    </w:p>
    <w:p w:rsidR="00DA7CB7" w:rsidP="003C61DB" w:rsidRDefault="00DA7CB7" w14:paraId="0676D0CD" w14:textId="77777777"/>
    <w:p w:rsidR="00A616C2" w:rsidP="003C61DB" w:rsidRDefault="00A616C2" w14:paraId="7D6041A1" w14:textId="3234D932">
      <w:r>
        <w:tab/>
      </w:r>
      <w:r w:rsidR="00267EE5">
        <w:t>In artikel I, onderdeel R, wordt in het voorgestelde artikel</w:t>
      </w:r>
      <w:r w:rsidR="00B77247">
        <w:t xml:space="preserve"> 5.40 “€1.800” vervangen door “</w:t>
      </w:r>
      <w:r w:rsidR="0077645F">
        <w:t>€</w:t>
      </w:r>
      <w:r w:rsidR="002E3DA4">
        <w:t>2.</w:t>
      </w:r>
      <w:r w:rsidR="008F1DE4">
        <w:t>000</w:t>
      </w:r>
      <w:r w:rsidR="002E3DA4">
        <w:t>”</w:t>
      </w:r>
      <w:r w:rsidR="001C5727">
        <w:t>.</w:t>
      </w:r>
    </w:p>
    <w:p w:rsidR="00A00C35" w:rsidP="003C61DB" w:rsidRDefault="00A00C35" w14:paraId="46117E40" w14:textId="77777777"/>
    <w:p w:rsidR="00682C5E" w:rsidP="003C61DB" w:rsidRDefault="00682C5E" w14:paraId="7D38A6ED" w14:textId="2BC75928">
      <w:r>
        <w:t>II</w:t>
      </w:r>
    </w:p>
    <w:p w:rsidR="00682C5E" w:rsidP="003C61DB" w:rsidRDefault="00682C5E" w14:paraId="5068B4EE" w14:textId="77777777"/>
    <w:p w:rsidR="00682C5E" w:rsidP="003C61DB" w:rsidRDefault="00682C5E" w14:paraId="08D24C2C" w14:textId="0054F2BF">
      <w:r>
        <w:tab/>
      </w:r>
      <w:r w:rsidR="009B156D">
        <w:t>Na artikel IV wordt een artikel ingevoegd. Luidende:</w:t>
      </w:r>
    </w:p>
    <w:p w:rsidR="009B156D" w:rsidP="003C61DB" w:rsidRDefault="009B156D" w14:paraId="4FC7CA40" w14:textId="77777777"/>
    <w:p w:rsidRPr="003C61DB" w:rsidR="009B156D" w:rsidP="003C61DB" w:rsidRDefault="009B156D" w14:paraId="4197A7D7" w14:textId="7321E763">
      <w:pPr>
        <w:rPr>
          <w:b/>
          <w:bCs/>
        </w:rPr>
      </w:pPr>
      <w:r w:rsidRPr="003C61DB">
        <w:rPr>
          <w:b/>
          <w:bCs/>
        </w:rPr>
        <w:t>ARTIKEL IVA</w:t>
      </w:r>
    </w:p>
    <w:p w:rsidR="009B156D" w:rsidP="003C61DB" w:rsidRDefault="009B156D" w14:paraId="44DFC030" w14:textId="77777777"/>
    <w:p w:rsidR="009B156D" w:rsidP="003C61DB" w:rsidRDefault="009B156D" w14:paraId="7A819297" w14:textId="7138E875">
      <w:r>
        <w:tab/>
      </w:r>
      <w:r w:rsidR="002638BE">
        <w:t>In artikel 24, eerste lid, van de</w:t>
      </w:r>
      <w:r>
        <w:t xml:space="preserve"> Successiewet 1956</w:t>
      </w:r>
      <w:r w:rsidR="002638BE">
        <w:t xml:space="preserve"> word</w:t>
      </w:r>
      <w:r w:rsidR="006A6809">
        <w:t xml:space="preserve">en de in de </w:t>
      </w:r>
      <w:r w:rsidR="001D1ED4">
        <w:t>tarief</w:t>
      </w:r>
      <w:r w:rsidR="006A6809">
        <w:t>tabel genoemde bedragen telkens verminderd met 40.000 euro.</w:t>
      </w:r>
    </w:p>
    <w:p w:rsidR="00682C5E" w:rsidP="003C61DB" w:rsidRDefault="00682C5E" w14:paraId="6D139BD8" w14:textId="77777777"/>
    <w:p w:rsidRPr="00EA69AC" w:rsidR="003C21AC" w:rsidP="003C61DB" w:rsidRDefault="003C21AC" w14:paraId="285BF3B5" w14:textId="77777777">
      <w:pPr>
        <w:rPr>
          <w:b/>
        </w:rPr>
      </w:pPr>
      <w:r w:rsidRPr="00EA69AC">
        <w:rPr>
          <w:b/>
        </w:rPr>
        <w:t>Toelichting</w:t>
      </w:r>
    </w:p>
    <w:p w:rsidR="003C61DB" w:rsidP="003C61DB" w:rsidRDefault="003C61DB" w14:paraId="6A7E2DB1" w14:textId="77777777"/>
    <w:p w:rsidRPr="00CC6750" w:rsidR="00CC6750" w:rsidP="003C61DB" w:rsidRDefault="001C4B94" w14:paraId="5066DD75" w14:textId="33571270">
      <w:r>
        <w:t>Dit amendement regelt dat het heffing</w:t>
      </w:r>
      <w:r w:rsidR="003E7B40">
        <w:t>s</w:t>
      </w:r>
      <w:r>
        <w:t xml:space="preserve">vrij </w:t>
      </w:r>
      <w:r w:rsidR="003C61DB">
        <w:t>resultaat</w:t>
      </w:r>
      <w:r>
        <w:t xml:space="preserve"> wordt verhoogd </w:t>
      </w:r>
      <w:r w:rsidR="009E684F">
        <w:t xml:space="preserve">met </w:t>
      </w:r>
      <w:r w:rsidR="71084A20">
        <w:t>€</w:t>
      </w:r>
      <w:r w:rsidR="009E684F">
        <w:t xml:space="preserve">200, van </w:t>
      </w:r>
      <w:r w:rsidR="7EF23D86">
        <w:t>€</w:t>
      </w:r>
      <w:r w:rsidR="009E684F">
        <w:t xml:space="preserve">1800 naar </w:t>
      </w:r>
      <w:r w:rsidR="0CFDCB69">
        <w:t>€</w:t>
      </w:r>
      <w:r w:rsidR="009E684F">
        <w:t xml:space="preserve">2000. Dit betekent dat </w:t>
      </w:r>
      <w:r w:rsidR="00FA3F5C">
        <w:t>huishoudens met relatief lage vermogenswinsten in deze bandbreedte niet belastingplichtig zijn in box 3</w:t>
      </w:r>
      <w:r w:rsidR="1FA0608A">
        <w:t>, wat uitvoeringstechnische voordelen biedt</w:t>
      </w:r>
      <w:r w:rsidR="006F0C10">
        <w:t xml:space="preserve">. </w:t>
      </w:r>
      <w:r w:rsidR="46B26039">
        <w:t>Indiener acht deze verhoging</w:t>
      </w:r>
      <w:r w:rsidR="006F0C10">
        <w:t xml:space="preserve"> </w:t>
      </w:r>
      <w:r w:rsidR="46B26039">
        <w:t>niet meer dan redelijk,</w:t>
      </w:r>
      <w:r w:rsidR="006F0C10">
        <w:t xml:space="preserve"> </w:t>
      </w:r>
      <w:r w:rsidR="46B26039">
        <w:t xml:space="preserve">zeker als je </w:t>
      </w:r>
      <w:r w:rsidR="08099B35">
        <w:t>€</w:t>
      </w:r>
      <w:r w:rsidR="46B26039">
        <w:t>2000</w:t>
      </w:r>
      <w:r w:rsidR="006F0C10">
        <w:t xml:space="preserve"> </w:t>
      </w:r>
      <w:r w:rsidR="46B26039">
        <w:t>vergelijkt met het jarenlang in box 3 gehanteerde veronderstelde rendement</w:t>
      </w:r>
      <w:r w:rsidR="006F0C10">
        <w:t xml:space="preserve"> </w:t>
      </w:r>
      <w:r w:rsidR="46B26039">
        <w:t>van 4%</w:t>
      </w:r>
      <w:r w:rsidR="04D33BC2">
        <w:t>.</w:t>
      </w:r>
      <w:r w:rsidR="006F0C10">
        <w:t xml:space="preserve"> </w:t>
      </w:r>
      <w:r w:rsidR="1AF25B3B">
        <w:t xml:space="preserve">Bij dat rendement komt </w:t>
      </w:r>
      <w:r w:rsidR="723B0E54">
        <w:t>€</w:t>
      </w:r>
      <w:r w:rsidR="1AF25B3B">
        <w:t xml:space="preserve">1800 overeen met </w:t>
      </w:r>
      <w:r w:rsidR="2DE9730B">
        <w:t>€</w:t>
      </w:r>
      <w:r w:rsidR="1AF25B3B">
        <w:t xml:space="preserve">45.000 aan </w:t>
      </w:r>
      <w:proofErr w:type="spellStart"/>
      <w:r w:rsidR="1AF25B3B">
        <w:t>heffingvrij</w:t>
      </w:r>
      <w:proofErr w:type="spellEnd"/>
      <w:r w:rsidR="1AF25B3B">
        <w:t xml:space="preserve"> vermogen</w:t>
      </w:r>
      <w:r w:rsidR="006F0C10">
        <w:t xml:space="preserve"> </w:t>
      </w:r>
      <w:r w:rsidR="51AD242B">
        <w:t xml:space="preserve">en </w:t>
      </w:r>
      <w:r w:rsidR="2190159A">
        <w:t>€</w:t>
      </w:r>
      <w:r w:rsidR="51AD242B">
        <w:t xml:space="preserve">2000 met </w:t>
      </w:r>
      <w:r w:rsidR="77CB1342">
        <w:t>€</w:t>
      </w:r>
      <w:r w:rsidR="51AD242B">
        <w:t>50.000,</w:t>
      </w:r>
      <w:r w:rsidR="006F0C10">
        <w:t xml:space="preserve"> </w:t>
      </w:r>
      <w:r w:rsidR="51AD242B">
        <w:t xml:space="preserve">terwijl het </w:t>
      </w:r>
      <w:proofErr w:type="spellStart"/>
      <w:r w:rsidR="51AD242B">
        <w:t>heffingvrij</w:t>
      </w:r>
      <w:proofErr w:type="spellEnd"/>
      <w:r w:rsidR="51AD242B">
        <w:t xml:space="preserve"> vermogen</w:t>
      </w:r>
      <w:r w:rsidR="1AF25B3B">
        <w:t xml:space="preserve"> </w:t>
      </w:r>
      <w:r w:rsidR="51AD242B">
        <w:t xml:space="preserve">in 2026 </w:t>
      </w:r>
      <w:r w:rsidR="11FA154D">
        <w:t xml:space="preserve">al </w:t>
      </w:r>
      <w:r w:rsidR="51AD242B">
        <w:t>€59.</w:t>
      </w:r>
      <w:r w:rsidR="7F6DDD17">
        <w:t>35</w:t>
      </w:r>
      <w:r w:rsidR="4D1E5EA7">
        <w:t>7 per persoon is.</w:t>
      </w:r>
      <w:r w:rsidR="1AF25B3B">
        <w:t xml:space="preserve"> </w:t>
      </w:r>
      <w:r w:rsidR="006F0C10">
        <w:t xml:space="preserve">Dekking wordt gevonden in de verlaging van de eerste schijf van de schenk- en erfbelasting met </w:t>
      </w:r>
      <w:r w:rsidR="3D57EBDC">
        <w:t>€</w:t>
      </w:r>
      <w:r w:rsidR="006F0C10">
        <w:t>40.000 pe</w:t>
      </w:r>
      <w:r w:rsidR="375CEECF">
        <w:t>r</w:t>
      </w:r>
      <w:r w:rsidR="006F0C10">
        <w:t xml:space="preserve"> </w:t>
      </w:r>
      <w:r w:rsidR="00613710">
        <w:t>1-1-2028.</w:t>
      </w:r>
      <w:r w:rsidRPr="00CC6750" w:rsidR="00CC6750">
        <w:t xml:space="preserve"> </w:t>
      </w:r>
    </w:p>
    <w:p w:rsidRPr="00EA69AC" w:rsidR="007E06D1" w:rsidP="003C61DB" w:rsidRDefault="007E06D1" w14:paraId="1B651FCC" w14:textId="77777777"/>
    <w:p w:rsidRPr="00EA69AC" w:rsidR="00B4708A" w:rsidP="003C61DB" w:rsidRDefault="00166BA5" w14:paraId="17E8655B" w14:textId="6F664F7A">
      <w:r>
        <w:t>Grinwis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0864" w14:textId="77777777" w:rsidR="00F92379" w:rsidRDefault="00F92379">
      <w:pPr>
        <w:spacing w:line="20" w:lineRule="exact"/>
      </w:pPr>
    </w:p>
  </w:endnote>
  <w:endnote w:type="continuationSeparator" w:id="0">
    <w:p w14:paraId="317E06F7" w14:textId="77777777" w:rsidR="00F92379" w:rsidRDefault="00F923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BF2E17" w14:textId="77777777" w:rsidR="00F92379" w:rsidRDefault="00F923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DCF1C" w14:textId="77777777" w:rsidR="00F92379" w:rsidRDefault="00F923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01AA4B" w14:textId="77777777" w:rsidR="00F92379" w:rsidRDefault="00F9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35B2"/>
    <w:multiLevelType w:val="hybridMultilevel"/>
    <w:tmpl w:val="2D1265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F4D4C"/>
    <w:multiLevelType w:val="multilevel"/>
    <w:tmpl w:val="5DB4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415914">
    <w:abstractNumId w:val="1"/>
  </w:num>
  <w:num w:numId="2" w16cid:durableId="1900362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A5"/>
    <w:rsid w:val="00001603"/>
    <w:rsid w:val="000067A0"/>
    <w:rsid w:val="00030B26"/>
    <w:rsid w:val="00034DE5"/>
    <w:rsid w:val="00052244"/>
    <w:rsid w:val="0005225B"/>
    <w:rsid w:val="0006160E"/>
    <w:rsid w:val="00064367"/>
    <w:rsid w:val="0007471A"/>
    <w:rsid w:val="000B162E"/>
    <w:rsid w:val="000C6D9F"/>
    <w:rsid w:val="000C7C5F"/>
    <w:rsid w:val="000D013B"/>
    <w:rsid w:val="000D17BF"/>
    <w:rsid w:val="000D6C51"/>
    <w:rsid w:val="00102229"/>
    <w:rsid w:val="00120E72"/>
    <w:rsid w:val="001309EB"/>
    <w:rsid w:val="00134B4B"/>
    <w:rsid w:val="00137BEF"/>
    <w:rsid w:val="00137C66"/>
    <w:rsid w:val="001422E0"/>
    <w:rsid w:val="00157CAF"/>
    <w:rsid w:val="001656EE"/>
    <w:rsid w:val="0016653D"/>
    <w:rsid w:val="00166BA5"/>
    <w:rsid w:val="00173FB0"/>
    <w:rsid w:val="00175E8D"/>
    <w:rsid w:val="00182D22"/>
    <w:rsid w:val="00185FE4"/>
    <w:rsid w:val="001A16C3"/>
    <w:rsid w:val="001A4C48"/>
    <w:rsid w:val="001B75E1"/>
    <w:rsid w:val="001C2A29"/>
    <w:rsid w:val="001C4B94"/>
    <w:rsid w:val="001C5727"/>
    <w:rsid w:val="001C5C41"/>
    <w:rsid w:val="001D1ED4"/>
    <w:rsid w:val="001D56AF"/>
    <w:rsid w:val="001D7E82"/>
    <w:rsid w:val="001E0E21"/>
    <w:rsid w:val="001E1ED1"/>
    <w:rsid w:val="001E3DB1"/>
    <w:rsid w:val="001F2E55"/>
    <w:rsid w:val="001F71C9"/>
    <w:rsid w:val="00202970"/>
    <w:rsid w:val="00207E02"/>
    <w:rsid w:val="00212E0A"/>
    <w:rsid w:val="00213B84"/>
    <w:rsid w:val="00213CC6"/>
    <w:rsid w:val="002147BB"/>
    <w:rsid w:val="002153B0"/>
    <w:rsid w:val="0021777F"/>
    <w:rsid w:val="00231AAA"/>
    <w:rsid w:val="00231EA0"/>
    <w:rsid w:val="00237EC7"/>
    <w:rsid w:val="00241DD0"/>
    <w:rsid w:val="00243A69"/>
    <w:rsid w:val="00246304"/>
    <w:rsid w:val="00256D67"/>
    <w:rsid w:val="002638BE"/>
    <w:rsid w:val="00267EE5"/>
    <w:rsid w:val="00270277"/>
    <w:rsid w:val="0027415E"/>
    <w:rsid w:val="002964E9"/>
    <w:rsid w:val="002A0713"/>
    <w:rsid w:val="002A2848"/>
    <w:rsid w:val="002A3574"/>
    <w:rsid w:val="002A5539"/>
    <w:rsid w:val="002B0246"/>
    <w:rsid w:val="002C07F9"/>
    <w:rsid w:val="002C7097"/>
    <w:rsid w:val="002D0C96"/>
    <w:rsid w:val="002D2462"/>
    <w:rsid w:val="002D43A0"/>
    <w:rsid w:val="002D6652"/>
    <w:rsid w:val="002E3DA4"/>
    <w:rsid w:val="002E5095"/>
    <w:rsid w:val="002E6166"/>
    <w:rsid w:val="002E70E7"/>
    <w:rsid w:val="003004CB"/>
    <w:rsid w:val="00301E48"/>
    <w:rsid w:val="0030489F"/>
    <w:rsid w:val="003078F7"/>
    <w:rsid w:val="003205A9"/>
    <w:rsid w:val="00326356"/>
    <w:rsid w:val="00341112"/>
    <w:rsid w:val="003622F5"/>
    <w:rsid w:val="003632E2"/>
    <w:rsid w:val="003663F4"/>
    <w:rsid w:val="0037228B"/>
    <w:rsid w:val="00373FB4"/>
    <w:rsid w:val="003749B8"/>
    <w:rsid w:val="00380034"/>
    <w:rsid w:val="003944FA"/>
    <w:rsid w:val="00395484"/>
    <w:rsid w:val="003A61A2"/>
    <w:rsid w:val="003B220B"/>
    <w:rsid w:val="003C21AC"/>
    <w:rsid w:val="003C5218"/>
    <w:rsid w:val="003C61DB"/>
    <w:rsid w:val="003C7876"/>
    <w:rsid w:val="003D3F0F"/>
    <w:rsid w:val="003E2308"/>
    <w:rsid w:val="003E2F98"/>
    <w:rsid w:val="003E7B40"/>
    <w:rsid w:val="003F7E26"/>
    <w:rsid w:val="0041001B"/>
    <w:rsid w:val="00413B00"/>
    <w:rsid w:val="0042574B"/>
    <w:rsid w:val="004330ED"/>
    <w:rsid w:val="00454424"/>
    <w:rsid w:val="00455F4D"/>
    <w:rsid w:val="0046734C"/>
    <w:rsid w:val="004717EB"/>
    <w:rsid w:val="004763A1"/>
    <w:rsid w:val="00481C91"/>
    <w:rsid w:val="004911E3"/>
    <w:rsid w:val="00497D57"/>
    <w:rsid w:val="004A1E29"/>
    <w:rsid w:val="004A4F14"/>
    <w:rsid w:val="004A53B0"/>
    <w:rsid w:val="004A7DD4"/>
    <w:rsid w:val="004B50D8"/>
    <w:rsid w:val="004B5B90"/>
    <w:rsid w:val="004B7374"/>
    <w:rsid w:val="004C50C0"/>
    <w:rsid w:val="004D674E"/>
    <w:rsid w:val="004E1B25"/>
    <w:rsid w:val="00500331"/>
    <w:rsid w:val="005003A6"/>
    <w:rsid w:val="00501109"/>
    <w:rsid w:val="005039AE"/>
    <w:rsid w:val="00520890"/>
    <w:rsid w:val="00522710"/>
    <w:rsid w:val="00525B93"/>
    <w:rsid w:val="005417C0"/>
    <w:rsid w:val="0054182D"/>
    <w:rsid w:val="005703C9"/>
    <w:rsid w:val="005744E1"/>
    <w:rsid w:val="00582538"/>
    <w:rsid w:val="00597703"/>
    <w:rsid w:val="005A101A"/>
    <w:rsid w:val="005A6097"/>
    <w:rsid w:val="005A63D9"/>
    <w:rsid w:val="005A6F36"/>
    <w:rsid w:val="005B1DCC"/>
    <w:rsid w:val="005B7323"/>
    <w:rsid w:val="005C25B9"/>
    <w:rsid w:val="005E6ED7"/>
    <w:rsid w:val="005E70C3"/>
    <w:rsid w:val="005F6973"/>
    <w:rsid w:val="0061198A"/>
    <w:rsid w:val="00613710"/>
    <w:rsid w:val="00624336"/>
    <w:rsid w:val="006267E6"/>
    <w:rsid w:val="006452EE"/>
    <w:rsid w:val="00645A9B"/>
    <w:rsid w:val="00652B6E"/>
    <w:rsid w:val="006558D2"/>
    <w:rsid w:val="00657E1C"/>
    <w:rsid w:val="006700B5"/>
    <w:rsid w:val="00672D25"/>
    <w:rsid w:val="006738BC"/>
    <w:rsid w:val="00677FC4"/>
    <w:rsid w:val="00680F42"/>
    <w:rsid w:val="00682C5E"/>
    <w:rsid w:val="00687466"/>
    <w:rsid w:val="006A3CB4"/>
    <w:rsid w:val="006A6809"/>
    <w:rsid w:val="006B0625"/>
    <w:rsid w:val="006B08B3"/>
    <w:rsid w:val="006C0C0A"/>
    <w:rsid w:val="006C1821"/>
    <w:rsid w:val="006C21D8"/>
    <w:rsid w:val="006D3E69"/>
    <w:rsid w:val="006D63CB"/>
    <w:rsid w:val="006E0971"/>
    <w:rsid w:val="006E2F39"/>
    <w:rsid w:val="006F0C10"/>
    <w:rsid w:val="00706E67"/>
    <w:rsid w:val="00762996"/>
    <w:rsid w:val="00766444"/>
    <w:rsid w:val="007709F6"/>
    <w:rsid w:val="0077645F"/>
    <w:rsid w:val="0078019A"/>
    <w:rsid w:val="00783215"/>
    <w:rsid w:val="007934EB"/>
    <w:rsid w:val="00795182"/>
    <w:rsid w:val="00795B34"/>
    <w:rsid w:val="007965FC"/>
    <w:rsid w:val="007A0642"/>
    <w:rsid w:val="007A5D8A"/>
    <w:rsid w:val="007B0580"/>
    <w:rsid w:val="007B2976"/>
    <w:rsid w:val="007C1270"/>
    <w:rsid w:val="007C3F83"/>
    <w:rsid w:val="007D1D80"/>
    <w:rsid w:val="007D2608"/>
    <w:rsid w:val="007D5AFE"/>
    <w:rsid w:val="007D7583"/>
    <w:rsid w:val="007E06D1"/>
    <w:rsid w:val="007E4910"/>
    <w:rsid w:val="007E7167"/>
    <w:rsid w:val="007E759C"/>
    <w:rsid w:val="007E7810"/>
    <w:rsid w:val="008015F0"/>
    <w:rsid w:val="00812361"/>
    <w:rsid w:val="008164E5"/>
    <w:rsid w:val="008258C6"/>
    <w:rsid w:val="00830081"/>
    <w:rsid w:val="008357C4"/>
    <w:rsid w:val="008428C4"/>
    <w:rsid w:val="00843B9B"/>
    <w:rsid w:val="008467D7"/>
    <w:rsid w:val="00852541"/>
    <w:rsid w:val="008540B5"/>
    <w:rsid w:val="00865D47"/>
    <w:rsid w:val="008667FC"/>
    <w:rsid w:val="0087028D"/>
    <w:rsid w:val="00870B86"/>
    <w:rsid w:val="008772FD"/>
    <w:rsid w:val="0088452C"/>
    <w:rsid w:val="008B276D"/>
    <w:rsid w:val="008D7DCB"/>
    <w:rsid w:val="008E7684"/>
    <w:rsid w:val="008F1DE4"/>
    <w:rsid w:val="00900E83"/>
    <w:rsid w:val="009010AF"/>
    <w:rsid w:val="009055DB"/>
    <w:rsid w:val="00905ECB"/>
    <w:rsid w:val="00906E47"/>
    <w:rsid w:val="00906EA5"/>
    <w:rsid w:val="00916163"/>
    <w:rsid w:val="00916B90"/>
    <w:rsid w:val="00926ABD"/>
    <w:rsid w:val="00936B6B"/>
    <w:rsid w:val="009412C7"/>
    <w:rsid w:val="0094449E"/>
    <w:rsid w:val="009559A4"/>
    <w:rsid w:val="0096165D"/>
    <w:rsid w:val="00962410"/>
    <w:rsid w:val="00966CEF"/>
    <w:rsid w:val="00970E80"/>
    <w:rsid w:val="00975B37"/>
    <w:rsid w:val="00983306"/>
    <w:rsid w:val="00993E91"/>
    <w:rsid w:val="009A12E2"/>
    <w:rsid w:val="009A409F"/>
    <w:rsid w:val="009B156D"/>
    <w:rsid w:val="009B5845"/>
    <w:rsid w:val="009B59B3"/>
    <w:rsid w:val="009B7017"/>
    <w:rsid w:val="009C0C1F"/>
    <w:rsid w:val="009C742A"/>
    <w:rsid w:val="009D3548"/>
    <w:rsid w:val="009E5393"/>
    <w:rsid w:val="009E684F"/>
    <w:rsid w:val="00A00C35"/>
    <w:rsid w:val="00A052DF"/>
    <w:rsid w:val="00A0758A"/>
    <w:rsid w:val="00A10505"/>
    <w:rsid w:val="00A1288B"/>
    <w:rsid w:val="00A128BC"/>
    <w:rsid w:val="00A13461"/>
    <w:rsid w:val="00A20CFA"/>
    <w:rsid w:val="00A24605"/>
    <w:rsid w:val="00A24BB6"/>
    <w:rsid w:val="00A4334A"/>
    <w:rsid w:val="00A46F49"/>
    <w:rsid w:val="00A472A8"/>
    <w:rsid w:val="00A53203"/>
    <w:rsid w:val="00A603E7"/>
    <w:rsid w:val="00A616C2"/>
    <w:rsid w:val="00A652B5"/>
    <w:rsid w:val="00A772EB"/>
    <w:rsid w:val="00A921D6"/>
    <w:rsid w:val="00AC1693"/>
    <w:rsid w:val="00AC3AF8"/>
    <w:rsid w:val="00AD724D"/>
    <w:rsid w:val="00AF1EAB"/>
    <w:rsid w:val="00AF39B5"/>
    <w:rsid w:val="00B01BA6"/>
    <w:rsid w:val="00B02B76"/>
    <w:rsid w:val="00B03995"/>
    <w:rsid w:val="00B12419"/>
    <w:rsid w:val="00B12F59"/>
    <w:rsid w:val="00B209CE"/>
    <w:rsid w:val="00B41AA4"/>
    <w:rsid w:val="00B4708A"/>
    <w:rsid w:val="00B6170B"/>
    <w:rsid w:val="00B61F3D"/>
    <w:rsid w:val="00B71CD0"/>
    <w:rsid w:val="00B74546"/>
    <w:rsid w:val="00B756F3"/>
    <w:rsid w:val="00B77247"/>
    <w:rsid w:val="00B86270"/>
    <w:rsid w:val="00B93509"/>
    <w:rsid w:val="00B95706"/>
    <w:rsid w:val="00BA1053"/>
    <w:rsid w:val="00BA5655"/>
    <w:rsid w:val="00BC2C95"/>
    <w:rsid w:val="00BC4BF0"/>
    <w:rsid w:val="00BD577F"/>
    <w:rsid w:val="00BE164B"/>
    <w:rsid w:val="00BE43FB"/>
    <w:rsid w:val="00BE6DC4"/>
    <w:rsid w:val="00BF0118"/>
    <w:rsid w:val="00BF623B"/>
    <w:rsid w:val="00BF6EE2"/>
    <w:rsid w:val="00C035D4"/>
    <w:rsid w:val="00C15B91"/>
    <w:rsid w:val="00C212EF"/>
    <w:rsid w:val="00C3173F"/>
    <w:rsid w:val="00C4270B"/>
    <w:rsid w:val="00C43E92"/>
    <w:rsid w:val="00C679BF"/>
    <w:rsid w:val="00C81BBD"/>
    <w:rsid w:val="00C8473B"/>
    <w:rsid w:val="00C858BB"/>
    <w:rsid w:val="00C865C5"/>
    <w:rsid w:val="00CA27E4"/>
    <w:rsid w:val="00CB5BE4"/>
    <w:rsid w:val="00CC56B2"/>
    <w:rsid w:val="00CC6334"/>
    <w:rsid w:val="00CC6750"/>
    <w:rsid w:val="00CD3132"/>
    <w:rsid w:val="00CE27CD"/>
    <w:rsid w:val="00CE3990"/>
    <w:rsid w:val="00CE6ECB"/>
    <w:rsid w:val="00CF0C8F"/>
    <w:rsid w:val="00D06D24"/>
    <w:rsid w:val="00D07B8D"/>
    <w:rsid w:val="00D07D3C"/>
    <w:rsid w:val="00D134F3"/>
    <w:rsid w:val="00D22AF0"/>
    <w:rsid w:val="00D47D01"/>
    <w:rsid w:val="00D6560C"/>
    <w:rsid w:val="00D72D46"/>
    <w:rsid w:val="00D7307C"/>
    <w:rsid w:val="00D73E0C"/>
    <w:rsid w:val="00D774B3"/>
    <w:rsid w:val="00DA0608"/>
    <w:rsid w:val="00DA7395"/>
    <w:rsid w:val="00DA7CB7"/>
    <w:rsid w:val="00DB561E"/>
    <w:rsid w:val="00DD290D"/>
    <w:rsid w:val="00DD35A5"/>
    <w:rsid w:val="00DE124B"/>
    <w:rsid w:val="00DE2948"/>
    <w:rsid w:val="00DE6B28"/>
    <w:rsid w:val="00DF68BE"/>
    <w:rsid w:val="00DF712A"/>
    <w:rsid w:val="00E1234F"/>
    <w:rsid w:val="00E14169"/>
    <w:rsid w:val="00E22FDD"/>
    <w:rsid w:val="00E25DF4"/>
    <w:rsid w:val="00E263B3"/>
    <w:rsid w:val="00E33B90"/>
    <w:rsid w:val="00E3485D"/>
    <w:rsid w:val="00E43D5B"/>
    <w:rsid w:val="00E529C7"/>
    <w:rsid w:val="00E537E2"/>
    <w:rsid w:val="00E6619B"/>
    <w:rsid w:val="00E71559"/>
    <w:rsid w:val="00E75DCB"/>
    <w:rsid w:val="00E908D7"/>
    <w:rsid w:val="00E90AB4"/>
    <w:rsid w:val="00E91473"/>
    <w:rsid w:val="00E94106"/>
    <w:rsid w:val="00E94FD5"/>
    <w:rsid w:val="00EA1CE4"/>
    <w:rsid w:val="00EA69AC"/>
    <w:rsid w:val="00EA77A5"/>
    <w:rsid w:val="00EB3EEB"/>
    <w:rsid w:val="00EB40A1"/>
    <w:rsid w:val="00EB7875"/>
    <w:rsid w:val="00EC1472"/>
    <w:rsid w:val="00EC3112"/>
    <w:rsid w:val="00ED160E"/>
    <w:rsid w:val="00ED5E57"/>
    <w:rsid w:val="00EE1BD8"/>
    <w:rsid w:val="00EE2FBC"/>
    <w:rsid w:val="00EE4222"/>
    <w:rsid w:val="00EE430F"/>
    <w:rsid w:val="00EE5B63"/>
    <w:rsid w:val="00EE7D05"/>
    <w:rsid w:val="00EF7556"/>
    <w:rsid w:val="00EF7B75"/>
    <w:rsid w:val="00F10DCE"/>
    <w:rsid w:val="00F26402"/>
    <w:rsid w:val="00F31D8B"/>
    <w:rsid w:val="00F40085"/>
    <w:rsid w:val="00F41F17"/>
    <w:rsid w:val="00F5093F"/>
    <w:rsid w:val="00F577BC"/>
    <w:rsid w:val="00F60474"/>
    <w:rsid w:val="00F70F52"/>
    <w:rsid w:val="00F717C4"/>
    <w:rsid w:val="00F814A3"/>
    <w:rsid w:val="00F830AD"/>
    <w:rsid w:val="00F92379"/>
    <w:rsid w:val="00FA3F5C"/>
    <w:rsid w:val="00FA5BBE"/>
    <w:rsid w:val="00FC20C2"/>
    <w:rsid w:val="00FD2AB5"/>
    <w:rsid w:val="00FF004E"/>
    <w:rsid w:val="00FF03AD"/>
    <w:rsid w:val="01168578"/>
    <w:rsid w:val="01A630A7"/>
    <w:rsid w:val="0282DF27"/>
    <w:rsid w:val="02CEEEBD"/>
    <w:rsid w:val="0396DA8E"/>
    <w:rsid w:val="03BC5F1B"/>
    <w:rsid w:val="04D33BC2"/>
    <w:rsid w:val="08099B35"/>
    <w:rsid w:val="093607C1"/>
    <w:rsid w:val="0B04E26D"/>
    <w:rsid w:val="0C1427F4"/>
    <w:rsid w:val="0CFDCB69"/>
    <w:rsid w:val="0E6EB9F7"/>
    <w:rsid w:val="0FE3A43C"/>
    <w:rsid w:val="0FE6BCE5"/>
    <w:rsid w:val="11FA154D"/>
    <w:rsid w:val="1311190B"/>
    <w:rsid w:val="167F4543"/>
    <w:rsid w:val="17BEE104"/>
    <w:rsid w:val="17F558A9"/>
    <w:rsid w:val="1AF25B3B"/>
    <w:rsid w:val="1EBDA968"/>
    <w:rsid w:val="1F1248CC"/>
    <w:rsid w:val="1FA0608A"/>
    <w:rsid w:val="2190159A"/>
    <w:rsid w:val="23351D31"/>
    <w:rsid w:val="24557154"/>
    <w:rsid w:val="2701F261"/>
    <w:rsid w:val="277D77BC"/>
    <w:rsid w:val="28050D96"/>
    <w:rsid w:val="282BFF62"/>
    <w:rsid w:val="2A3E2CFC"/>
    <w:rsid w:val="2A6C41CC"/>
    <w:rsid w:val="2B6094D7"/>
    <w:rsid w:val="2DE9730B"/>
    <w:rsid w:val="2F30CE95"/>
    <w:rsid w:val="2FAD53B2"/>
    <w:rsid w:val="304661DD"/>
    <w:rsid w:val="311EDE2F"/>
    <w:rsid w:val="33B72BA2"/>
    <w:rsid w:val="34882E83"/>
    <w:rsid w:val="375CEECF"/>
    <w:rsid w:val="38B0EA40"/>
    <w:rsid w:val="38F27393"/>
    <w:rsid w:val="3955B77C"/>
    <w:rsid w:val="3960A88E"/>
    <w:rsid w:val="3A888943"/>
    <w:rsid w:val="3B84CC1A"/>
    <w:rsid w:val="3D57EBDC"/>
    <w:rsid w:val="409055D6"/>
    <w:rsid w:val="41970FF4"/>
    <w:rsid w:val="41ADB8F3"/>
    <w:rsid w:val="423B5809"/>
    <w:rsid w:val="45BB56F2"/>
    <w:rsid w:val="4667CB1D"/>
    <w:rsid w:val="46B26039"/>
    <w:rsid w:val="48465E38"/>
    <w:rsid w:val="4D1E5EA7"/>
    <w:rsid w:val="4F0382FA"/>
    <w:rsid w:val="50281224"/>
    <w:rsid w:val="51AD242B"/>
    <w:rsid w:val="51D3C569"/>
    <w:rsid w:val="544BECB4"/>
    <w:rsid w:val="54EC8BCA"/>
    <w:rsid w:val="5529875D"/>
    <w:rsid w:val="5612BAF5"/>
    <w:rsid w:val="6185E358"/>
    <w:rsid w:val="6206AF38"/>
    <w:rsid w:val="635CCFD0"/>
    <w:rsid w:val="652B0AFB"/>
    <w:rsid w:val="65AE87B9"/>
    <w:rsid w:val="69CA9541"/>
    <w:rsid w:val="6B323B6E"/>
    <w:rsid w:val="6B43CCA1"/>
    <w:rsid w:val="6F751101"/>
    <w:rsid w:val="70309293"/>
    <w:rsid w:val="71084A20"/>
    <w:rsid w:val="723B0E54"/>
    <w:rsid w:val="726A0E23"/>
    <w:rsid w:val="72A4F003"/>
    <w:rsid w:val="73F49E91"/>
    <w:rsid w:val="7633970F"/>
    <w:rsid w:val="77CB1342"/>
    <w:rsid w:val="78766DC9"/>
    <w:rsid w:val="7AABD3AA"/>
    <w:rsid w:val="7BB536E5"/>
    <w:rsid w:val="7BCB08D6"/>
    <w:rsid w:val="7BFE7A69"/>
    <w:rsid w:val="7D25D0A4"/>
    <w:rsid w:val="7EF23D86"/>
    <w:rsid w:val="7F6DD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7BE51"/>
  <w15:docId w15:val="{290ACCE3-7F79-4983-9959-E9E6DCA8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E22FD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22FD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22FDD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22F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22FDD"/>
    <w:rPr>
      <w:b/>
      <w:bCs/>
    </w:rPr>
  </w:style>
  <w:style w:type="character" w:styleId="Hyperlink">
    <w:name w:val="Hyperlink"/>
    <w:basedOn w:val="Standaardalinea-lettertype"/>
    <w:unhideWhenUsed/>
    <w:rsid w:val="00E537E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37E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E3D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1181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2026-02-03T14:43:00.0000000Z</dcterms:created>
  <dcterms:modified xsi:type="dcterms:W3CDTF">2026-02-03T14:43:00.0000000Z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