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55C04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C44D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CB82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31AFD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25CC4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960BD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798143" w14:textId="77777777"/>
        </w:tc>
      </w:tr>
      <w:tr w:rsidR="00997775" w14:paraId="5EFC81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5019DA" w14:textId="77777777"/>
        </w:tc>
      </w:tr>
      <w:tr w:rsidR="00997775" w14:paraId="31178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F475D" w14:textId="77777777"/>
        </w:tc>
        <w:tc>
          <w:tcPr>
            <w:tcW w:w="7654" w:type="dxa"/>
            <w:gridSpan w:val="2"/>
          </w:tcPr>
          <w:p w:rsidR="00997775" w:rsidRDefault="00997775" w14:paraId="376176CE" w14:textId="77777777"/>
        </w:tc>
      </w:tr>
      <w:tr w:rsidR="00997775" w14:paraId="2FBC3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138E0" w14:paraId="6E13BE03" w14:textId="6BC39A37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Pr="00B138E0" w:rsidR="00997775" w:rsidP="00A07C71" w:rsidRDefault="00B138E0" w14:paraId="066D7207" w14:textId="3C1585D6">
            <w:pPr>
              <w:rPr>
                <w:b/>
                <w:bCs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997775" w14:paraId="46088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1C81B" w14:textId="77777777"/>
        </w:tc>
        <w:tc>
          <w:tcPr>
            <w:tcW w:w="7654" w:type="dxa"/>
            <w:gridSpan w:val="2"/>
          </w:tcPr>
          <w:p w:rsidR="00997775" w:rsidRDefault="00997775" w14:paraId="1686A22E" w14:textId="77777777"/>
        </w:tc>
      </w:tr>
      <w:tr w:rsidR="00997775" w14:paraId="57124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44A840" w14:textId="77777777"/>
        </w:tc>
        <w:tc>
          <w:tcPr>
            <w:tcW w:w="7654" w:type="dxa"/>
            <w:gridSpan w:val="2"/>
          </w:tcPr>
          <w:p w:rsidR="00997775" w:rsidRDefault="00997775" w14:paraId="74F78766" w14:textId="77777777"/>
        </w:tc>
      </w:tr>
      <w:tr w:rsidR="00997775" w14:paraId="66BD8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A9C1F" w14:textId="77396D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15D24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997775" w:rsidRDefault="00997775" w14:paraId="4D8447A6" w14:textId="2B3614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15D24">
              <w:rPr>
                <w:b/>
              </w:rPr>
              <w:t>HET LID JETTEN C.S.</w:t>
            </w:r>
          </w:p>
        </w:tc>
      </w:tr>
      <w:tr w:rsidR="00997775" w14:paraId="54337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E2EA2" w14:textId="77777777"/>
        </w:tc>
        <w:tc>
          <w:tcPr>
            <w:tcW w:w="7654" w:type="dxa"/>
            <w:gridSpan w:val="2"/>
          </w:tcPr>
          <w:p w:rsidR="00997775" w:rsidP="00280D6A" w:rsidRDefault="00997775" w14:paraId="426FC05D" w14:textId="18ABF71D">
            <w:r>
              <w:t>Voorgesteld</w:t>
            </w:r>
            <w:r w:rsidR="00280D6A">
              <w:t xml:space="preserve"> </w:t>
            </w:r>
            <w:r w:rsidR="00B138E0">
              <w:t>3 februari 2026</w:t>
            </w:r>
          </w:p>
        </w:tc>
      </w:tr>
      <w:tr w:rsidR="00997775" w14:paraId="6C691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3C876E" w14:textId="77777777"/>
        </w:tc>
        <w:tc>
          <w:tcPr>
            <w:tcW w:w="7654" w:type="dxa"/>
            <w:gridSpan w:val="2"/>
          </w:tcPr>
          <w:p w:rsidR="00997775" w:rsidRDefault="00997775" w14:paraId="6B2458A1" w14:textId="77777777"/>
        </w:tc>
      </w:tr>
      <w:tr w:rsidR="00997775" w14:paraId="0FE76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3D0D4" w14:textId="77777777"/>
        </w:tc>
        <w:tc>
          <w:tcPr>
            <w:tcW w:w="7654" w:type="dxa"/>
            <w:gridSpan w:val="2"/>
          </w:tcPr>
          <w:p w:rsidR="00997775" w:rsidRDefault="00997775" w14:paraId="56FF0172" w14:textId="77777777">
            <w:r>
              <w:t>De Kamer,</w:t>
            </w:r>
          </w:p>
        </w:tc>
      </w:tr>
      <w:tr w:rsidR="00997775" w14:paraId="72A5D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E5C15" w14:textId="77777777"/>
        </w:tc>
        <w:tc>
          <w:tcPr>
            <w:tcW w:w="7654" w:type="dxa"/>
            <w:gridSpan w:val="2"/>
          </w:tcPr>
          <w:p w:rsidR="00997775" w:rsidRDefault="00997775" w14:paraId="799F62FF" w14:textId="77777777"/>
        </w:tc>
      </w:tr>
      <w:tr w:rsidR="00997775" w14:paraId="7C028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AC885" w14:textId="77777777"/>
        </w:tc>
        <w:tc>
          <w:tcPr>
            <w:tcW w:w="7654" w:type="dxa"/>
            <w:gridSpan w:val="2"/>
          </w:tcPr>
          <w:p w:rsidR="00997775" w:rsidRDefault="00997775" w14:paraId="017B8DFB" w14:textId="77777777">
            <w:r>
              <w:t>gehoord de beraadslaging,</w:t>
            </w:r>
          </w:p>
        </w:tc>
      </w:tr>
      <w:tr w:rsidR="00997775" w14:paraId="29075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DDC4C5" w14:textId="77777777"/>
        </w:tc>
        <w:tc>
          <w:tcPr>
            <w:tcW w:w="7654" w:type="dxa"/>
            <w:gridSpan w:val="2"/>
          </w:tcPr>
          <w:p w:rsidR="00997775" w:rsidRDefault="00997775" w14:paraId="3ED268B2" w14:textId="77777777"/>
        </w:tc>
      </w:tr>
      <w:tr w:rsidR="00997775" w14:paraId="426DF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E4BDB" w14:textId="77777777"/>
        </w:tc>
        <w:tc>
          <w:tcPr>
            <w:tcW w:w="7654" w:type="dxa"/>
            <w:gridSpan w:val="2"/>
          </w:tcPr>
          <w:p w:rsidR="00B138E0" w:rsidP="00B138E0" w:rsidRDefault="00B138E0" w14:paraId="69F73EEC" w14:textId="77777777">
            <w:r>
              <w:t xml:space="preserve">kennisgenomen hebbende van het verslag van de informateur Rianne </w:t>
            </w:r>
            <w:proofErr w:type="spellStart"/>
            <w:r>
              <w:t>Letschert</w:t>
            </w:r>
            <w:proofErr w:type="spellEnd"/>
            <w:r>
              <w:t xml:space="preserve"> en het daarin opgenomen advies met betrekking tot de kabinetsformatie;</w:t>
            </w:r>
          </w:p>
          <w:p w:rsidR="00815D24" w:rsidP="00B138E0" w:rsidRDefault="00815D24" w14:paraId="6ED0311C" w14:textId="77777777"/>
          <w:p w:rsidR="00B138E0" w:rsidP="00B138E0" w:rsidRDefault="00B138E0" w14:paraId="4D35E4FC" w14:textId="77777777">
            <w:r>
              <w:t>neemt de inhoud van dit advies over;</w:t>
            </w:r>
          </w:p>
          <w:p w:rsidR="00815D24" w:rsidP="00B138E0" w:rsidRDefault="00815D24" w14:paraId="3E95A3CC" w14:textId="77777777"/>
          <w:p w:rsidR="00B138E0" w:rsidP="00B138E0" w:rsidRDefault="00B138E0" w14:paraId="279E7E0D" w14:textId="43F8E5D3">
            <w:r>
              <w:t xml:space="preserve">wijst Rob </w:t>
            </w:r>
            <w:proofErr w:type="spellStart"/>
            <w:r>
              <w:t>Jetten</w:t>
            </w:r>
            <w:proofErr w:type="spellEnd"/>
            <w:r>
              <w:t xml:space="preserve"> aan als formateur met als opdracht de vorming van een kabinet bestaande uit D66, VVD en CDA,</w:t>
            </w:r>
          </w:p>
          <w:p w:rsidR="00815D24" w:rsidP="00B138E0" w:rsidRDefault="00815D24" w14:paraId="2593371D" w14:textId="77777777"/>
          <w:p w:rsidR="00B138E0" w:rsidP="00B138E0" w:rsidRDefault="00B138E0" w14:paraId="06567EC9" w14:textId="0DB9A247">
            <w:r>
              <w:t>en gaat over tot de orde van de dag.</w:t>
            </w:r>
          </w:p>
          <w:p w:rsidR="00815D24" w:rsidP="00B138E0" w:rsidRDefault="00815D24" w14:paraId="36B57086" w14:textId="77777777"/>
          <w:p w:rsidR="00815D24" w:rsidP="00B138E0" w:rsidRDefault="00B138E0" w14:paraId="47EDA873" w14:textId="77777777">
            <w:proofErr w:type="spellStart"/>
            <w:r>
              <w:t>Jetten</w:t>
            </w:r>
            <w:proofErr w:type="spellEnd"/>
          </w:p>
          <w:p w:rsidR="00815D24" w:rsidP="00B138E0" w:rsidRDefault="00B138E0" w14:paraId="462F685A" w14:textId="77777777">
            <w:proofErr w:type="spellStart"/>
            <w:r>
              <w:t>Yeşilgöz-Zegerius</w:t>
            </w:r>
            <w:proofErr w:type="spellEnd"/>
          </w:p>
          <w:p w:rsidR="00997775" w:rsidP="00B138E0" w:rsidRDefault="00B138E0" w14:paraId="1A40C90F" w14:textId="23C32C9F">
            <w:r>
              <w:t>Bontenbal</w:t>
            </w:r>
          </w:p>
        </w:tc>
      </w:tr>
    </w:tbl>
    <w:p w:rsidR="00997775" w:rsidRDefault="00997775" w14:paraId="0F8DD39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CA8A" w14:textId="77777777" w:rsidR="00B138E0" w:rsidRDefault="00B138E0">
      <w:pPr>
        <w:spacing w:line="20" w:lineRule="exact"/>
      </w:pPr>
    </w:p>
  </w:endnote>
  <w:endnote w:type="continuationSeparator" w:id="0">
    <w:p w14:paraId="321088F1" w14:textId="77777777" w:rsidR="00B138E0" w:rsidRDefault="00B138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06F2A0" w14:textId="77777777" w:rsidR="00B138E0" w:rsidRDefault="00B138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56C5" w14:textId="77777777" w:rsidR="00B138E0" w:rsidRDefault="00B138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88C77A" w14:textId="77777777" w:rsidR="00B138E0" w:rsidRDefault="00B13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15D2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38E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7C0E8"/>
  <w15:docId w15:val="{C2F98230-8077-440C-A68D-066F36F4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