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2AFD" w14:paraId="0BC39C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CC86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373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2AFD" w14:paraId="4CB76B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474F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2AFD" w14:paraId="7F7BAB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A296B0" w14:textId="77777777"/>
        </w:tc>
      </w:tr>
      <w:tr w:rsidR="00997775" w:rsidTr="00A52AFD" w14:paraId="437619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68F46F" w14:textId="77777777"/>
        </w:tc>
      </w:tr>
      <w:tr w:rsidR="00997775" w:rsidTr="00A52AFD" w14:paraId="3BCDD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448D4" w14:textId="77777777"/>
        </w:tc>
        <w:tc>
          <w:tcPr>
            <w:tcW w:w="7654" w:type="dxa"/>
            <w:gridSpan w:val="2"/>
          </w:tcPr>
          <w:p w:rsidR="00997775" w:rsidRDefault="00997775" w14:paraId="335AC1E9" w14:textId="77777777"/>
        </w:tc>
      </w:tr>
      <w:tr w:rsidR="00A52AFD" w:rsidTr="00A52AFD" w14:paraId="2EDB3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6328110A" w14:textId="3C69BF91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A52AFD" w:rsidP="00A52AFD" w:rsidRDefault="00A52AFD" w14:paraId="1322887F" w14:textId="1C72C074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A52AFD" w:rsidTr="00A52AFD" w14:paraId="3A357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2BEBA1ED" w14:textId="77777777"/>
        </w:tc>
        <w:tc>
          <w:tcPr>
            <w:tcW w:w="7654" w:type="dxa"/>
            <w:gridSpan w:val="2"/>
          </w:tcPr>
          <w:p w:rsidR="00A52AFD" w:rsidP="00A52AFD" w:rsidRDefault="00A52AFD" w14:paraId="09AFD971" w14:textId="77777777"/>
        </w:tc>
      </w:tr>
      <w:tr w:rsidR="00A52AFD" w:rsidTr="00A52AFD" w14:paraId="1B6BC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311A5D80" w14:textId="77777777"/>
        </w:tc>
        <w:tc>
          <w:tcPr>
            <w:tcW w:w="7654" w:type="dxa"/>
            <w:gridSpan w:val="2"/>
          </w:tcPr>
          <w:p w:rsidR="00A52AFD" w:rsidP="00A52AFD" w:rsidRDefault="00A52AFD" w14:paraId="5B81BE3B" w14:textId="77777777"/>
        </w:tc>
      </w:tr>
      <w:tr w:rsidR="00A52AFD" w:rsidTr="00A52AFD" w14:paraId="74B3B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1114AB11" w14:textId="2C5DC5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10ED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A52AFD" w:rsidP="00A52AFD" w:rsidRDefault="00A52AFD" w14:paraId="60F36698" w14:textId="54C705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10ED">
              <w:rPr>
                <w:b/>
              </w:rPr>
              <w:t>HET LID KLAVER C.S.</w:t>
            </w:r>
          </w:p>
        </w:tc>
      </w:tr>
      <w:tr w:rsidR="00A52AFD" w:rsidTr="00A52AFD" w14:paraId="4115D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2C8C0168" w14:textId="77777777"/>
        </w:tc>
        <w:tc>
          <w:tcPr>
            <w:tcW w:w="7654" w:type="dxa"/>
            <w:gridSpan w:val="2"/>
          </w:tcPr>
          <w:p w:rsidR="00A52AFD" w:rsidP="00A52AFD" w:rsidRDefault="00A52AFD" w14:paraId="121EC26F" w14:textId="01D1973F">
            <w:r>
              <w:t>Voorgesteld 3 februari 2026</w:t>
            </w:r>
          </w:p>
        </w:tc>
      </w:tr>
      <w:tr w:rsidR="00A52AFD" w:rsidTr="00A52AFD" w14:paraId="15BAE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7D4D5794" w14:textId="77777777"/>
        </w:tc>
        <w:tc>
          <w:tcPr>
            <w:tcW w:w="7654" w:type="dxa"/>
            <w:gridSpan w:val="2"/>
          </w:tcPr>
          <w:p w:rsidR="00A52AFD" w:rsidP="00A52AFD" w:rsidRDefault="00A52AFD" w14:paraId="1B25D722" w14:textId="77777777"/>
        </w:tc>
      </w:tr>
      <w:tr w:rsidR="00A52AFD" w:rsidTr="00A52AFD" w14:paraId="3DC82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3EE29CEE" w14:textId="77777777"/>
        </w:tc>
        <w:tc>
          <w:tcPr>
            <w:tcW w:w="7654" w:type="dxa"/>
            <w:gridSpan w:val="2"/>
          </w:tcPr>
          <w:p w:rsidR="00A52AFD" w:rsidP="00A52AFD" w:rsidRDefault="00A52AFD" w14:paraId="16AB1EC5" w14:textId="0BEAA299">
            <w:r>
              <w:t>De Kamer,</w:t>
            </w:r>
          </w:p>
        </w:tc>
      </w:tr>
      <w:tr w:rsidR="00A52AFD" w:rsidTr="00A52AFD" w14:paraId="5BA0D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42FC87EA" w14:textId="77777777"/>
        </w:tc>
        <w:tc>
          <w:tcPr>
            <w:tcW w:w="7654" w:type="dxa"/>
            <w:gridSpan w:val="2"/>
          </w:tcPr>
          <w:p w:rsidR="00A52AFD" w:rsidP="00A52AFD" w:rsidRDefault="00A52AFD" w14:paraId="6CF705A7" w14:textId="77777777"/>
        </w:tc>
      </w:tr>
      <w:tr w:rsidR="00A52AFD" w:rsidTr="00A52AFD" w14:paraId="57554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AFD" w:rsidP="00A52AFD" w:rsidRDefault="00A52AFD" w14:paraId="452D1042" w14:textId="77777777"/>
        </w:tc>
        <w:tc>
          <w:tcPr>
            <w:tcW w:w="7654" w:type="dxa"/>
            <w:gridSpan w:val="2"/>
          </w:tcPr>
          <w:p w:rsidR="00A52AFD" w:rsidP="00A52AFD" w:rsidRDefault="00A52AFD" w14:paraId="6CD58B7E" w14:textId="31865978">
            <w:r>
              <w:t>gehoord de beraadslaging,</w:t>
            </w:r>
          </w:p>
        </w:tc>
      </w:tr>
      <w:tr w:rsidR="00997775" w:rsidTr="00A52AFD" w14:paraId="42288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C606F" w14:textId="77777777"/>
        </w:tc>
        <w:tc>
          <w:tcPr>
            <w:tcW w:w="7654" w:type="dxa"/>
            <w:gridSpan w:val="2"/>
          </w:tcPr>
          <w:p w:rsidR="00997775" w:rsidRDefault="00997775" w14:paraId="162C7245" w14:textId="77777777"/>
        </w:tc>
      </w:tr>
      <w:tr w:rsidR="00997775" w:rsidTr="00A52AFD" w14:paraId="47D14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3B157" w14:textId="77777777"/>
        </w:tc>
        <w:tc>
          <w:tcPr>
            <w:tcW w:w="7654" w:type="dxa"/>
            <w:gridSpan w:val="2"/>
          </w:tcPr>
          <w:p w:rsidR="00A52AFD" w:rsidP="00A52AFD" w:rsidRDefault="00A52AFD" w14:paraId="37643236" w14:textId="77777777">
            <w:r>
              <w:t>overwegende dat een minderheidskabinet elke dag opnieuw de steun van een meerderheid in het parlement zal moeten verdienen;</w:t>
            </w:r>
          </w:p>
          <w:p w:rsidR="00A810ED" w:rsidP="00A52AFD" w:rsidRDefault="00A810ED" w14:paraId="78CAA5BB" w14:textId="77777777"/>
          <w:p w:rsidR="00A52AFD" w:rsidP="00A52AFD" w:rsidRDefault="00A52AFD" w14:paraId="19E70222" w14:textId="77777777">
            <w:r>
              <w:t>overwegende dat de coalitiepartijen niet vooraf naar steun hebben gezocht voor het financiële beleid;</w:t>
            </w:r>
          </w:p>
          <w:p w:rsidR="00A810ED" w:rsidP="00A52AFD" w:rsidRDefault="00A810ED" w14:paraId="1ED7FF4F" w14:textId="77777777"/>
          <w:p w:rsidR="00A52AFD" w:rsidP="00A52AFD" w:rsidRDefault="00A52AFD" w14:paraId="4E4994E3" w14:textId="77777777">
            <w:r>
              <w:t>overwegende dat het financieel kader een werkafspraak is van coalitiepartijen onderling;</w:t>
            </w:r>
          </w:p>
          <w:p w:rsidR="00A810ED" w:rsidP="00A52AFD" w:rsidRDefault="00A810ED" w14:paraId="07BE443D" w14:textId="77777777"/>
          <w:p w:rsidR="00A52AFD" w:rsidP="00A52AFD" w:rsidRDefault="00A52AFD" w14:paraId="77E1ADB1" w14:textId="77777777">
            <w:r>
              <w:t>overwegende dat in het parlement zeer verschillend wordt gedacht over de hoogte van voorgenomen bezuinigingen, lastenverzwaringen en de ontwikkeling van het begrotingstekort en de staatsschuld;</w:t>
            </w:r>
          </w:p>
          <w:p w:rsidR="00A810ED" w:rsidP="00A52AFD" w:rsidRDefault="00A810ED" w14:paraId="78A9DCFA" w14:textId="77777777"/>
          <w:p w:rsidR="00A52AFD" w:rsidP="00A52AFD" w:rsidRDefault="00A52AFD" w14:paraId="27D1485A" w14:textId="77777777">
            <w:r>
              <w:t>overwegende dat het zeer voorstelbaar is dat voorgenomen bezuinigingen of lastenverzwaringen niet op steun kunnen rekenen in het parlement;</w:t>
            </w:r>
          </w:p>
          <w:p w:rsidR="00A810ED" w:rsidP="00A52AFD" w:rsidRDefault="00A810ED" w14:paraId="44327F34" w14:textId="77777777"/>
          <w:p w:rsidR="00A52AFD" w:rsidP="00A52AFD" w:rsidRDefault="00A52AFD" w14:paraId="22D171A6" w14:textId="77777777">
            <w:r>
              <w:t>spreekt uit dat het parlement zich niet gebonden acht aan het voorgenomen financieel kader,</w:t>
            </w:r>
          </w:p>
          <w:p w:rsidR="00A810ED" w:rsidP="00A52AFD" w:rsidRDefault="00A810ED" w14:paraId="165AC341" w14:textId="77777777"/>
          <w:p w:rsidR="00A52AFD" w:rsidP="00A52AFD" w:rsidRDefault="00A52AFD" w14:paraId="5801B5AF" w14:textId="77777777">
            <w:r>
              <w:t>en gaat over tot de orde van de dag.</w:t>
            </w:r>
          </w:p>
          <w:p w:rsidR="00A810ED" w:rsidP="00A52AFD" w:rsidRDefault="00A810ED" w14:paraId="563CA93D" w14:textId="77777777"/>
          <w:p w:rsidR="00A810ED" w:rsidP="00A52AFD" w:rsidRDefault="00A52AFD" w14:paraId="0FECB1BF" w14:textId="77777777">
            <w:r>
              <w:t>Klaver</w:t>
            </w:r>
          </w:p>
          <w:p w:rsidR="00A810ED" w:rsidP="00A52AFD" w:rsidRDefault="00A52AFD" w14:paraId="6AB265E7" w14:textId="77777777">
            <w:r>
              <w:t>Bikker</w:t>
            </w:r>
          </w:p>
          <w:p w:rsidR="00A810ED" w:rsidP="00A52AFD" w:rsidRDefault="00A52AFD" w14:paraId="336F3D87" w14:textId="77777777">
            <w:r>
              <w:t>Nanninga</w:t>
            </w:r>
          </w:p>
          <w:p w:rsidR="00A810ED" w:rsidP="00A52AFD" w:rsidRDefault="00A52AFD" w14:paraId="338CBDCA" w14:textId="77777777">
            <w:r>
              <w:t>Wilders</w:t>
            </w:r>
          </w:p>
          <w:p w:rsidR="00A810ED" w:rsidP="00A52AFD" w:rsidRDefault="00A52AFD" w14:paraId="4E618D1A" w14:textId="77777777">
            <w:r>
              <w:t>Van der Plas</w:t>
            </w:r>
          </w:p>
          <w:p w:rsidR="00A810ED" w:rsidP="00A52AFD" w:rsidRDefault="00A52AFD" w14:paraId="702C7E34" w14:textId="77777777">
            <w:r>
              <w:t>Van Baarle</w:t>
            </w:r>
          </w:p>
          <w:p w:rsidR="00A810ED" w:rsidP="00A52AFD" w:rsidRDefault="00A52AFD" w14:paraId="0F23AFEC" w14:textId="77777777">
            <w:r>
              <w:t>Ouwehand</w:t>
            </w:r>
          </w:p>
          <w:p w:rsidR="00A810ED" w:rsidP="00A52AFD" w:rsidRDefault="00A52AFD" w14:paraId="6A097362" w14:textId="77777777">
            <w:r>
              <w:t>Jimmy Dijk</w:t>
            </w:r>
          </w:p>
          <w:p w:rsidR="00A810ED" w:rsidP="00A52AFD" w:rsidRDefault="00A52AFD" w14:paraId="0572CEF0" w14:textId="77777777">
            <w:proofErr w:type="spellStart"/>
            <w:r>
              <w:t>Struijs</w:t>
            </w:r>
            <w:proofErr w:type="spellEnd"/>
          </w:p>
          <w:p w:rsidR="00997775" w:rsidP="00A52AFD" w:rsidRDefault="00A52AFD" w14:paraId="05271806" w14:textId="2079908D">
            <w:r>
              <w:t>Dassen</w:t>
            </w:r>
          </w:p>
        </w:tc>
      </w:tr>
    </w:tbl>
    <w:p w:rsidR="00997775" w:rsidRDefault="00997775" w14:paraId="41C0E8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CA07" w14:textId="77777777" w:rsidR="00A52AFD" w:rsidRDefault="00A52AFD">
      <w:pPr>
        <w:spacing w:line="20" w:lineRule="exact"/>
      </w:pPr>
    </w:p>
  </w:endnote>
  <w:endnote w:type="continuationSeparator" w:id="0">
    <w:p w14:paraId="02FF0799" w14:textId="77777777" w:rsidR="00A52AFD" w:rsidRDefault="00A52A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F54828" w14:textId="77777777" w:rsidR="00A52AFD" w:rsidRDefault="00A52A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777A" w14:textId="77777777" w:rsidR="00A52AFD" w:rsidRDefault="00A52A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D0B106" w14:textId="77777777" w:rsidR="00A52AFD" w:rsidRDefault="00A5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2AFD"/>
    <w:rsid w:val="00A55F71"/>
    <w:rsid w:val="00A60256"/>
    <w:rsid w:val="00A810E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3E4B7"/>
  <w15:docId w15:val="{86912A24-15B0-430B-B344-DAAD754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