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42FE0" w14:paraId="21AF92B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CBED19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F7BF69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42FE0" w14:paraId="6DC8C4C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79C2F20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E42FE0" w14:paraId="5182138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A30E9B1" w14:textId="77777777"/>
        </w:tc>
      </w:tr>
      <w:tr w:rsidR="00997775" w:rsidTr="00E42FE0" w14:paraId="1161952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633EEEC" w14:textId="77777777"/>
        </w:tc>
      </w:tr>
      <w:tr w:rsidR="00997775" w:rsidTr="00E42FE0" w14:paraId="3DAB55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A39C3B" w14:textId="77777777"/>
        </w:tc>
        <w:tc>
          <w:tcPr>
            <w:tcW w:w="7654" w:type="dxa"/>
            <w:gridSpan w:val="2"/>
          </w:tcPr>
          <w:p w:rsidR="00997775" w:rsidRDefault="00997775" w14:paraId="0AAD83F0" w14:textId="77777777"/>
        </w:tc>
      </w:tr>
      <w:tr w:rsidR="00E42FE0" w:rsidTr="00E42FE0" w14:paraId="5056B9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42FE0" w:rsidP="00E42FE0" w:rsidRDefault="00E42FE0" w14:paraId="70F6E66A" w14:textId="2BF11775">
            <w:pPr>
              <w:rPr>
                <w:b/>
              </w:rPr>
            </w:pPr>
            <w:r>
              <w:rPr>
                <w:b/>
              </w:rPr>
              <w:t>36 848</w:t>
            </w:r>
          </w:p>
        </w:tc>
        <w:tc>
          <w:tcPr>
            <w:tcW w:w="7654" w:type="dxa"/>
            <w:gridSpan w:val="2"/>
          </w:tcPr>
          <w:p w:rsidR="00E42FE0" w:rsidP="00E42FE0" w:rsidRDefault="00E42FE0" w14:paraId="4AF26698" w14:textId="1CC523DD">
            <w:pPr>
              <w:rPr>
                <w:b/>
              </w:rPr>
            </w:pPr>
            <w:r w:rsidRPr="00B138E0">
              <w:rPr>
                <w:b/>
                <w:bCs/>
              </w:rPr>
              <w:t>Kabinetsformatie 2025</w:t>
            </w:r>
          </w:p>
        </w:tc>
      </w:tr>
      <w:tr w:rsidR="00E42FE0" w:rsidTr="00E42FE0" w14:paraId="5E89FA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42FE0" w:rsidP="00E42FE0" w:rsidRDefault="00E42FE0" w14:paraId="2A0D9289" w14:textId="77777777"/>
        </w:tc>
        <w:tc>
          <w:tcPr>
            <w:tcW w:w="7654" w:type="dxa"/>
            <w:gridSpan w:val="2"/>
          </w:tcPr>
          <w:p w:rsidR="00E42FE0" w:rsidP="00E42FE0" w:rsidRDefault="00E42FE0" w14:paraId="65BB53C8" w14:textId="77777777"/>
        </w:tc>
      </w:tr>
      <w:tr w:rsidR="00E42FE0" w:rsidTr="00E42FE0" w14:paraId="3C5765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42FE0" w:rsidP="00E42FE0" w:rsidRDefault="00E42FE0" w14:paraId="6E5AAD20" w14:textId="77777777"/>
        </w:tc>
        <w:tc>
          <w:tcPr>
            <w:tcW w:w="7654" w:type="dxa"/>
            <w:gridSpan w:val="2"/>
          </w:tcPr>
          <w:p w:rsidR="00E42FE0" w:rsidP="00E42FE0" w:rsidRDefault="00E42FE0" w14:paraId="27B0952B" w14:textId="77777777"/>
        </w:tc>
      </w:tr>
      <w:tr w:rsidR="00E42FE0" w:rsidTr="00E42FE0" w14:paraId="1BA4F8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42FE0" w:rsidP="00E42FE0" w:rsidRDefault="00E42FE0" w14:paraId="7FEBC7EB" w14:textId="280CB94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E8101A">
              <w:rPr>
                <w:b/>
              </w:rPr>
              <w:t>35</w:t>
            </w:r>
          </w:p>
        </w:tc>
        <w:tc>
          <w:tcPr>
            <w:tcW w:w="7654" w:type="dxa"/>
            <w:gridSpan w:val="2"/>
          </w:tcPr>
          <w:p w:rsidR="00E42FE0" w:rsidP="00E42FE0" w:rsidRDefault="00E42FE0" w14:paraId="13616D26" w14:textId="25AFFDD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E8101A">
              <w:rPr>
                <w:b/>
              </w:rPr>
              <w:t>HET LID KLAVER C.S.</w:t>
            </w:r>
          </w:p>
        </w:tc>
      </w:tr>
      <w:tr w:rsidR="00E42FE0" w:rsidTr="00E42FE0" w14:paraId="2DF4C2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42FE0" w:rsidP="00E42FE0" w:rsidRDefault="00E42FE0" w14:paraId="22D02C6F" w14:textId="77777777"/>
        </w:tc>
        <w:tc>
          <w:tcPr>
            <w:tcW w:w="7654" w:type="dxa"/>
            <w:gridSpan w:val="2"/>
          </w:tcPr>
          <w:p w:rsidR="00E42FE0" w:rsidP="00E42FE0" w:rsidRDefault="00E42FE0" w14:paraId="2745705F" w14:textId="17DE25C6">
            <w:r>
              <w:t>Voorgesteld 3 februari 2026</w:t>
            </w:r>
          </w:p>
        </w:tc>
      </w:tr>
      <w:tr w:rsidR="00E42FE0" w:rsidTr="00E42FE0" w14:paraId="7C4CD0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42FE0" w:rsidP="00E42FE0" w:rsidRDefault="00E42FE0" w14:paraId="21D1E339" w14:textId="77777777"/>
        </w:tc>
        <w:tc>
          <w:tcPr>
            <w:tcW w:w="7654" w:type="dxa"/>
            <w:gridSpan w:val="2"/>
          </w:tcPr>
          <w:p w:rsidR="00E42FE0" w:rsidP="00E42FE0" w:rsidRDefault="00E42FE0" w14:paraId="0C06CF56" w14:textId="77777777"/>
        </w:tc>
      </w:tr>
      <w:tr w:rsidR="00E42FE0" w:rsidTr="00E42FE0" w14:paraId="535F7E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42FE0" w:rsidP="00E42FE0" w:rsidRDefault="00E42FE0" w14:paraId="29EBDD9F" w14:textId="77777777"/>
        </w:tc>
        <w:tc>
          <w:tcPr>
            <w:tcW w:w="7654" w:type="dxa"/>
            <w:gridSpan w:val="2"/>
          </w:tcPr>
          <w:p w:rsidR="00E42FE0" w:rsidP="00E42FE0" w:rsidRDefault="00E42FE0" w14:paraId="58A1D46F" w14:textId="1CFAFB98">
            <w:r>
              <w:t>De Kamer,</w:t>
            </w:r>
          </w:p>
        </w:tc>
      </w:tr>
      <w:tr w:rsidR="00E42FE0" w:rsidTr="00E42FE0" w14:paraId="6886F8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42FE0" w:rsidP="00E42FE0" w:rsidRDefault="00E42FE0" w14:paraId="11883FA6" w14:textId="77777777"/>
        </w:tc>
        <w:tc>
          <w:tcPr>
            <w:tcW w:w="7654" w:type="dxa"/>
            <w:gridSpan w:val="2"/>
          </w:tcPr>
          <w:p w:rsidR="00E42FE0" w:rsidP="00E42FE0" w:rsidRDefault="00E42FE0" w14:paraId="32FE8026" w14:textId="77777777"/>
        </w:tc>
      </w:tr>
      <w:tr w:rsidR="00E42FE0" w:rsidTr="00E42FE0" w14:paraId="5D66E9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42FE0" w:rsidP="00E42FE0" w:rsidRDefault="00E42FE0" w14:paraId="1CEB2C3E" w14:textId="77777777"/>
        </w:tc>
        <w:tc>
          <w:tcPr>
            <w:tcW w:w="7654" w:type="dxa"/>
            <w:gridSpan w:val="2"/>
          </w:tcPr>
          <w:p w:rsidR="00E42FE0" w:rsidP="00E42FE0" w:rsidRDefault="00E42FE0" w14:paraId="050CF6DB" w14:textId="0EF78725">
            <w:r>
              <w:t>gehoord de beraadslaging,</w:t>
            </w:r>
          </w:p>
        </w:tc>
      </w:tr>
      <w:tr w:rsidR="00997775" w:rsidTr="00E42FE0" w14:paraId="221F13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097777" w14:textId="77777777"/>
        </w:tc>
        <w:tc>
          <w:tcPr>
            <w:tcW w:w="7654" w:type="dxa"/>
            <w:gridSpan w:val="2"/>
          </w:tcPr>
          <w:p w:rsidR="00997775" w:rsidRDefault="00997775" w14:paraId="1638F516" w14:textId="77777777"/>
        </w:tc>
      </w:tr>
      <w:tr w:rsidR="00997775" w:rsidTr="00E42FE0" w14:paraId="749450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D306CF0" w14:textId="77777777"/>
        </w:tc>
        <w:tc>
          <w:tcPr>
            <w:tcW w:w="7654" w:type="dxa"/>
            <w:gridSpan w:val="2"/>
          </w:tcPr>
          <w:p w:rsidR="00E42FE0" w:rsidP="00E42FE0" w:rsidRDefault="00E42FE0" w14:paraId="2ED35F46" w14:textId="77777777">
            <w:r>
              <w:t>overwegende dat een minderheidskabinet elke dag opnieuw de steun van een meerderheid in het parlement zal moeten verdienen;</w:t>
            </w:r>
          </w:p>
          <w:p w:rsidR="00E8101A" w:rsidP="00E42FE0" w:rsidRDefault="00E8101A" w14:paraId="0C450520" w14:textId="77777777"/>
          <w:p w:rsidR="00E42FE0" w:rsidP="00E42FE0" w:rsidRDefault="00E42FE0" w14:paraId="7DFACFED" w14:textId="77777777">
            <w:r>
              <w:t>overwegende dat in het pensioenakkoord afspraken zijn gemaakt tussen kabinet, werkgevers, vakbonden en oppositiepartijen over een tragere stijging van de AOW-leeftijd;</w:t>
            </w:r>
          </w:p>
          <w:p w:rsidR="00E8101A" w:rsidP="00E42FE0" w:rsidRDefault="00E8101A" w14:paraId="5989D9BD" w14:textId="77777777"/>
          <w:p w:rsidR="00E42FE0" w:rsidP="00E42FE0" w:rsidRDefault="00E42FE0" w14:paraId="1A07AC96" w14:textId="77777777">
            <w:r>
              <w:t>overwegende dat de coalitiepartijen in strijd met deze afspraak voorstellen de AOW-leeftijd sneller te verhogen;</w:t>
            </w:r>
          </w:p>
          <w:p w:rsidR="00E8101A" w:rsidP="00E42FE0" w:rsidRDefault="00E8101A" w14:paraId="11ADFEEA" w14:textId="77777777"/>
          <w:p w:rsidR="00E42FE0" w:rsidP="00E42FE0" w:rsidRDefault="00E42FE0" w14:paraId="3374C924" w14:textId="77777777">
            <w:r>
              <w:t>overwegende dat veel mensen moeite hebben gezond hun pensioenleeftijd te halen;</w:t>
            </w:r>
          </w:p>
          <w:p w:rsidR="00E8101A" w:rsidP="00E42FE0" w:rsidRDefault="00E8101A" w14:paraId="69D9928C" w14:textId="77777777"/>
          <w:p w:rsidR="00E42FE0" w:rsidP="00E42FE0" w:rsidRDefault="00E42FE0" w14:paraId="22552AF8" w14:textId="77777777">
            <w:r>
              <w:t>spreekt uit dat de verhoging van de AOW-leeftijd in deze vorm niet kan rekenen op steun in het parlement,</w:t>
            </w:r>
          </w:p>
          <w:p w:rsidR="00E8101A" w:rsidP="00E42FE0" w:rsidRDefault="00E8101A" w14:paraId="2767809D" w14:textId="77777777"/>
          <w:p w:rsidR="00E42FE0" w:rsidP="00E42FE0" w:rsidRDefault="00E42FE0" w14:paraId="385E2B1C" w14:textId="77777777">
            <w:r>
              <w:t>en gaat over tot de orde van de dag.</w:t>
            </w:r>
          </w:p>
          <w:p w:rsidR="00E8101A" w:rsidP="00E42FE0" w:rsidRDefault="00E8101A" w14:paraId="3529DCEA" w14:textId="77777777"/>
          <w:p w:rsidR="00E8101A" w:rsidP="00E42FE0" w:rsidRDefault="00E42FE0" w14:paraId="287EA9BC" w14:textId="77777777">
            <w:r>
              <w:t>Klaver</w:t>
            </w:r>
          </w:p>
          <w:p w:rsidR="00E8101A" w:rsidP="00E42FE0" w:rsidRDefault="00E42FE0" w14:paraId="5B87852E" w14:textId="77777777">
            <w:r>
              <w:t>Bikker</w:t>
            </w:r>
          </w:p>
          <w:p w:rsidR="00E8101A" w:rsidP="00E42FE0" w:rsidRDefault="00E42FE0" w14:paraId="0B490388" w14:textId="77777777">
            <w:r>
              <w:t>Wilders</w:t>
            </w:r>
          </w:p>
          <w:p w:rsidR="00E8101A" w:rsidP="00E42FE0" w:rsidRDefault="00E42FE0" w14:paraId="54BB1BBC" w14:textId="77777777">
            <w:r>
              <w:t>Van der Plas</w:t>
            </w:r>
          </w:p>
          <w:p w:rsidR="00E8101A" w:rsidP="00E42FE0" w:rsidRDefault="00E42FE0" w14:paraId="667724F3" w14:textId="77777777">
            <w:r>
              <w:t>Van Baarle</w:t>
            </w:r>
          </w:p>
          <w:p w:rsidR="00E8101A" w:rsidP="00E42FE0" w:rsidRDefault="00E42FE0" w14:paraId="45CD6781" w14:textId="77777777">
            <w:r>
              <w:t>Ouwehand</w:t>
            </w:r>
          </w:p>
          <w:p w:rsidR="00E8101A" w:rsidP="00E42FE0" w:rsidRDefault="00E42FE0" w14:paraId="79A7AC13" w14:textId="77777777">
            <w:r>
              <w:t>Jimmy Dijk</w:t>
            </w:r>
          </w:p>
          <w:p w:rsidR="00E8101A" w:rsidP="00E42FE0" w:rsidRDefault="00E42FE0" w14:paraId="2619B269" w14:textId="77777777">
            <w:proofErr w:type="spellStart"/>
            <w:r>
              <w:t>Struijs</w:t>
            </w:r>
            <w:proofErr w:type="spellEnd"/>
          </w:p>
          <w:p w:rsidR="00997775" w:rsidP="00E42FE0" w:rsidRDefault="00E42FE0" w14:paraId="65CFEBC2" w14:textId="42DE315F">
            <w:r>
              <w:t>Dassen</w:t>
            </w:r>
          </w:p>
        </w:tc>
      </w:tr>
    </w:tbl>
    <w:p w:rsidR="00997775" w:rsidRDefault="00997775" w14:paraId="78E64AE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86A03" w14:textId="77777777" w:rsidR="00E42FE0" w:rsidRDefault="00E42FE0">
      <w:pPr>
        <w:spacing w:line="20" w:lineRule="exact"/>
      </w:pPr>
    </w:p>
  </w:endnote>
  <w:endnote w:type="continuationSeparator" w:id="0">
    <w:p w14:paraId="7E2129FC" w14:textId="77777777" w:rsidR="00E42FE0" w:rsidRDefault="00E42FE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1982B87" w14:textId="77777777" w:rsidR="00E42FE0" w:rsidRDefault="00E42FE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A1A86" w14:textId="77777777" w:rsidR="00E42FE0" w:rsidRDefault="00E42FE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9F27371" w14:textId="77777777" w:rsidR="00E42FE0" w:rsidRDefault="00E42F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FE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42FE0"/>
    <w:rsid w:val="00E63508"/>
    <w:rsid w:val="00E8101A"/>
    <w:rsid w:val="00ED0FE5"/>
    <w:rsid w:val="00F175F1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555FFE"/>
  <w15:docId w15:val="{D3F4F5F6-8E7F-431D-9567-BD0FD8F34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144</ap:Words>
  <ap:Characters>794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2026-02-04T08:22:00.0000000Z</dcterms:created>
  <dcterms:modified xsi:type="dcterms:W3CDTF">2026-02-04T08:38:00.0000000Z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