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7CFF" w14:paraId="553036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74A3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A10B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7CFF" w14:paraId="2FE916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9F00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67CFF" w14:paraId="6B148C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0F06F" w14:textId="77777777"/>
        </w:tc>
      </w:tr>
      <w:tr w:rsidR="00997775" w:rsidTr="00A67CFF" w14:paraId="74416B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692F1F" w14:textId="77777777"/>
        </w:tc>
      </w:tr>
      <w:tr w:rsidR="00997775" w:rsidTr="00A67CFF" w14:paraId="606CB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F0356" w14:textId="77777777"/>
        </w:tc>
        <w:tc>
          <w:tcPr>
            <w:tcW w:w="7654" w:type="dxa"/>
            <w:gridSpan w:val="2"/>
          </w:tcPr>
          <w:p w:rsidR="00997775" w:rsidRDefault="00997775" w14:paraId="7CBFAD6A" w14:textId="77777777"/>
        </w:tc>
      </w:tr>
      <w:tr w:rsidR="00A67CFF" w:rsidTr="00A67CFF" w14:paraId="2CBFA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46C322EE" w14:textId="6462B9AD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A67CFF" w:rsidP="00A67CFF" w:rsidRDefault="00A67CFF" w14:paraId="471FDF20" w14:textId="76A20A9F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A67CFF" w:rsidTr="00A67CFF" w14:paraId="74D30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4E727D21" w14:textId="77777777"/>
        </w:tc>
        <w:tc>
          <w:tcPr>
            <w:tcW w:w="7654" w:type="dxa"/>
            <w:gridSpan w:val="2"/>
          </w:tcPr>
          <w:p w:rsidR="00A67CFF" w:rsidP="00A67CFF" w:rsidRDefault="00A67CFF" w14:paraId="19372D56" w14:textId="77777777"/>
        </w:tc>
      </w:tr>
      <w:tr w:rsidR="00A67CFF" w:rsidTr="00A67CFF" w14:paraId="3A567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5ED82E42" w14:textId="77777777"/>
        </w:tc>
        <w:tc>
          <w:tcPr>
            <w:tcW w:w="7654" w:type="dxa"/>
            <w:gridSpan w:val="2"/>
          </w:tcPr>
          <w:p w:rsidR="00A67CFF" w:rsidP="00A67CFF" w:rsidRDefault="00A67CFF" w14:paraId="26738F8A" w14:textId="77777777"/>
        </w:tc>
      </w:tr>
      <w:tr w:rsidR="00A67CFF" w:rsidTr="00A67CFF" w14:paraId="07463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22AFD485" w14:textId="66778A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01A2"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A67CFF" w:rsidP="00A67CFF" w:rsidRDefault="00A67CFF" w14:paraId="4E78B1B5" w14:textId="2F47F3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01A2">
              <w:rPr>
                <w:b/>
              </w:rPr>
              <w:t>HET LID WILDERS</w:t>
            </w:r>
          </w:p>
        </w:tc>
      </w:tr>
      <w:tr w:rsidR="00A67CFF" w:rsidTr="00A67CFF" w14:paraId="004E1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2C265CE1" w14:textId="77777777"/>
        </w:tc>
        <w:tc>
          <w:tcPr>
            <w:tcW w:w="7654" w:type="dxa"/>
            <w:gridSpan w:val="2"/>
          </w:tcPr>
          <w:p w:rsidR="00A67CFF" w:rsidP="00A67CFF" w:rsidRDefault="00A67CFF" w14:paraId="56C5E0CE" w14:textId="31A6CF24">
            <w:r>
              <w:t>Voorgesteld 3 februari 2026</w:t>
            </w:r>
          </w:p>
        </w:tc>
      </w:tr>
      <w:tr w:rsidR="00A67CFF" w:rsidTr="00A67CFF" w14:paraId="0C3BE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4F4C1410" w14:textId="77777777"/>
        </w:tc>
        <w:tc>
          <w:tcPr>
            <w:tcW w:w="7654" w:type="dxa"/>
            <w:gridSpan w:val="2"/>
          </w:tcPr>
          <w:p w:rsidR="00A67CFF" w:rsidP="00A67CFF" w:rsidRDefault="00A67CFF" w14:paraId="34AA81A2" w14:textId="77777777"/>
        </w:tc>
      </w:tr>
      <w:tr w:rsidR="00A67CFF" w:rsidTr="00A67CFF" w14:paraId="71276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703BF21D" w14:textId="77777777"/>
        </w:tc>
        <w:tc>
          <w:tcPr>
            <w:tcW w:w="7654" w:type="dxa"/>
            <w:gridSpan w:val="2"/>
          </w:tcPr>
          <w:p w:rsidR="00A67CFF" w:rsidP="00A67CFF" w:rsidRDefault="00A67CFF" w14:paraId="46C43B65" w14:textId="38B94297">
            <w:r>
              <w:t>De Kamer,</w:t>
            </w:r>
          </w:p>
        </w:tc>
      </w:tr>
      <w:tr w:rsidR="00A67CFF" w:rsidTr="00A67CFF" w14:paraId="4542B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1043D2DB" w14:textId="77777777"/>
        </w:tc>
        <w:tc>
          <w:tcPr>
            <w:tcW w:w="7654" w:type="dxa"/>
            <w:gridSpan w:val="2"/>
          </w:tcPr>
          <w:p w:rsidR="00A67CFF" w:rsidP="00A67CFF" w:rsidRDefault="00A67CFF" w14:paraId="14FCE750" w14:textId="77777777"/>
        </w:tc>
      </w:tr>
      <w:tr w:rsidR="00A67CFF" w:rsidTr="00A67CFF" w14:paraId="1B368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CFF" w:rsidP="00A67CFF" w:rsidRDefault="00A67CFF" w14:paraId="2B01C484" w14:textId="77777777"/>
        </w:tc>
        <w:tc>
          <w:tcPr>
            <w:tcW w:w="7654" w:type="dxa"/>
            <w:gridSpan w:val="2"/>
          </w:tcPr>
          <w:p w:rsidR="00A67CFF" w:rsidP="00A67CFF" w:rsidRDefault="00A67CFF" w14:paraId="7DDCD078" w14:textId="44EEA986">
            <w:r>
              <w:t>gehoord de beraadslaging,</w:t>
            </w:r>
          </w:p>
        </w:tc>
      </w:tr>
      <w:tr w:rsidR="00997775" w:rsidTr="00A67CFF" w14:paraId="7A2E3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CEA1A" w14:textId="77777777"/>
        </w:tc>
        <w:tc>
          <w:tcPr>
            <w:tcW w:w="7654" w:type="dxa"/>
            <w:gridSpan w:val="2"/>
          </w:tcPr>
          <w:p w:rsidR="00997775" w:rsidRDefault="00997775" w14:paraId="22ADA20B" w14:textId="77777777"/>
        </w:tc>
      </w:tr>
      <w:tr w:rsidR="00997775" w:rsidTr="00A67CFF" w14:paraId="3294A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B8B7C8" w14:textId="77777777"/>
        </w:tc>
        <w:tc>
          <w:tcPr>
            <w:tcW w:w="7654" w:type="dxa"/>
            <w:gridSpan w:val="2"/>
          </w:tcPr>
          <w:p w:rsidR="00A67CFF" w:rsidP="00A67CFF" w:rsidRDefault="00A67CFF" w14:paraId="3918CDB7" w14:textId="77777777">
            <w:r>
              <w:t>spreekt uit dat het kabinet-</w:t>
            </w:r>
            <w:proofErr w:type="spellStart"/>
            <w:r>
              <w:t>Jetten</w:t>
            </w:r>
            <w:proofErr w:type="spellEnd"/>
            <w:r>
              <w:t xml:space="preserve"> niet mag worden beëdigd,</w:t>
            </w:r>
          </w:p>
          <w:p w:rsidR="001601A2" w:rsidP="00A67CFF" w:rsidRDefault="001601A2" w14:paraId="4F43A829" w14:textId="77777777"/>
          <w:p w:rsidR="00A67CFF" w:rsidP="00A67CFF" w:rsidRDefault="00A67CFF" w14:paraId="0798AEC4" w14:textId="77777777">
            <w:r>
              <w:t>en gaat over tot de orde van de dag.</w:t>
            </w:r>
          </w:p>
          <w:p w:rsidR="001601A2" w:rsidP="00A67CFF" w:rsidRDefault="001601A2" w14:paraId="4D2606B9" w14:textId="77777777"/>
          <w:p w:rsidR="00997775" w:rsidP="00A67CFF" w:rsidRDefault="00A67CFF" w14:paraId="1E6F657A" w14:textId="42D6CE7F">
            <w:r>
              <w:t>Wilders</w:t>
            </w:r>
          </w:p>
        </w:tc>
      </w:tr>
    </w:tbl>
    <w:p w:rsidR="00997775" w:rsidRDefault="00997775" w14:paraId="0C3485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E89A" w14:textId="77777777" w:rsidR="00A67CFF" w:rsidRDefault="00A67CFF">
      <w:pPr>
        <w:spacing w:line="20" w:lineRule="exact"/>
      </w:pPr>
    </w:p>
  </w:endnote>
  <w:endnote w:type="continuationSeparator" w:id="0">
    <w:p w14:paraId="4B70E2E4" w14:textId="77777777" w:rsidR="00A67CFF" w:rsidRDefault="00A67C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E3A58F" w14:textId="77777777" w:rsidR="00A67CFF" w:rsidRDefault="00A67C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E275" w14:textId="77777777" w:rsidR="00A67CFF" w:rsidRDefault="00A67C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93FB13" w14:textId="77777777" w:rsidR="00A67CFF" w:rsidRDefault="00A6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FF"/>
    <w:rsid w:val="00133FCE"/>
    <w:rsid w:val="001601A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7CFF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3C720"/>
  <w15:docId w15:val="{36BABFC2-AB6E-41BC-9066-303863E2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