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D6A84" w14:paraId="7B246D0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3B21A5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A83C7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D6A84" w14:paraId="13541E8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78AB6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D6A84" w14:paraId="08AA1E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23FCE8" w14:textId="77777777"/>
        </w:tc>
      </w:tr>
      <w:tr w:rsidR="00997775" w:rsidTr="005D6A84" w14:paraId="3D3427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1588D5F" w14:textId="77777777"/>
        </w:tc>
      </w:tr>
      <w:tr w:rsidR="00997775" w:rsidTr="005D6A84" w14:paraId="2C8038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DBC62C" w14:textId="77777777"/>
        </w:tc>
        <w:tc>
          <w:tcPr>
            <w:tcW w:w="7654" w:type="dxa"/>
            <w:gridSpan w:val="2"/>
          </w:tcPr>
          <w:p w:rsidR="00997775" w:rsidRDefault="00997775" w14:paraId="4E4E4A2B" w14:textId="77777777"/>
        </w:tc>
      </w:tr>
      <w:tr w:rsidR="005D6A84" w:rsidTr="005D6A84" w14:paraId="472B4D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6A84" w:rsidP="005D6A84" w:rsidRDefault="005D6A84" w14:paraId="4E0C0624" w14:textId="1662EA0B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5D6A84" w:rsidP="005D6A84" w:rsidRDefault="005D6A84" w14:paraId="3E54681F" w14:textId="40DA43EC">
            <w:pPr>
              <w:rPr>
                <w:b/>
              </w:rPr>
            </w:pPr>
            <w:r w:rsidRPr="00B138E0">
              <w:rPr>
                <w:b/>
                <w:bCs/>
              </w:rPr>
              <w:t>Kabinetsformatie 2025</w:t>
            </w:r>
          </w:p>
        </w:tc>
      </w:tr>
      <w:tr w:rsidR="005D6A84" w:rsidTr="005D6A84" w14:paraId="6DBDEF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6A84" w:rsidP="005D6A84" w:rsidRDefault="005D6A84" w14:paraId="63421762" w14:textId="77777777"/>
        </w:tc>
        <w:tc>
          <w:tcPr>
            <w:tcW w:w="7654" w:type="dxa"/>
            <w:gridSpan w:val="2"/>
          </w:tcPr>
          <w:p w:rsidR="005D6A84" w:rsidP="005D6A84" w:rsidRDefault="005D6A84" w14:paraId="7987E736" w14:textId="77777777"/>
        </w:tc>
      </w:tr>
      <w:tr w:rsidR="005D6A84" w:rsidTr="005D6A84" w14:paraId="4757B0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6A84" w:rsidP="005D6A84" w:rsidRDefault="005D6A84" w14:paraId="2AAAA4A1" w14:textId="77777777"/>
        </w:tc>
        <w:tc>
          <w:tcPr>
            <w:tcW w:w="7654" w:type="dxa"/>
            <w:gridSpan w:val="2"/>
          </w:tcPr>
          <w:p w:rsidR="005D6A84" w:rsidP="005D6A84" w:rsidRDefault="005D6A84" w14:paraId="6F7A7141" w14:textId="77777777"/>
        </w:tc>
      </w:tr>
      <w:tr w:rsidR="005D6A84" w:rsidTr="005D6A84" w14:paraId="17ECB5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6A84" w:rsidP="005D6A84" w:rsidRDefault="005D6A84" w14:paraId="0A15D367" w14:textId="102434B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02EE6">
              <w:rPr>
                <w:b/>
              </w:rPr>
              <w:t>37</w:t>
            </w:r>
          </w:p>
        </w:tc>
        <w:tc>
          <w:tcPr>
            <w:tcW w:w="7654" w:type="dxa"/>
            <w:gridSpan w:val="2"/>
          </w:tcPr>
          <w:p w:rsidR="005D6A84" w:rsidP="005D6A84" w:rsidRDefault="005D6A84" w14:paraId="025BD450" w14:textId="7D43ED4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02EE6">
              <w:rPr>
                <w:b/>
              </w:rPr>
              <w:t>HET LID WILDERS</w:t>
            </w:r>
          </w:p>
        </w:tc>
      </w:tr>
      <w:tr w:rsidR="005D6A84" w:rsidTr="005D6A84" w14:paraId="3F66AE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6A84" w:rsidP="005D6A84" w:rsidRDefault="005D6A84" w14:paraId="6F0AA17A" w14:textId="77777777"/>
        </w:tc>
        <w:tc>
          <w:tcPr>
            <w:tcW w:w="7654" w:type="dxa"/>
            <w:gridSpan w:val="2"/>
          </w:tcPr>
          <w:p w:rsidR="005D6A84" w:rsidP="005D6A84" w:rsidRDefault="005D6A84" w14:paraId="05E1B844" w14:textId="1242441B">
            <w:r>
              <w:t>Voorgesteld 3 februari 2026</w:t>
            </w:r>
          </w:p>
        </w:tc>
      </w:tr>
      <w:tr w:rsidR="005D6A84" w:rsidTr="005D6A84" w14:paraId="394333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6A84" w:rsidP="005D6A84" w:rsidRDefault="005D6A84" w14:paraId="613D1A2D" w14:textId="77777777"/>
        </w:tc>
        <w:tc>
          <w:tcPr>
            <w:tcW w:w="7654" w:type="dxa"/>
            <w:gridSpan w:val="2"/>
          </w:tcPr>
          <w:p w:rsidR="005D6A84" w:rsidP="005D6A84" w:rsidRDefault="005D6A84" w14:paraId="0022271D" w14:textId="77777777"/>
        </w:tc>
      </w:tr>
      <w:tr w:rsidR="005D6A84" w:rsidTr="005D6A84" w14:paraId="4CE493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6A84" w:rsidP="005D6A84" w:rsidRDefault="005D6A84" w14:paraId="620FA65B" w14:textId="77777777"/>
        </w:tc>
        <w:tc>
          <w:tcPr>
            <w:tcW w:w="7654" w:type="dxa"/>
            <w:gridSpan w:val="2"/>
          </w:tcPr>
          <w:p w:rsidR="005D6A84" w:rsidP="005D6A84" w:rsidRDefault="005D6A84" w14:paraId="0D6DEB32" w14:textId="695299BE">
            <w:r>
              <w:t>De Kamer,</w:t>
            </w:r>
          </w:p>
        </w:tc>
      </w:tr>
      <w:tr w:rsidR="005D6A84" w:rsidTr="005D6A84" w14:paraId="4C2416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6A84" w:rsidP="005D6A84" w:rsidRDefault="005D6A84" w14:paraId="77FAF055" w14:textId="77777777"/>
        </w:tc>
        <w:tc>
          <w:tcPr>
            <w:tcW w:w="7654" w:type="dxa"/>
            <w:gridSpan w:val="2"/>
          </w:tcPr>
          <w:p w:rsidR="005D6A84" w:rsidP="005D6A84" w:rsidRDefault="005D6A84" w14:paraId="70E2E97B" w14:textId="77777777"/>
        </w:tc>
      </w:tr>
      <w:tr w:rsidR="005D6A84" w:rsidTr="005D6A84" w14:paraId="6F85A8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6A84" w:rsidP="005D6A84" w:rsidRDefault="005D6A84" w14:paraId="1F83388F" w14:textId="77777777"/>
        </w:tc>
        <w:tc>
          <w:tcPr>
            <w:tcW w:w="7654" w:type="dxa"/>
            <w:gridSpan w:val="2"/>
          </w:tcPr>
          <w:p w:rsidR="005D6A84" w:rsidP="005D6A84" w:rsidRDefault="005D6A84" w14:paraId="081D850B" w14:textId="736A6A12">
            <w:r>
              <w:t>gehoord de beraadslaging,</w:t>
            </w:r>
          </w:p>
        </w:tc>
      </w:tr>
      <w:tr w:rsidR="00997775" w:rsidTr="005D6A84" w14:paraId="3BC1B1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937981" w14:textId="77777777"/>
        </w:tc>
        <w:tc>
          <w:tcPr>
            <w:tcW w:w="7654" w:type="dxa"/>
            <w:gridSpan w:val="2"/>
          </w:tcPr>
          <w:p w:rsidR="00997775" w:rsidRDefault="00997775" w14:paraId="35A95229" w14:textId="77777777"/>
        </w:tc>
      </w:tr>
      <w:tr w:rsidR="00997775" w:rsidTr="005D6A84" w14:paraId="3E1DC9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D4CD49" w14:textId="77777777"/>
        </w:tc>
        <w:tc>
          <w:tcPr>
            <w:tcW w:w="7654" w:type="dxa"/>
            <w:gridSpan w:val="2"/>
          </w:tcPr>
          <w:p w:rsidR="005D6A84" w:rsidP="005D6A84" w:rsidRDefault="005D6A84" w14:paraId="17D438F5" w14:textId="77777777">
            <w:r>
              <w:t>spreekt uit dat het eigen risico niet mag worden verhoogd maar moet worden verlaagd of afgeschaft,</w:t>
            </w:r>
          </w:p>
          <w:p w:rsidR="00002EE6" w:rsidP="005D6A84" w:rsidRDefault="00002EE6" w14:paraId="5D5701F9" w14:textId="77777777"/>
          <w:p w:rsidR="005D6A84" w:rsidP="005D6A84" w:rsidRDefault="005D6A84" w14:paraId="4399C2B4" w14:textId="77777777">
            <w:r>
              <w:t>en gaat over tot de orde van de dag.</w:t>
            </w:r>
          </w:p>
          <w:p w:rsidR="00002EE6" w:rsidP="005D6A84" w:rsidRDefault="00002EE6" w14:paraId="323B648D" w14:textId="77777777"/>
          <w:p w:rsidR="00997775" w:rsidP="005D6A84" w:rsidRDefault="005D6A84" w14:paraId="4ED435B9" w14:textId="6EF1B6A7">
            <w:r>
              <w:t>Wilders</w:t>
            </w:r>
          </w:p>
        </w:tc>
      </w:tr>
    </w:tbl>
    <w:p w:rsidR="00997775" w:rsidRDefault="00997775" w14:paraId="17CD140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6214" w14:textId="77777777" w:rsidR="005D6A84" w:rsidRDefault="005D6A84">
      <w:pPr>
        <w:spacing w:line="20" w:lineRule="exact"/>
      </w:pPr>
    </w:p>
  </w:endnote>
  <w:endnote w:type="continuationSeparator" w:id="0">
    <w:p w14:paraId="11C1F875" w14:textId="77777777" w:rsidR="005D6A84" w:rsidRDefault="005D6A8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50B5FD" w14:textId="77777777" w:rsidR="005D6A84" w:rsidRDefault="005D6A8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33A6" w14:textId="77777777" w:rsidR="005D6A84" w:rsidRDefault="005D6A8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53C01F" w14:textId="77777777" w:rsidR="005D6A84" w:rsidRDefault="005D6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84"/>
    <w:rsid w:val="00002EE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D6A84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5F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DA558"/>
  <w15:docId w15:val="{C2046F5A-027B-4718-ACD1-FE2B88BF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2026-02-04T08:22:00.0000000Z</dcterms:created>
  <dcterms:modified xsi:type="dcterms:W3CDTF">2026-02-04T08:47:00.0000000Z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