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7FBB" w14:paraId="714F4F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B8EE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A969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7FBB" w14:paraId="65B5D5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AE8F2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97FBB" w14:paraId="1E19FC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C4F5E5" w14:textId="77777777"/>
        </w:tc>
      </w:tr>
      <w:tr w:rsidR="00997775" w:rsidTr="00897FBB" w14:paraId="3278C8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F99292" w14:textId="77777777"/>
        </w:tc>
      </w:tr>
      <w:tr w:rsidR="00997775" w:rsidTr="00897FBB" w14:paraId="1C1AE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FB733" w14:textId="77777777"/>
        </w:tc>
        <w:tc>
          <w:tcPr>
            <w:tcW w:w="7654" w:type="dxa"/>
            <w:gridSpan w:val="2"/>
          </w:tcPr>
          <w:p w:rsidR="00997775" w:rsidRDefault="00997775" w14:paraId="1614194A" w14:textId="77777777"/>
        </w:tc>
      </w:tr>
      <w:tr w:rsidR="00897FBB" w:rsidTr="00897FBB" w14:paraId="625E1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4EEBF31A" w14:textId="5031BF2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897FBB" w:rsidP="00897FBB" w:rsidRDefault="00897FBB" w14:paraId="4CDA00D0" w14:textId="5AF0A531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897FBB" w:rsidTr="00897FBB" w14:paraId="789D6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4F0A2F2C" w14:textId="77777777"/>
        </w:tc>
        <w:tc>
          <w:tcPr>
            <w:tcW w:w="7654" w:type="dxa"/>
            <w:gridSpan w:val="2"/>
          </w:tcPr>
          <w:p w:rsidR="00897FBB" w:rsidP="00897FBB" w:rsidRDefault="00897FBB" w14:paraId="54C08439" w14:textId="77777777"/>
        </w:tc>
      </w:tr>
      <w:tr w:rsidR="00897FBB" w:rsidTr="00897FBB" w14:paraId="5DCDC8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49464E6B" w14:textId="77777777"/>
        </w:tc>
        <w:tc>
          <w:tcPr>
            <w:tcW w:w="7654" w:type="dxa"/>
            <w:gridSpan w:val="2"/>
          </w:tcPr>
          <w:p w:rsidR="00897FBB" w:rsidP="00897FBB" w:rsidRDefault="00897FBB" w14:paraId="293B2A2D" w14:textId="77777777"/>
        </w:tc>
      </w:tr>
      <w:tr w:rsidR="00897FBB" w:rsidTr="00897FBB" w14:paraId="195B9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3AA032FC" w14:textId="5A143D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F05C9"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897FBB" w:rsidP="00897FBB" w:rsidRDefault="00897FBB" w14:paraId="2ED0BFD2" w14:textId="411736D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F05C9">
              <w:rPr>
                <w:b/>
              </w:rPr>
              <w:t>HET LID WILDERS</w:t>
            </w:r>
          </w:p>
        </w:tc>
      </w:tr>
      <w:tr w:rsidR="00897FBB" w:rsidTr="00897FBB" w14:paraId="216AF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6B0A69A5" w14:textId="77777777"/>
        </w:tc>
        <w:tc>
          <w:tcPr>
            <w:tcW w:w="7654" w:type="dxa"/>
            <w:gridSpan w:val="2"/>
          </w:tcPr>
          <w:p w:rsidR="00897FBB" w:rsidP="00897FBB" w:rsidRDefault="00897FBB" w14:paraId="0983D40F" w14:textId="15588D28">
            <w:r>
              <w:t>Voorgesteld 3 februari 2026</w:t>
            </w:r>
          </w:p>
        </w:tc>
      </w:tr>
      <w:tr w:rsidR="00897FBB" w:rsidTr="00897FBB" w14:paraId="11352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1F05B9FB" w14:textId="77777777"/>
        </w:tc>
        <w:tc>
          <w:tcPr>
            <w:tcW w:w="7654" w:type="dxa"/>
            <w:gridSpan w:val="2"/>
          </w:tcPr>
          <w:p w:rsidR="00897FBB" w:rsidP="00897FBB" w:rsidRDefault="00897FBB" w14:paraId="39BC8B34" w14:textId="77777777"/>
        </w:tc>
      </w:tr>
      <w:tr w:rsidR="00897FBB" w:rsidTr="00897FBB" w14:paraId="6922A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3FF8DF7A" w14:textId="77777777"/>
        </w:tc>
        <w:tc>
          <w:tcPr>
            <w:tcW w:w="7654" w:type="dxa"/>
            <w:gridSpan w:val="2"/>
          </w:tcPr>
          <w:p w:rsidR="00897FBB" w:rsidP="00897FBB" w:rsidRDefault="00897FBB" w14:paraId="49A20EE8" w14:textId="0B84CD2E">
            <w:r>
              <w:t>De Kamer,</w:t>
            </w:r>
          </w:p>
        </w:tc>
      </w:tr>
      <w:tr w:rsidR="00897FBB" w:rsidTr="00897FBB" w14:paraId="5BAE47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72792589" w14:textId="77777777"/>
        </w:tc>
        <w:tc>
          <w:tcPr>
            <w:tcW w:w="7654" w:type="dxa"/>
            <w:gridSpan w:val="2"/>
          </w:tcPr>
          <w:p w:rsidR="00897FBB" w:rsidP="00897FBB" w:rsidRDefault="00897FBB" w14:paraId="2CA1F12E" w14:textId="77777777"/>
        </w:tc>
      </w:tr>
      <w:tr w:rsidR="00897FBB" w:rsidTr="00897FBB" w14:paraId="01519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FBB" w:rsidP="00897FBB" w:rsidRDefault="00897FBB" w14:paraId="47FFB89F" w14:textId="77777777"/>
        </w:tc>
        <w:tc>
          <w:tcPr>
            <w:tcW w:w="7654" w:type="dxa"/>
            <w:gridSpan w:val="2"/>
          </w:tcPr>
          <w:p w:rsidR="00897FBB" w:rsidP="00897FBB" w:rsidRDefault="00897FBB" w14:paraId="385A7544" w14:textId="63EA3567">
            <w:r>
              <w:t>gehoord de beraadslaging,</w:t>
            </w:r>
          </w:p>
        </w:tc>
      </w:tr>
      <w:tr w:rsidR="00997775" w:rsidTr="00897FBB" w14:paraId="5944F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79F8A0" w14:textId="77777777"/>
        </w:tc>
        <w:tc>
          <w:tcPr>
            <w:tcW w:w="7654" w:type="dxa"/>
            <w:gridSpan w:val="2"/>
          </w:tcPr>
          <w:p w:rsidR="00997775" w:rsidRDefault="00997775" w14:paraId="2F43DB68" w14:textId="77777777"/>
        </w:tc>
      </w:tr>
      <w:tr w:rsidR="00997775" w:rsidTr="00897FBB" w14:paraId="2E7F0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96FF1F" w14:textId="77777777"/>
        </w:tc>
        <w:tc>
          <w:tcPr>
            <w:tcW w:w="7654" w:type="dxa"/>
            <w:gridSpan w:val="2"/>
          </w:tcPr>
          <w:p w:rsidR="00897FBB" w:rsidP="00897FBB" w:rsidRDefault="00897FBB" w14:paraId="28E77324" w14:textId="77777777">
            <w:r>
              <w:t>spreekt uit dat er onmiddellijk een totale asielstop moet worden ingevoerd,</w:t>
            </w:r>
          </w:p>
          <w:p w:rsidR="004F05C9" w:rsidP="00897FBB" w:rsidRDefault="004F05C9" w14:paraId="217E5447" w14:textId="77777777"/>
          <w:p w:rsidR="00897FBB" w:rsidP="00897FBB" w:rsidRDefault="00897FBB" w14:paraId="5238FA74" w14:textId="77777777">
            <w:r>
              <w:t>en gaat over tot de orde van de dag.</w:t>
            </w:r>
          </w:p>
          <w:p w:rsidR="004F05C9" w:rsidP="00897FBB" w:rsidRDefault="004F05C9" w14:paraId="26B54BF9" w14:textId="77777777"/>
          <w:p w:rsidR="00997775" w:rsidP="00897FBB" w:rsidRDefault="00897FBB" w14:paraId="29C610CB" w14:textId="35E4685F">
            <w:r>
              <w:t>Wilders</w:t>
            </w:r>
          </w:p>
        </w:tc>
      </w:tr>
    </w:tbl>
    <w:p w:rsidR="00997775" w:rsidRDefault="00997775" w14:paraId="5B6EF8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8B38" w14:textId="77777777" w:rsidR="00897FBB" w:rsidRDefault="00897FBB">
      <w:pPr>
        <w:spacing w:line="20" w:lineRule="exact"/>
      </w:pPr>
    </w:p>
  </w:endnote>
  <w:endnote w:type="continuationSeparator" w:id="0">
    <w:p w14:paraId="0DF9457E" w14:textId="77777777" w:rsidR="00897FBB" w:rsidRDefault="00897F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0845ED" w14:textId="77777777" w:rsidR="00897FBB" w:rsidRDefault="00897F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45B0" w14:textId="77777777" w:rsidR="00897FBB" w:rsidRDefault="00897F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AA191C" w14:textId="77777777" w:rsidR="00897FBB" w:rsidRDefault="00897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B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05C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7FBB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58D1B"/>
  <w15:docId w15:val="{04AE9EFB-5B7E-4E99-97BB-3BCF1D73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