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C965D4" w14:paraId="0EE602A6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88CDFE9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76E2C1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C965D4" w14:paraId="0B13CA9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9004996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C965D4" w14:paraId="2319752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14F1D08" w14:textId="77777777"/>
        </w:tc>
      </w:tr>
      <w:tr w:rsidR="00997775" w:rsidTr="00C965D4" w14:paraId="5B54346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2B02A51" w14:textId="77777777"/>
        </w:tc>
      </w:tr>
      <w:tr w:rsidR="00997775" w:rsidTr="00C965D4" w14:paraId="67122A8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6B1821" w14:textId="77777777"/>
        </w:tc>
        <w:tc>
          <w:tcPr>
            <w:tcW w:w="7654" w:type="dxa"/>
            <w:gridSpan w:val="2"/>
          </w:tcPr>
          <w:p w:rsidR="00997775" w:rsidRDefault="00997775" w14:paraId="4F89731E" w14:textId="77777777"/>
        </w:tc>
      </w:tr>
      <w:tr w:rsidR="00C965D4" w:rsidTr="00C965D4" w14:paraId="62079F7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5D4" w:rsidP="00C965D4" w:rsidRDefault="00C965D4" w14:paraId="3EF654B6" w14:textId="61DD15B5">
            <w:pPr>
              <w:rPr>
                <w:b/>
              </w:rPr>
            </w:pPr>
            <w:r>
              <w:rPr>
                <w:b/>
              </w:rPr>
              <w:t>36 848</w:t>
            </w:r>
          </w:p>
        </w:tc>
        <w:tc>
          <w:tcPr>
            <w:tcW w:w="7654" w:type="dxa"/>
            <w:gridSpan w:val="2"/>
          </w:tcPr>
          <w:p w:rsidR="00C965D4" w:rsidP="00C965D4" w:rsidRDefault="00C965D4" w14:paraId="0B1C9187" w14:textId="26C5F091">
            <w:pPr>
              <w:rPr>
                <w:b/>
              </w:rPr>
            </w:pPr>
            <w:r w:rsidRPr="00B138E0">
              <w:rPr>
                <w:b/>
                <w:bCs/>
              </w:rPr>
              <w:t>Kabinetsformatie 2025</w:t>
            </w:r>
          </w:p>
        </w:tc>
      </w:tr>
      <w:tr w:rsidR="00C965D4" w:rsidTr="00C965D4" w14:paraId="4B3EC7F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5D4" w:rsidP="00C965D4" w:rsidRDefault="00C965D4" w14:paraId="597E6822" w14:textId="77777777"/>
        </w:tc>
        <w:tc>
          <w:tcPr>
            <w:tcW w:w="7654" w:type="dxa"/>
            <w:gridSpan w:val="2"/>
          </w:tcPr>
          <w:p w:rsidR="00C965D4" w:rsidP="00C965D4" w:rsidRDefault="00C965D4" w14:paraId="616DC581" w14:textId="77777777"/>
        </w:tc>
      </w:tr>
      <w:tr w:rsidR="00C965D4" w:rsidTr="00C965D4" w14:paraId="305210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5D4" w:rsidP="00C965D4" w:rsidRDefault="00C965D4" w14:paraId="42895FD6" w14:textId="77777777"/>
        </w:tc>
        <w:tc>
          <w:tcPr>
            <w:tcW w:w="7654" w:type="dxa"/>
            <w:gridSpan w:val="2"/>
          </w:tcPr>
          <w:p w:rsidR="00C965D4" w:rsidP="00C965D4" w:rsidRDefault="00C965D4" w14:paraId="2B2E752D" w14:textId="77777777"/>
        </w:tc>
      </w:tr>
      <w:tr w:rsidR="00C965D4" w:rsidTr="00C965D4" w14:paraId="6C2491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5D4" w:rsidP="00C965D4" w:rsidRDefault="00C965D4" w14:paraId="574CC73D" w14:textId="3618B5D5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DC1E9B">
              <w:rPr>
                <w:b/>
              </w:rPr>
              <w:t>41</w:t>
            </w:r>
          </w:p>
        </w:tc>
        <w:tc>
          <w:tcPr>
            <w:tcW w:w="7654" w:type="dxa"/>
            <w:gridSpan w:val="2"/>
          </w:tcPr>
          <w:p w:rsidR="00C965D4" w:rsidP="00C965D4" w:rsidRDefault="00C965D4" w14:paraId="37845E5B" w14:textId="4B2B10EC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DC1E9B">
              <w:rPr>
                <w:b/>
              </w:rPr>
              <w:t>HET LID VAN BAARLE</w:t>
            </w:r>
          </w:p>
        </w:tc>
      </w:tr>
      <w:tr w:rsidR="00C965D4" w:rsidTr="00C965D4" w14:paraId="2DC86B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5D4" w:rsidP="00C965D4" w:rsidRDefault="00C965D4" w14:paraId="51FAC0B6" w14:textId="77777777"/>
        </w:tc>
        <w:tc>
          <w:tcPr>
            <w:tcW w:w="7654" w:type="dxa"/>
            <w:gridSpan w:val="2"/>
          </w:tcPr>
          <w:p w:rsidR="00C965D4" w:rsidP="00C965D4" w:rsidRDefault="00C965D4" w14:paraId="1BBFF28A" w14:textId="76096AD7">
            <w:r>
              <w:t>Voorgesteld 3 februari 2026</w:t>
            </w:r>
          </w:p>
        </w:tc>
      </w:tr>
      <w:tr w:rsidR="00C965D4" w:rsidTr="00C965D4" w14:paraId="58065C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5D4" w:rsidP="00C965D4" w:rsidRDefault="00C965D4" w14:paraId="7CD4DA1E" w14:textId="77777777"/>
        </w:tc>
        <w:tc>
          <w:tcPr>
            <w:tcW w:w="7654" w:type="dxa"/>
            <w:gridSpan w:val="2"/>
          </w:tcPr>
          <w:p w:rsidR="00C965D4" w:rsidP="00C965D4" w:rsidRDefault="00C965D4" w14:paraId="0CC0B5AD" w14:textId="77777777"/>
        </w:tc>
      </w:tr>
      <w:tr w:rsidR="00C965D4" w:rsidTr="00C965D4" w14:paraId="4579AC6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5D4" w:rsidP="00C965D4" w:rsidRDefault="00C965D4" w14:paraId="070D079F" w14:textId="77777777"/>
        </w:tc>
        <w:tc>
          <w:tcPr>
            <w:tcW w:w="7654" w:type="dxa"/>
            <w:gridSpan w:val="2"/>
          </w:tcPr>
          <w:p w:rsidR="00C965D4" w:rsidP="00C965D4" w:rsidRDefault="00C965D4" w14:paraId="19EA1D7B" w14:textId="64DB98B5">
            <w:r>
              <w:t>De Kamer,</w:t>
            </w:r>
          </w:p>
        </w:tc>
      </w:tr>
      <w:tr w:rsidR="00C965D4" w:rsidTr="00C965D4" w14:paraId="7621EED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5D4" w:rsidP="00C965D4" w:rsidRDefault="00C965D4" w14:paraId="67D8F35E" w14:textId="77777777"/>
        </w:tc>
        <w:tc>
          <w:tcPr>
            <w:tcW w:w="7654" w:type="dxa"/>
            <w:gridSpan w:val="2"/>
          </w:tcPr>
          <w:p w:rsidR="00C965D4" w:rsidP="00C965D4" w:rsidRDefault="00C965D4" w14:paraId="08FD3D36" w14:textId="77777777"/>
        </w:tc>
      </w:tr>
      <w:tr w:rsidR="00C965D4" w:rsidTr="00C965D4" w14:paraId="1473D1E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C965D4" w:rsidP="00C965D4" w:rsidRDefault="00C965D4" w14:paraId="0ED4D772" w14:textId="77777777"/>
        </w:tc>
        <w:tc>
          <w:tcPr>
            <w:tcW w:w="7654" w:type="dxa"/>
            <w:gridSpan w:val="2"/>
          </w:tcPr>
          <w:p w:rsidR="00C965D4" w:rsidP="00C965D4" w:rsidRDefault="00C965D4" w14:paraId="1659F760" w14:textId="2104B197">
            <w:r>
              <w:t>gehoord de beraadslaging,</w:t>
            </w:r>
          </w:p>
        </w:tc>
      </w:tr>
      <w:tr w:rsidR="00997775" w:rsidTr="00C965D4" w14:paraId="1442D3C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A475A76" w14:textId="77777777"/>
        </w:tc>
        <w:tc>
          <w:tcPr>
            <w:tcW w:w="7654" w:type="dxa"/>
            <w:gridSpan w:val="2"/>
          </w:tcPr>
          <w:p w:rsidR="00997775" w:rsidRDefault="00997775" w14:paraId="5E6643C5" w14:textId="77777777"/>
        </w:tc>
      </w:tr>
      <w:tr w:rsidR="00997775" w:rsidTr="00C965D4" w14:paraId="1E8EDB1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2C352C1" w14:textId="77777777"/>
        </w:tc>
        <w:tc>
          <w:tcPr>
            <w:tcW w:w="7654" w:type="dxa"/>
            <w:gridSpan w:val="2"/>
          </w:tcPr>
          <w:p w:rsidR="00C965D4" w:rsidP="00C965D4" w:rsidRDefault="00C965D4" w14:paraId="73997E5F" w14:textId="77777777">
            <w:r>
              <w:t>spreekt uit als wens dat tijdens de komende kabinetsperiode de Palestijnse Staat wordt erkend,</w:t>
            </w:r>
          </w:p>
          <w:p w:rsidR="00DC1E9B" w:rsidP="00C965D4" w:rsidRDefault="00DC1E9B" w14:paraId="629E8D83" w14:textId="77777777"/>
          <w:p w:rsidR="00C965D4" w:rsidP="00C965D4" w:rsidRDefault="00C965D4" w14:paraId="6291E8C9" w14:textId="77777777">
            <w:r>
              <w:t>en gaat over tot de orde van de dag.</w:t>
            </w:r>
          </w:p>
          <w:p w:rsidR="00DC1E9B" w:rsidP="00C965D4" w:rsidRDefault="00DC1E9B" w14:paraId="7C875AAA" w14:textId="77777777"/>
          <w:p w:rsidR="00997775" w:rsidP="00C965D4" w:rsidRDefault="00C965D4" w14:paraId="7A4AB1AB" w14:textId="003D740C">
            <w:r>
              <w:t>Van Baarle</w:t>
            </w:r>
          </w:p>
        </w:tc>
      </w:tr>
    </w:tbl>
    <w:p w:rsidR="00997775" w:rsidRDefault="00997775" w14:paraId="6978DA40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51DE7" w14:textId="77777777" w:rsidR="00C965D4" w:rsidRDefault="00C965D4">
      <w:pPr>
        <w:spacing w:line="20" w:lineRule="exact"/>
      </w:pPr>
    </w:p>
  </w:endnote>
  <w:endnote w:type="continuationSeparator" w:id="0">
    <w:p w14:paraId="18FF66AE" w14:textId="77777777" w:rsidR="00C965D4" w:rsidRDefault="00C965D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6502941" w14:textId="77777777" w:rsidR="00C965D4" w:rsidRDefault="00C965D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5994F2" w14:textId="77777777" w:rsidR="00C965D4" w:rsidRDefault="00C965D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64F1C94" w14:textId="77777777" w:rsidR="00C965D4" w:rsidRDefault="00C965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5D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965D4"/>
    <w:rsid w:val="00CC23D1"/>
    <w:rsid w:val="00CC270F"/>
    <w:rsid w:val="00D43192"/>
    <w:rsid w:val="00DC1E9B"/>
    <w:rsid w:val="00DE2437"/>
    <w:rsid w:val="00E27DF4"/>
    <w:rsid w:val="00E63508"/>
    <w:rsid w:val="00ED0FE5"/>
    <w:rsid w:val="00F175F1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9FC0DB"/>
  <w15:docId w15:val="{F62F2A85-F7F6-445C-AEC4-F1D70FDC0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56</ap:Words>
  <ap:Characters>311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2026-02-04T08:22:00.0000000Z</dcterms:created>
  <dcterms:modified xsi:type="dcterms:W3CDTF">2026-02-04T08:51:00.0000000Z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