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5B9F" w14:paraId="23D80B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E5DC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5401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5B9F" w14:paraId="2EDAA6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457D0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5B9F" w14:paraId="427938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24DE84" w14:textId="77777777"/>
        </w:tc>
      </w:tr>
      <w:tr w:rsidR="00997775" w:rsidTr="00735B9F" w14:paraId="7F4DC1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6E2351" w14:textId="77777777"/>
        </w:tc>
      </w:tr>
      <w:tr w:rsidR="00997775" w:rsidTr="00735B9F" w14:paraId="7C402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F21063" w14:textId="77777777"/>
        </w:tc>
        <w:tc>
          <w:tcPr>
            <w:tcW w:w="7654" w:type="dxa"/>
            <w:gridSpan w:val="2"/>
          </w:tcPr>
          <w:p w:rsidR="00997775" w:rsidRDefault="00997775" w14:paraId="356B9BAE" w14:textId="77777777"/>
        </w:tc>
      </w:tr>
      <w:tr w:rsidR="00735B9F" w:rsidTr="00735B9F" w14:paraId="4FFF5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439ADAF1" w14:textId="4166834A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735B9F" w:rsidP="00735B9F" w:rsidRDefault="00735B9F" w14:paraId="26CE3621" w14:textId="45107CFE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735B9F" w:rsidTr="00735B9F" w14:paraId="669A5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12A031CE" w14:textId="77777777"/>
        </w:tc>
        <w:tc>
          <w:tcPr>
            <w:tcW w:w="7654" w:type="dxa"/>
            <w:gridSpan w:val="2"/>
          </w:tcPr>
          <w:p w:rsidR="00735B9F" w:rsidP="00735B9F" w:rsidRDefault="00735B9F" w14:paraId="26A36D07" w14:textId="77777777"/>
        </w:tc>
      </w:tr>
      <w:tr w:rsidR="00735B9F" w:rsidTr="00735B9F" w14:paraId="36084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4A7E24AD" w14:textId="77777777"/>
        </w:tc>
        <w:tc>
          <w:tcPr>
            <w:tcW w:w="7654" w:type="dxa"/>
            <w:gridSpan w:val="2"/>
          </w:tcPr>
          <w:p w:rsidR="00735B9F" w:rsidP="00735B9F" w:rsidRDefault="00735B9F" w14:paraId="6451ED44" w14:textId="77777777"/>
        </w:tc>
      </w:tr>
      <w:tr w:rsidR="00735B9F" w:rsidTr="00735B9F" w14:paraId="0FF54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7613C5F1" w14:textId="101D4D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E0017"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735B9F" w:rsidP="00735B9F" w:rsidRDefault="00735B9F" w14:paraId="6F9DB352" w14:textId="141262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0017">
              <w:rPr>
                <w:b/>
              </w:rPr>
              <w:t>HET LID VAN BAARLE</w:t>
            </w:r>
          </w:p>
        </w:tc>
      </w:tr>
      <w:tr w:rsidR="00735B9F" w:rsidTr="00735B9F" w14:paraId="04995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506D7AD0" w14:textId="77777777"/>
        </w:tc>
        <w:tc>
          <w:tcPr>
            <w:tcW w:w="7654" w:type="dxa"/>
            <w:gridSpan w:val="2"/>
          </w:tcPr>
          <w:p w:rsidR="00735B9F" w:rsidP="00735B9F" w:rsidRDefault="00735B9F" w14:paraId="130D699D" w14:textId="7E523FCF">
            <w:r>
              <w:t>Voorgesteld 3 februari 2026</w:t>
            </w:r>
          </w:p>
        </w:tc>
      </w:tr>
      <w:tr w:rsidR="00735B9F" w:rsidTr="00735B9F" w14:paraId="1F6F8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0A84BB2E" w14:textId="77777777"/>
        </w:tc>
        <w:tc>
          <w:tcPr>
            <w:tcW w:w="7654" w:type="dxa"/>
            <w:gridSpan w:val="2"/>
          </w:tcPr>
          <w:p w:rsidR="00735B9F" w:rsidP="00735B9F" w:rsidRDefault="00735B9F" w14:paraId="210D89E3" w14:textId="77777777"/>
        </w:tc>
      </w:tr>
      <w:tr w:rsidR="00735B9F" w:rsidTr="00735B9F" w14:paraId="7A624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14F905A1" w14:textId="77777777"/>
        </w:tc>
        <w:tc>
          <w:tcPr>
            <w:tcW w:w="7654" w:type="dxa"/>
            <w:gridSpan w:val="2"/>
          </w:tcPr>
          <w:p w:rsidR="00735B9F" w:rsidP="00735B9F" w:rsidRDefault="00735B9F" w14:paraId="3059A6D7" w14:textId="689B83DC">
            <w:r>
              <w:t>De Kamer,</w:t>
            </w:r>
          </w:p>
        </w:tc>
      </w:tr>
      <w:tr w:rsidR="00735B9F" w:rsidTr="00735B9F" w14:paraId="12FE2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272AC513" w14:textId="77777777"/>
        </w:tc>
        <w:tc>
          <w:tcPr>
            <w:tcW w:w="7654" w:type="dxa"/>
            <w:gridSpan w:val="2"/>
          </w:tcPr>
          <w:p w:rsidR="00735B9F" w:rsidP="00735B9F" w:rsidRDefault="00735B9F" w14:paraId="2ED741A5" w14:textId="77777777"/>
        </w:tc>
      </w:tr>
      <w:tr w:rsidR="00735B9F" w:rsidTr="00735B9F" w14:paraId="677C8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B9F" w:rsidP="00735B9F" w:rsidRDefault="00735B9F" w14:paraId="3AEA6E1E" w14:textId="77777777"/>
        </w:tc>
        <w:tc>
          <w:tcPr>
            <w:tcW w:w="7654" w:type="dxa"/>
            <w:gridSpan w:val="2"/>
          </w:tcPr>
          <w:p w:rsidR="00735B9F" w:rsidP="00735B9F" w:rsidRDefault="00735B9F" w14:paraId="4E8F38A2" w14:textId="77F063A3">
            <w:r>
              <w:t>gehoord de beraadslaging,</w:t>
            </w:r>
          </w:p>
        </w:tc>
      </w:tr>
      <w:tr w:rsidR="00997775" w:rsidTr="00735B9F" w14:paraId="36C97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59E286" w14:textId="77777777"/>
        </w:tc>
        <w:tc>
          <w:tcPr>
            <w:tcW w:w="7654" w:type="dxa"/>
            <w:gridSpan w:val="2"/>
          </w:tcPr>
          <w:p w:rsidR="00997775" w:rsidRDefault="00997775" w14:paraId="4954017A" w14:textId="77777777"/>
        </w:tc>
      </w:tr>
      <w:tr w:rsidR="00997775" w:rsidTr="00735B9F" w14:paraId="296DB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98C93" w14:textId="77777777"/>
        </w:tc>
        <w:tc>
          <w:tcPr>
            <w:tcW w:w="7654" w:type="dxa"/>
            <w:gridSpan w:val="2"/>
          </w:tcPr>
          <w:p w:rsidR="00735B9F" w:rsidP="00735B9F" w:rsidRDefault="00735B9F" w14:paraId="6D722A52" w14:textId="77777777">
            <w:r>
              <w:t>constaterende dat moslimdiscriminatie in Nederland structureel voorkomt en leidt tot uitsluiting, ongelijkheid en maatschappelijke spanningen;</w:t>
            </w:r>
          </w:p>
          <w:p w:rsidR="003E0017" w:rsidP="00735B9F" w:rsidRDefault="003E0017" w14:paraId="48FF4AA9" w14:textId="77777777"/>
          <w:p w:rsidR="00735B9F" w:rsidP="00735B9F" w:rsidRDefault="00735B9F" w14:paraId="4FCE8B3E" w14:textId="77777777">
            <w:r>
              <w:t>spreekt uit dat er een gericht en samenhangend nationaal plan tegen moslimdiscriminatie moet komen,</w:t>
            </w:r>
          </w:p>
          <w:p w:rsidR="003E0017" w:rsidP="00735B9F" w:rsidRDefault="003E0017" w14:paraId="234ABBBF" w14:textId="77777777"/>
          <w:p w:rsidR="00735B9F" w:rsidP="00735B9F" w:rsidRDefault="00735B9F" w14:paraId="41C0A250" w14:textId="77777777">
            <w:r>
              <w:t>en gaat over tot de orde van de dag.</w:t>
            </w:r>
          </w:p>
          <w:p w:rsidR="003E0017" w:rsidP="00735B9F" w:rsidRDefault="003E0017" w14:paraId="0468B252" w14:textId="77777777"/>
          <w:p w:rsidR="00997775" w:rsidP="00735B9F" w:rsidRDefault="00735B9F" w14:paraId="7712DB22" w14:textId="5E341154">
            <w:r>
              <w:t>Van Baarle</w:t>
            </w:r>
          </w:p>
        </w:tc>
      </w:tr>
    </w:tbl>
    <w:p w:rsidR="00997775" w:rsidRDefault="00997775" w14:paraId="7042F3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01E7" w14:textId="77777777" w:rsidR="00735B9F" w:rsidRDefault="00735B9F">
      <w:pPr>
        <w:spacing w:line="20" w:lineRule="exact"/>
      </w:pPr>
    </w:p>
  </w:endnote>
  <w:endnote w:type="continuationSeparator" w:id="0">
    <w:p w14:paraId="5D296283" w14:textId="77777777" w:rsidR="00735B9F" w:rsidRDefault="00735B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36FE44" w14:textId="77777777" w:rsidR="00735B9F" w:rsidRDefault="00735B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D670" w14:textId="77777777" w:rsidR="00735B9F" w:rsidRDefault="00735B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98384D" w14:textId="77777777" w:rsidR="00735B9F" w:rsidRDefault="0073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0017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5B9F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52DA"/>
  <w15:docId w15:val="{9421E904-88C0-446A-82EB-727AA119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