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B0080" w14:paraId="33D4016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0D53A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4F148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B0080" w14:paraId="129A746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4664E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B0080" w14:paraId="70E6DA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712009" w14:textId="77777777"/>
        </w:tc>
      </w:tr>
      <w:tr w:rsidR="00997775" w:rsidTr="004B0080" w14:paraId="026471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48FED1" w14:textId="77777777"/>
        </w:tc>
      </w:tr>
      <w:tr w:rsidR="00997775" w:rsidTr="004B0080" w14:paraId="4F90AB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6D3DE0" w14:textId="77777777"/>
        </w:tc>
        <w:tc>
          <w:tcPr>
            <w:tcW w:w="7654" w:type="dxa"/>
            <w:gridSpan w:val="2"/>
          </w:tcPr>
          <w:p w:rsidR="00997775" w:rsidRDefault="00997775" w14:paraId="13EB93C5" w14:textId="77777777"/>
        </w:tc>
      </w:tr>
      <w:tr w:rsidR="004B0080" w:rsidTr="004B0080" w14:paraId="436992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080" w:rsidP="004B0080" w:rsidRDefault="004B0080" w14:paraId="7C0D8402" w14:textId="7CD8F045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4B0080" w:rsidP="004B0080" w:rsidRDefault="004B0080" w14:paraId="2D8E33E5" w14:textId="2A2B265D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4B0080" w:rsidTr="004B0080" w14:paraId="745100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080" w:rsidP="004B0080" w:rsidRDefault="004B0080" w14:paraId="442E24A3" w14:textId="77777777"/>
        </w:tc>
        <w:tc>
          <w:tcPr>
            <w:tcW w:w="7654" w:type="dxa"/>
            <w:gridSpan w:val="2"/>
          </w:tcPr>
          <w:p w:rsidR="004B0080" w:rsidP="004B0080" w:rsidRDefault="004B0080" w14:paraId="394056DC" w14:textId="77777777"/>
        </w:tc>
      </w:tr>
      <w:tr w:rsidR="004B0080" w:rsidTr="004B0080" w14:paraId="08150A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080" w:rsidP="004B0080" w:rsidRDefault="004B0080" w14:paraId="62A036FD" w14:textId="77777777"/>
        </w:tc>
        <w:tc>
          <w:tcPr>
            <w:tcW w:w="7654" w:type="dxa"/>
            <w:gridSpan w:val="2"/>
          </w:tcPr>
          <w:p w:rsidR="004B0080" w:rsidP="004B0080" w:rsidRDefault="004B0080" w14:paraId="376A6798" w14:textId="77777777"/>
        </w:tc>
      </w:tr>
      <w:tr w:rsidR="004B0080" w:rsidTr="004B0080" w14:paraId="4883FB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080" w:rsidP="004B0080" w:rsidRDefault="004B0080" w14:paraId="2A3A5019" w14:textId="17C75C1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B7027">
              <w:rPr>
                <w:b/>
              </w:rPr>
              <w:t>43</w:t>
            </w:r>
          </w:p>
        </w:tc>
        <w:tc>
          <w:tcPr>
            <w:tcW w:w="7654" w:type="dxa"/>
            <w:gridSpan w:val="2"/>
          </w:tcPr>
          <w:p w:rsidR="004B0080" w:rsidP="004B0080" w:rsidRDefault="004B0080" w14:paraId="1A1F942B" w14:textId="76EFED4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B7027">
              <w:rPr>
                <w:b/>
              </w:rPr>
              <w:t>HET LID VAN BAARLE</w:t>
            </w:r>
          </w:p>
        </w:tc>
      </w:tr>
      <w:tr w:rsidR="004B0080" w:rsidTr="004B0080" w14:paraId="389B22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080" w:rsidP="004B0080" w:rsidRDefault="004B0080" w14:paraId="0A49D676" w14:textId="77777777"/>
        </w:tc>
        <w:tc>
          <w:tcPr>
            <w:tcW w:w="7654" w:type="dxa"/>
            <w:gridSpan w:val="2"/>
          </w:tcPr>
          <w:p w:rsidR="004B0080" w:rsidP="004B0080" w:rsidRDefault="004B0080" w14:paraId="4DB5200B" w14:textId="6EAA9139">
            <w:r>
              <w:t>Voorgesteld 3 februari 2026</w:t>
            </w:r>
          </w:p>
        </w:tc>
      </w:tr>
      <w:tr w:rsidR="004B0080" w:rsidTr="004B0080" w14:paraId="4DB3C1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080" w:rsidP="004B0080" w:rsidRDefault="004B0080" w14:paraId="327A4268" w14:textId="77777777"/>
        </w:tc>
        <w:tc>
          <w:tcPr>
            <w:tcW w:w="7654" w:type="dxa"/>
            <w:gridSpan w:val="2"/>
          </w:tcPr>
          <w:p w:rsidR="004B0080" w:rsidP="004B0080" w:rsidRDefault="004B0080" w14:paraId="17525C83" w14:textId="77777777"/>
        </w:tc>
      </w:tr>
      <w:tr w:rsidR="004B0080" w:rsidTr="004B0080" w14:paraId="368848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080" w:rsidP="004B0080" w:rsidRDefault="004B0080" w14:paraId="04027ADA" w14:textId="77777777"/>
        </w:tc>
        <w:tc>
          <w:tcPr>
            <w:tcW w:w="7654" w:type="dxa"/>
            <w:gridSpan w:val="2"/>
          </w:tcPr>
          <w:p w:rsidR="004B0080" w:rsidP="004B0080" w:rsidRDefault="004B0080" w14:paraId="6E2FB038" w14:textId="21A57FE8">
            <w:r>
              <w:t>De Kamer,</w:t>
            </w:r>
          </w:p>
        </w:tc>
      </w:tr>
      <w:tr w:rsidR="004B0080" w:rsidTr="004B0080" w14:paraId="2913B2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080" w:rsidP="004B0080" w:rsidRDefault="004B0080" w14:paraId="2562C494" w14:textId="77777777"/>
        </w:tc>
        <w:tc>
          <w:tcPr>
            <w:tcW w:w="7654" w:type="dxa"/>
            <w:gridSpan w:val="2"/>
          </w:tcPr>
          <w:p w:rsidR="004B0080" w:rsidP="004B0080" w:rsidRDefault="004B0080" w14:paraId="591C2DBE" w14:textId="77777777"/>
        </w:tc>
      </w:tr>
      <w:tr w:rsidR="004B0080" w:rsidTr="004B0080" w14:paraId="3B00B2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0080" w:rsidP="004B0080" w:rsidRDefault="004B0080" w14:paraId="73C342CC" w14:textId="77777777"/>
        </w:tc>
        <w:tc>
          <w:tcPr>
            <w:tcW w:w="7654" w:type="dxa"/>
            <w:gridSpan w:val="2"/>
          </w:tcPr>
          <w:p w:rsidR="004B0080" w:rsidP="004B0080" w:rsidRDefault="004B0080" w14:paraId="24E6881E" w14:textId="62F3A891">
            <w:r>
              <w:t>gehoord de beraadslaging,</w:t>
            </w:r>
          </w:p>
        </w:tc>
      </w:tr>
      <w:tr w:rsidR="00997775" w:rsidTr="004B0080" w14:paraId="451E3F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BB7DAF" w14:textId="77777777"/>
        </w:tc>
        <w:tc>
          <w:tcPr>
            <w:tcW w:w="7654" w:type="dxa"/>
            <w:gridSpan w:val="2"/>
          </w:tcPr>
          <w:p w:rsidR="00997775" w:rsidRDefault="00997775" w14:paraId="47D157B3" w14:textId="77777777"/>
        </w:tc>
      </w:tr>
      <w:tr w:rsidR="00997775" w:rsidTr="004B0080" w14:paraId="0DCD4C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78CFAD" w14:textId="77777777"/>
        </w:tc>
        <w:tc>
          <w:tcPr>
            <w:tcW w:w="7654" w:type="dxa"/>
            <w:gridSpan w:val="2"/>
          </w:tcPr>
          <w:p w:rsidR="004B0080" w:rsidP="004B0080" w:rsidRDefault="004B0080" w14:paraId="4FA6FE35" w14:textId="77777777">
            <w:r>
              <w:t>constaterende dat een verhoging van het eigen risico in de zorg de toegankelijkheid van de zorg aantast, met name voor mensen met lage inkomens;</w:t>
            </w:r>
          </w:p>
          <w:p w:rsidR="001B7027" w:rsidP="004B0080" w:rsidRDefault="001B7027" w14:paraId="599DDB77" w14:textId="77777777"/>
          <w:p w:rsidR="004B0080" w:rsidP="004B0080" w:rsidRDefault="004B0080" w14:paraId="54731E5B" w14:textId="77777777">
            <w:r>
              <w:t>spreekt uit dat het eigen risico niet moet worden verhoogd,</w:t>
            </w:r>
          </w:p>
          <w:p w:rsidR="001B7027" w:rsidP="004B0080" w:rsidRDefault="001B7027" w14:paraId="5161781B" w14:textId="77777777"/>
          <w:p w:rsidR="004B0080" w:rsidP="004B0080" w:rsidRDefault="004B0080" w14:paraId="5F606080" w14:textId="17F94890">
            <w:r>
              <w:t>en gaat over tot de orde van de dag.</w:t>
            </w:r>
          </w:p>
          <w:p w:rsidR="001B7027" w:rsidP="004B0080" w:rsidRDefault="001B7027" w14:paraId="551B5E57" w14:textId="77777777"/>
          <w:p w:rsidR="00997775" w:rsidP="004B0080" w:rsidRDefault="004B0080" w14:paraId="19C3F651" w14:textId="331C6431">
            <w:r>
              <w:t>Van Baarle</w:t>
            </w:r>
          </w:p>
        </w:tc>
      </w:tr>
    </w:tbl>
    <w:p w:rsidR="00997775" w:rsidRDefault="00997775" w14:paraId="17F9EAF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E735" w14:textId="77777777" w:rsidR="004B0080" w:rsidRDefault="004B0080">
      <w:pPr>
        <w:spacing w:line="20" w:lineRule="exact"/>
      </w:pPr>
    </w:p>
  </w:endnote>
  <w:endnote w:type="continuationSeparator" w:id="0">
    <w:p w14:paraId="20801EC0" w14:textId="77777777" w:rsidR="004B0080" w:rsidRDefault="004B008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246B5D" w14:textId="77777777" w:rsidR="004B0080" w:rsidRDefault="004B008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1BC7" w14:textId="77777777" w:rsidR="004B0080" w:rsidRDefault="004B008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9FA37C" w14:textId="77777777" w:rsidR="004B0080" w:rsidRDefault="004B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80"/>
    <w:rsid w:val="00133FCE"/>
    <w:rsid w:val="001B7027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0080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CA705"/>
  <w15:docId w15:val="{79E8D8FE-1310-4325-BDF2-7E5148ED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