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A653B" w14:paraId="3A0443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2B39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4040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A653B" w14:paraId="7590CA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AC1AE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A653B" w14:paraId="43F569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B2FF35" w14:textId="77777777"/>
        </w:tc>
      </w:tr>
      <w:tr w:rsidR="00997775" w:rsidTr="00DA653B" w14:paraId="60508B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EC67A2" w14:textId="77777777"/>
        </w:tc>
      </w:tr>
      <w:tr w:rsidR="00997775" w:rsidTr="00DA653B" w14:paraId="1A5DD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1196B8" w14:textId="77777777"/>
        </w:tc>
        <w:tc>
          <w:tcPr>
            <w:tcW w:w="7654" w:type="dxa"/>
            <w:gridSpan w:val="2"/>
          </w:tcPr>
          <w:p w:rsidR="00997775" w:rsidRDefault="00997775" w14:paraId="76CFBBA0" w14:textId="77777777"/>
        </w:tc>
      </w:tr>
      <w:tr w:rsidR="00DA653B" w:rsidTr="00DA653B" w14:paraId="76DBD0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653B" w:rsidP="00DA653B" w:rsidRDefault="00DA653B" w14:paraId="1E2C4018" w14:textId="51C87CFC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DA653B" w:rsidP="00DA653B" w:rsidRDefault="00DA653B" w14:paraId="22A3896D" w14:textId="3F65B9C1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DA653B" w:rsidTr="00DA653B" w14:paraId="0F42C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653B" w:rsidP="00DA653B" w:rsidRDefault="00DA653B" w14:paraId="69DF3C2D" w14:textId="77777777"/>
        </w:tc>
        <w:tc>
          <w:tcPr>
            <w:tcW w:w="7654" w:type="dxa"/>
            <w:gridSpan w:val="2"/>
          </w:tcPr>
          <w:p w:rsidR="00DA653B" w:rsidP="00DA653B" w:rsidRDefault="00DA653B" w14:paraId="34147113" w14:textId="77777777"/>
        </w:tc>
      </w:tr>
      <w:tr w:rsidR="00DA653B" w:rsidTr="00DA653B" w14:paraId="6B5A1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653B" w:rsidP="00DA653B" w:rsidRDefault="00DA653B" w14:paraId="0EEDCBC2" w14:textId="77777777"/>
        </w:tc>
        <w:tc>
          <w:tcPr>
            <w:tcW w:w="7654" w:type="dxa"/>
            <w:gridSpan w:val="2"/>
          </w:tcPr>
          <w:p w:rsidR="00DA653B" w:rsidP="00DA653B" w:rsidRDefault="00DA653B" w14:paraId="53AE936A" w14:textId="77777777"/>
        </w:tc>
      </w:tr>
      <w:tr w:rsidR="00DA653B" w:rsidTr="00DA653B" w14:paraId="21152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653B" w:rsidP="00DA653B" w:rsidRDefault="00DA653B" w14:paraId="7B24E959" w14:textId="340EB1A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206DA"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DA653B" w:rsidP="00DA653B" w:rsidRDefault="00DA653B" w14:paraId="5218EBA6" w14:textId="441334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206DA">
              <w:rPr>
                <w:b/>
              </w:rPr>
              <w:t>HET LID VAN BAARLE</w:t>
            </w:r>
          </w:p>
        </w:tc>
      </w:tr>
      <w:tr w:rsidR="00DA653B" w:rsidTr="00DA653B" w14:paraId="47A7BE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653B" w:rsidP="00DA653B" w:rsidRDefault="00DA653B" w14:paraId="43105F7E" w14:textId="77777777"/>
        </w:tc>
        <w:tc>
          <w:tcPr>
            <w:tcW w:w="7654" w:type="dxa"/>
            <w:gridSpan w:val="2"/>
          </w:tcPr>
          <w:p w:rsidR="00DA653B" w:rsidP="00DA653B" w:rsidRDefault="00DA653B" w14:paraId="662C2C2E" w14:textId="42CF3E4D">
            <w:r>
              <w:t>Voorgesteld 3 februari 2026</w:t>
            </w:r>
          </w:p>
        </w:tc>
      </w:tr>
      <w:tr w:rsidR="00DA653B" w:rsidTr="00DA653B" w14:paraId="5335A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653B" w:rsidP="00DA653B" w:rsidRDefault="00DA653B" w14:paraId="0944DE0B" w14:textId="77777777"/>
        </w:tc>
        <w:tc>
          <w:tcPr>
            <w:tcW w:w="7654" w:type="dxa"/>
            <w:gridSpan w:val="2"/>
          </w:tcPr>
          <w:p w:rsidR="00DA653B" w:rsidP="00DA653B" w:rsidRDefault="00DA653B" w14:paraId="32070ACA" w14:textId="77777777"/>
        </w:tc>
      </w:tr>
      <w:tr w:rsidR="00DA653B" w:rsidTr="00DA653B" w14:paraId="35539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653B" w:rsidP="00DA653B" w:rsidRDefault="00DA653B" w14:paraId="4BBEED5E" w14:textId="77777777"/>
        </w:tc>
        <w:tc>
          <w:tcPr>
            <w:tcW w:w="7654" w:type="dxa"/>
            <w:gridSpan w:val="2"/>
          </w:tcPr>
          <w:p w:rsidR="00DA653B" w:rsidP="00DA653B" w:rsidRDefault="00DA653B" w14:paraId="76A50F94" w14:textId="48126F6D">
            <w:r>
              <w:t>De Kamer,</w:t>
            </w:r>
          </w:p>
        </w:tc>
      </w:tr>
      <w:tr w:rsidR="00DA653B" w:rsidTr="00DA653B" w14:paraId="5DA54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653B" w:rsidP="00DA653B" w:rsidRDefault="00DA653B" w14:paraId="6302CB0B" w14:textId="77777777"/>
        </w:tc>
        <w:tc>
          <w:tcPr>
            <w:tcW w:w="7654" w:type="dxa"/>
            <w:gridSpan w:val="2"/>
          </w:tcPr>
          <w:p w:rsidR="00DA653B" w:rsidP="00DA653B" w:rsidRDefault="00DA653B" w14:paraId="7D34621F" w14:textId="77777777"/>
        </w:tc>
      </w:tr>
      <w:tr w:rsidR="00DA653B" w:rsidTr="00DA653B" w14:paraId="53365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653B" w:rsidP="00DA653B" w:rsidRDefault="00DA653B" w14:paraId="2974B37A" w14:textId="77777777"/>
        </w:tc>
        <w:tc>
          <w:tcPr>
            <w:tcW w:w="7654" w:type="dxa"/>
            <w:gridSpan w:val="2"/>
          </w:tcPr>
          <w:p w:rsidR="00DA653B" w:rsidP="00DA653B" w:rsidRDefault="00DA653B" w14:paraId="7D161526" w14:textId="4CCD57FB">
            <w:r>
              <w:t>gehoord de beraadslaging,</w:t>
            </w:r>
          </w:p>
        </w:tc>
      </w:tr>
      <w:tr w:rsidR="00997775" w:rsidTr="00DA653B" w14:paraId="40213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C4B255" w14:textId="77777777"/>
        </w:tc>
        <w:tc>
          <w:tcPr>
            <w:tcW w:w="7654" w:type="dxa"/>
            <w:gridSpan w:val="2"/>
          </w:tcPr>
          <w:p w:rsidR="00997775" w:rsidRDefault="00997775" w14:paraId="7FFA4B21" w14:textId="77777777"/>
        </w:tc>
      </w:tr>
      <w:tr w:rsidR="00997775" w:rsidTr="00DA653B" w14:paraId="06488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9CB438" w14:textId="77777777"/>
        </w:tc>
        <w:tc>
          <w:tcPr>
            <w:tcW w:w="7654" w:type="dxa"/>
            <w:gridSpan w:val="2"/>
          </w:tcPr>
          <w:p w:rsidR="00DA653B" w:rsidP="00DA653B" w:rsidRDefault="00DA653B" w14:paraId="2770E341" w14:textId="77777777">
            <w:r>
              <w:t>spreekt uit dat de voorgenomen suikertaks niet doorgevoerd moet worden,</w:t>
            </w:r>
          </w:p>
          <w:p w:rsidR="007206DA" w:rsidP="00DA653B" w:rsidRDefault="007206DA" w14:paraId="78C22253" w14:textId="77777777"/>
          <w:p w:rsidR="00DA653B" w:rsidP="00DA653B" w:rsidRDefault="00DA653B" w14:paraId="30CAFF9E" w14:textId="77777777">
            <w:r>
              <w:t>en gaat over tot de orde van de dag.</w:t>
            </w:r>
          </w:p>
          <w:p w:rsidR="007206DA" w:rsidP="00DA653B" w:rsidRDefault="007206DA" w14:paraId="3ABE3F65" w14:textId="77777777"/>
          <w:p w:rsidR="00997775" w:rsidP="00DA653B" w:rsidRDefault="00DA653B" w14:paraId="1ABAAB40" w14:textId="59179C85">
            <w:r>
              <w:t>Van Baarle</w:t>
            </w:r>
          </w:p>
        </w:tc>
      </w:tr>
    </w:tbl>
    <w:p w:rsidR="00997775" w:rsidRDefault="00997775" w14:paraId="2773A38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7369" w14:textId="77777777" w:rsidR="00DA653B" w:rsidRDefault="00DA653B">
      <w:pPr>
        <w:spacing w:line="20" w:lineRule="exact"/>
      </w:pPr>
    </w:p>
  </w:endnote>
  <w:endnote w:type="continuationSeparator" w:id="0">
    <w:p w14:paraId="6DF05639" w14:textId="77777777" w:rsidR="00DA653B" w:rsidRDefault="00DA65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DE8DE9" w14:textId="77777777" w:rsidR="00DA653B" w:rsidRDefault="00DA65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6BB7" w14:textId="77777777" w:rsidR="00DA653B" w:rsidRDefault="00DA65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0CE199" w14:textId="77777777" w:rsidR="00DA653B" w:rsidRDefault="00DA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3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06D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653B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FAB47"/>
  <w15:docId w15:val="{6384CE4A-D5CD-4236-B7CE-5651849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