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80961" w14:paraId="3F0DFA46" w14:textId="77777777">
        <w:tc>
          <w:tcPr>
            <w:tcW w:w="6733" w:type="dxa"/>
            <w:gridSpan w:val="2"/>
            <w:tcBorders>
              <w:top w:val="nil"/>
              <w:left w:val="nil"/>
              <w:bottom w:val="nil"/>
              <w:right w:val="nil"/>
            </w:tcBorders>
            <w:vAlign w:val="center"/>
          </w:tcPr>
          <w:p w:rsidR="00997775" w:rsidP="00710A7A" w:rsidRDefault="00997775" w14:paraId="7FCD36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B69F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80961" w14:paraId="442680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4730C4" w14:textId="77777777">
            <w:r w:rsidRPr="008B0CC5">
              <w:t xml:space="preserve">Vergaderjaar </w:t>
            </w:r>
            <w:r w:rsidR="00AC6B87">
              <w:t>202</w:t>
            </w:r>
            <w:r w:rsidR="00684DFF">
              <w:t>5</w:t>
            </w:r>
            <w:r w:rsidR="00AC6B87">
              <w:t>-202</w:t>
            </w:r>
            <w:r w:rsidR="00684DFF">
              <w:t>6</w:t>
            </w:r>
          </w:p>
        </w:tc>
      </w:tr>
      <w:tr w:rsidR="00997775" w:rsidTr="00080961" w14:paraId="677D4639" w14:textId="77777777">
        <w:trPr>
          <w:cantSplit/>
        </w:trPr>
        <w:tc>
          <w:tcPr>
            <w:tcW w:w="10985" w:type="dxa"/>
            <w:gridSpan w:val="3"/>
            <w:tcBorders>
              <w:top w:val="nil"/>
              <w:left w:val="nil"/>
              <w:bottom w:val="nil"/>
              <w:right w:val="nil"/>
            </w:tcBorders>
          </w:tcPr>
          <w:p w:rsidR="00997775" w:rsidRDefault="00997775" w14:paraId="1428421E" w14:textId="77777777"/>
        </w:tc>
      </w:tr>
      <w:tr w:rsidR="00997775" w:rsidTr="00080961" w14:paraId="1963F888" w14:textId="77777777">
        <w:trPr>
          <w:cantSplit/>
        </w:trPr>
        <w:tc>
          <w:tcPr>
            <w:tcW w:w="10985" w:type="dxa"/>
            <w:gridSpan w:val="3"/>
            <w:tcBorders>
              <w:top w:val="nil"/>
              <w:left w:val="nil"/>
              <w:bottom w:val="single" w:color="auto" w:sz="4" w:space="0"/>
              <w:right w:val="nil"/>
            </w:tcBorders>
          </w:tcPr>
          <w:p w:rsidR="00997775" w:rsidRDefault="00997775" w14:paraId="4BFBE3EE" w14:textId="77777777"/>
        </w:tc>
      </w:tr>
      <w:tr w:rsidR="00997775" w:rsidTr="00080961" w14:paraId="33E4B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22F6E" w14:textId="77777777"/>
        </w:tc>
        <w:tc>
          <w:tcPr>
            <w:tcW w:w="7654" w:type="dxa"/>
            <w:gridSpan w:val="2"/>
          </w:tcPr>
          <w:p w:rsidR="00997775" w:rsidRDefault="00997775" w14:paraId="25226761" w14:textId="77777777"/>
        </w:tc>
      </w:tr>
      <w:tr w:rsidR="00080961" w:rsidTr="00080961" w14:paraId="03C65D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67F152E8" w14:textId="1FB44E38">
            <w:pPr>
              <w:rPr>
                <w:b/>
              </w:rPr>
            </w:pPr>
            <w:r>
              <w:rPr>
                <w:b/>
              </w:rPr>
              <w:t>36 848</w:t>
            </w:r>
          </w:p>
        </w:tc>
        <w:tc>
          <w:tcPr>
            <w:tcW w:w="7654" w:type="dxa"/>
            <w:gridSpan w:val="2"/>
          </w:tcPr>
          <w:p w:rsidR="00080961" w:rsidP="00080961" w:rsidRDefault="00080961" w14:paraId="30067BC1" w14:textId="4ACDDBC6">
            <w:pPr>
              <w:rPr>
                <w:b/>
              </w:rPr>
            </w:pPr>
            <w:r w:rsidRPr="00B138E0">
              <w:rPr>
                <w:b/>
                <w:bCs/>
              </w:rPr>
              <w:t>Kabinetsformatie 2025</w:t>
            </w:r>
          </w:p>
        </w:tc>
      </w:tr>
      <w:tr w:rsidR="00080961" w:rsidTr="00080961" w14:paraId="2D703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6BEC8F91" w14:textId="77777777"/>
        </w:tc>
        <w:tc>
          <w:tcPr>
            <w:tcW w:w="7654" w:type="dxa"/>
            <w:gridSpan w:val="2"/>
          </w:tcPr>
          <w:p w:rsidR="00080961" w:rsidP="00080961" w:rsidRDefault="00080961" w14:paraId="6D4C9154" w14:textId="77777777"/>
        </w:tc>
      </w:tr>
      <w:tr w:rsidR="00080961" w:rsidTr="00080961" w14:paraId="12024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44815702" w14:textId="77777777"/>
        </w:tc>
        <w:tc>
          <w:tcPr>
            <w:tcW w:w="7654" w:type="dxa"/>
            <w:gridSpan w:val="2"/>
          </w:tcPr>
          <w:p w:rsidR="00080961" w:rsidP="00080961" w:rsidRDefault="00080961" w14:paraId="30F3BF65" w14:textId="77777777"/>
        </w:tc>
      </w:tr>
      <w:tr w:rsidR="00080961" w:rsidTr="00080961" w14:paraId="7C9E4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7D5495E4" w14:textId="576C5BF0">
            <w:pPr>
              <w:rPr>
                <w:b/>
              </w:rPr>
            </w:pPr>
            <w:r>
              <w:rPr>
                <w:b/>
              </w:rPr>
              <w:t xml:space="preserve">Nr. </w:t>
            </w:r>
            <w:r w:rsidR="00583D0C">
              <w:rPr>
                <w:b/>
              </w:rPr>
              <w:t>46</w:t>
            </w:r>
          </w:p>
        </w:tc>
        <w:tc>
          <w:tcPr>
            <w:tcW w:w="7654" w:type="dxa"/>
            <w:gridSpan w:val="2"/>
          </w:tcPr>
          <w:p w:rsidR="00080961" w:rsidP="00080961" w:rsidRDefault="00080961" w14:paraId="3107358E" w14:textId="2ED67A04">
            <w:pPr>
              <w:rPr>
                <w:b/>
              </w:rPr>
            </w:pPr>
            <w:r>
              <w:rPr>
                <w:b/>
              </w:rPr>
              <w:t xml:space="preserve">MOTIE VAN </w:t>
            </w:r>
            <w:r w:rsidR="00583D0C">
              <w:rPr>
                <w:b/>
              </w:rPr>
              <w:t>HET LID STOFFER</w:t>
            </w:r>
          </w:p>
        </w:tc>
      </w:tr>
      <w:tr w:rsidR="00080961" w:rsidTr="00080961" w14:paraId="1AB64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5F27EFD3" w14:textId="77777777"/>
        </w:tc>
        <w:tc>
          <w:tcPr>
            <w:tcW w:w="7654" w:type="dxa"/>
            <w:gridSpan w:val="2"/>
          </w:tcPr>
          <w:p w:rsidR="00080961" w:rsidP="00080961" w:rsidRDefault="00080961" w14:paraId="1A2864F8" w14:textId="27CA8935">
            <w:r>
              <w:t>Voorgesteld 3 februari 2026</w:t>
            </w:r>
          </w:p>
        </w:tc>
      </w:tr>
      <w:tr w:rsidR="00080961" w:rsidTr="00080961" w14:paraId="7DF7A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5DBA7BA1" w14:textId="77777777"/>
        </w:tc>
        <w:tc>
          <w:tcPr>
            <w:tcW w:w="7654" w:type="dxa"/>
            <w:gridSpan w:val="2"/>
          </w:tcPr>
          <w:p w:rsidR="00080961" w:rsidP="00080961" w:rsidRDefault="00080961" w14:paraId="5625AA00" w14:textId="77777777"/>
        </w:tc>
      </w:tr>
      <w:tr w:rsidR="00080961" w:rsidTr="00080961" w14:paraId="0C61A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218F3CD8" w14:textId="77777777"/>
        </w:tc>
        <w:tc>
          <w:tcPr>
            <w:tcW w:w="7654" w:type="dxa"/>
            <w:gridSpan w:val="2"/>
          </w:tcPr>
          <w:p w:rsidR="00080961" w:rsidP="00080961" w:rsidRDefault="00080961" w14:paraId="0F1DFC38" w14:textId="7E86F877">
            <w:r>
              <w:t>De Kamer,</w:t>
            </w:r>
          </w:p>
        </w:tc>
      </w:tr>
      <w:tr w:rsidR="00080961" w:rsidTr="00080961" w14:paraId="5916C0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19D095B6" w14:textId="77777777"/>
        </w:tc>
        <w:tc>
          <w:tcPr>
            <w:tcW w:w="7654" w:type="dxa"/>
            <w:gridSpan w:val="2"/>
          </w:tcPr>
          <w:p w:rsidR="00080961" w:rsidP="00080961" w:rsidRDefault="00080961" w14:paraId="720C333E" w14:textId="77777777"/>
        </w:tc>
      </w:tr>
      <w:tr w:rsidR="00080961" w:rsidTr="00080961" w14:paraId="6CE45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0961" w:rsidP="00080961" w:rsidRDefault="00080961" w14:paraId="58DDBC52" w14:textId="77777777"/>
        </w:tc>
        <w:tc>
          <w:tcPr>
            <w:tcW w:w="7654" w:type="dxa"/>
            <w:gridSpan w:val="2"/>
          </w:tcPr>
          <w:p w:rsidR="00080961" w:rsidP="00080961" w:rsidRDefault="00080961" w14:paraId="4D8E7326" w14:textId="0B6A6AD2">
            <w:r>
              <w:t>gehoord de beraadslaging,</w:t>
            </w:r>
          </w:p>
        </w:tc>
      </w:tr>
      <w:tr w:rsidR="00997775" w:rsidTr="00080961" w14:paraId="54AEC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08026" w14:textId="77777777"/>
        </w:tc>
        <w:tc>
          <w:tcPr>
            <w:tcW w:w="7654" w:type="dxa"/>
            <w:gridSpan w:val="2"/>
          </w:tcPr>
          <w:p w:rsidR="00997775" w:rsidRDefault="00997775" w14:paraId="49E0EB46" w14:textId="77777777"/>
        </w:tc>
      </w:tr>
      <w:tr w:rsidR="00997775" w:rsidTr="00080961" w14:paraId="0C72C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67D1A8" w14:textId="77777777"/>
        </w:tc>
        <w:tc>
          <w:tcPr>
            <w:tcW w:w="7654" w:type="dxa"/>
            <w:gridSpan w:val="2"/>
          </w:tcPr>
          <w:p w:rsidR="00080961" w:rsidP="00080961" w:rsidRDefault="00080961" w14:paraId="2257CD33" w14:textId="77777777">
            <w:r>
              <w:t>overwegende dat Nederland met een nationaal actieprogramma en nationaal coördinator stevige maatregelen neemt om geweld tegen vrouwen aan te pakken;</w:t>
            </w:r>
          </w:p>
          <w:p w:rsidR="00583D0C" w:rsidP="00080961" w:rsidRDefault="00583D0C" w14:paraId="11458E47" w14:textId="77777777"/>
          <w:p w:rsidR="00080961" w:rsidP="00080961" w:rsidRDefault="00080961" w14:paraId="1D67D833" w14:textId="77777777">
            <w:r>
              <w:t>overwegende dat de VN in juli 2025 oordeelde dat draagmoederschap zich kenmerkt door uitbuiting en geweld tegen vrouwen en kinderen en dat het Europees Parlement in november 2025 alle vormen van draagmoederschap veroordeelde;</w:t>
            </w:r>
          </w:p>
          <w:p w:rsidR="00583D0C" w:rsidP="00080961" w:rsidRDefault="00583D0C" w14:paraId="446FC76E" w14:textId="77777777"/>
          <w:p w:rsidR="00080961" w:rsidP="00080961" w:rsidRDefault="00080961" w14:paraId="33DDD89F" w14:textId="77777777">
            <w:r>
              <w:t>spreekt uit dat de behandeling van het wetsvoorstel inzake draagmoederschap niet voortgezet dient te worden niet dan nadat de nationaal coördinator bestrijding van geweld tegen vrouwen en de Nationaal Rapporteur Mensenhandel zich hebben uitgesproken over de ernstige risico's voor de bescherming van vrouwen en kinderen die door de VN en het Europees Parlement zijn benoemd,</w:t>
            </w:r>
          </w:p>
          <w:p w:rsidR="00583D0C" w:rsidP="00080961" w:rsidRDefault="00583D0C" w14:paraId="087BFD08" w14:textId="77777777"/>
          <w:p w:rsidR="00080961" w:rsidP="00080961" w:rsidRDefault="00080961" w14:paraId="60CC1929" w14:textId="77777777">
            <w:r>
              <w:t>en gaat over tot de orde van de dag.</w:t>
            </w:r>
          </w:p>
          <w:p w:rsidR="00583D0C" w:rsidP="00080961" w:rsidRDefault="00583D0C" w14:paraId="738BC9FF" w14:textId="77777777"/>
          <w:p w:rsidR="00997775" w:rsidP="00080961" w:rsidRDefault="00080961" w14:paraId="5CE3063A" w14:textId="04DC6C58">
            <w:r>
              <w:t>Stoffer</w:t>
            </w:r>
          </w:p>
        </w:tc>
      </w:tr>
    </w:tbl>
    <w:p w:rsidR="00997775" w:rsidRDefault="00997775" w14:paraId="29D601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A207" w14:textId="77777777" w:rsidR="00080961" w:rsidRDefault="00080961">
      <w:pPr>
        <w:spacing w:line="20" w:lineRule="exact"/>
      </w:pPr>
    </w:p>
  </w:endnote>
  <w:endnote w:type="continuationSeparator" w:id="0">
    <w:p w14:paraId="2365E40C" w14:textId="77777777" w:rsidR="00080961" w:rsidRDefault="00080961">
      <w:pPr>
        <w:pStyle w:val="Amendement"/>
      </w:pPr>
      <w:r>
        <w:rPr>
          <w:b w:val="0"/>
        </w:rPr>
        <w:t xml:space="preserve"> </w:t>
      </w:r>
    </w:p>
  </w:endnote>
  <w:endnote w:type="continuationNotice" w:id="1">
    <w:p w14:paraId="3AB55B57" w14:textId="77777777" w:rsidR="00080961" w:rsidRDefault="000809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3E28" w14:textId="77777777" w:rsidR="00080961" w:rsidRDefault="00080961">
      <w:pPr>
        <w:pStyle w:val="Amendement"/>
      </w:pPr>
      <w:r>
        <w:rPr>
          <w:b w:val="0"/>
        </w:rPr>
        <w:separator/>
      </w:r>
    </w:p>
  </w:footnote>
  <w:footnote w:type="continuationSeparator" w:id="0">
    <w:p w14:paraId="55D8EEF0" w14:textId="77777777" w:rsidR="00080961" w:rsidRDefault="0008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61"/>
    <w:rsid w:val="00080961"/>
    <w:rsid w:val="00133FCE"/>
    <w:rsid w:val="001E482C"/>
    <w:rsid w:val="001E4877"/>
    <w:rsid w:val="0021105A"/>
    <w:rsid w:val="00280D6A"/>
    <w:rsid w:val="002B78E9"/>
    <w:rsid w:val="002C5406"/>
    <w:rsid w:val="00330D60"/>
    <w:rsid w:val="00345A5C"/>
    <w:rsid w:val="003F71A1"/>
    <w:rsid w:val="00476415"/>
    <w:rsid w:val="00546F8D"/>
    <w:rsid w:val="00560113"/>
    <w:rsid w:val="00583D0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75F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7DC10"/>
  <w15:docId w15:val="{7A5D100F-013B-4E2E-A0E6-5C500F6A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2026-02-04T08:22:00.0000000Z</dcterms:created>
  <dcterms:modified xsi:type="dcterms:W3CDTF">2026-02-04T08:56:00.0000000Z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