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210C" w14:paraId="4646F4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2B9A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CC14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210C" w14:paraId="4C7AFD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21D87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3210C" w14:paraId="683757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5C7D15" w14:textId="77777777"/>
        </w:tc>
      </w:tr>
      <w:tr w:rsidR="00997775" w:rsidTr="00A3210C" w14:paraId="6B2E34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14B345" w14:textId="77777777"/>
        </w:tc>
      </w:tr>
      <w:tr w:rsidR="00997775" w:rsidTr="00A3210C" w14:paraId="66432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F56E6" w14:textId="77777777"/>
        </w:tc>
        <w:tc>
          <w:tcPr>
            <w:tcW w:w="7654" w:type="dxa"/>
            <w:gridSpan w:val="2"/>
          </w:tcPr>
          <w:p w:rsidR="00997775" w:rsidRDefault="00997775" w14:paraId="09D5B310" w14:textId="77777777"/>
        </w:tc>
      </w:tr>
      <w:tr w:rsidR="00A3210C" w:rsidTr="00A3210C" w14:paraId="7E9076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39A79822" w14:textId="75C56FED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A3210C" w:rsidP="00A3210C" w:rsidRDefault="00A3210C" w14:paraId="6D841116" w14:textId="3C080E21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A3210C" w:rsidTr="00A3210C" w14:paraId="6EA3E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072A490E" w14:textId="77777777"/>
        </w:tc>
        <w:tc>
          <w:tcPr>
            <w:tcW w:w="7654" w:type="dxa"/>
            <w:gridSpan w:val="2"/>
          </w:tcPr>
          <w:p w:rsidR="00A3210C" w:rsidP="00A3210C" w:rsidRDefault="00A3210C" w14:paraId="7C414293" w14:textId="77777777"/>
        </w:tc>
      </w:tr>
      <w:tr w:rsidR="00A3210C" w:rsidTr="00A3210C" w14:paraId="02604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21C22CF5" w14:textId="77777777"/>
        </w:tc>
        <w:tc>
          <w:tcPr>
            <w:tcW w:w="7654" w:type="dxa"/>
            <w:gridSpan w:val="2"/>
          </w:tcPr>
          <w:p w:rsidR="00A3210C" w:rsidP="00A3210C" w:rsidRDefault="00A3210C" w14:paraId="31436AAD" w14:textId="77777777"/>
        </w:tc>
      </w:tr>
      <w:tr w:rsidR="00A3210C" w:rsidTr="00A3210C" w14:paraId="7EA5A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4294FC53" w14:textId="5627C3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771D"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A3210C" w:rsidP="00A3210C" w:rsidRDefault="00A3210C" w14:paraId="68A0DF5C" w14:textId="756A15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771D">
              <w:rPr>
                <w:b/>
              </w:rPr>
              <w:t>HET LID STOFFER</w:t>
            </w:r>
          </w:p>
        </w:tc>
      </w:tr>
      <w:tr w:rsidR="00A3210C" w:rsidTr="00A3210C" w14:paraId="018C6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346F43EF" w14:textId="77777777"/>
        </w:tc>
        <w:tc>
          <w:tcPr>
            <w:tcW w:w="7654" w:type="dxa"/>
            <w:gridSpan w:val="2"/>
          </w:tcPr>
          <w:p w:rsidR="00A3210C" w:rsidP="00A3210C" w:rsidRDefault="00A3210C" w14:paraId="2B8DFF6B" w14:textId="62583BBF">
            <w:r>
              <w:t>Voorgesteld 3 februari 2026</w:t>
            </w:r>
          </w:p>
        </w:tc>
      </w:tr>
      <w:tr w:rsidR="00A3210C" w:rsidTr="00A3210C" w14:paraId="0555D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0323F4A2" w14:textId="77777777"/>
        </w:tc>
        <w:tc>
          <w:tcPr>
            <w:tcW w:w="7654" w:type="dxa"/>
            <w:gridSpan w:val="2"/>
          </w:tcPr>
          <w:p w:rsidR="00A3210C" w:rsidP="00A3210C" w:rsidRDefault="00A3210C" w14:paraId="156CADD7" w14:textId="77777777"/>
        </w:tc>
      </w:tr>
      <w:tr w:rsidR="00A3210C" w:rsidTr="00A3210C" w14:paraId="7E149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4A55A557" w14:textId="77777777"/>
        </w:tc>
        <w:tc>
          <w:tcPr>
            <w:tcW w:w="7654" w:type="dxa"/>
            <w:gridSpan w:val="2"/>
          </w:tcPr>
          <w:p w:rsidR="00A3210C" w:rsidP="00A3210C" w:rsidRDefault="00A3210C" w14:paraId="52B4D322" w14:textId="064FCCEE">
            <w:r>
              <w:t>De Kamer,</w:t>
            </w:r>
          </w:p>
        </w:tc>
      </w:tr>
      <w:tr w:rsidR="00A3210C" w:rsidTr="00A3210C" w14:paraId="290D9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77E3D75B" w14:textId="77777777"/>
        </w:tc>
        <w:tc>
          <w:tcPr>
            <w:tcW w:w="7654" w:type="dxa"/>
            <w:gridSpan w:val="2"/>
          </w:tcPr>
          <w:p w:rsidR="00A3210C" w:rsidP="00A3210C" w:rsidRDefault="00A3210C" w14:paraId="7AC9C168" w14:textId="77777777"/>
        </w:tc>
      </w:tr>
      <w:tr w:rsidR="00A3210C" w:rsidTr="00A3210C" w14:paraId="446BA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210C" w:rsidP="00A3210C" w:rsidRDefault="00A3210C" w14:paraId="0A3FA5D6" w14:textId="77777777"/>
        </w:tc>
        <w:tc>
          <w:tcPr>
            <w:tcW w:w="7654" w:type="dxa"/>
            <w:gridSpan w:val="2"/>
          </w:tcPr>
          <w:p w:rsidR="00A3210C" w:rsidP="00A3210C" w:rsidRDefault="00A3210C" w14:paraId="46C9BD30" w14:textId="39C2D5A8">
            <w:r>
              <w:t>gehoord de beraadslaging,</w:t>
            </w:r>
          </w:p>
        </w:tc>
      </w:tr>
      <w:tr w:rsidR="00997775" w:rsidTr="00A3210C" w14:paraId="1EC0D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186EAC" w14:textId="77777777"/>
        </w:tc>
        <w:tc>
          <w:tcPr>
            <w:tcW w:w="7654" w:type="dxa"/>
            <w:gridSpan w:val="2"/>
          </w:tcPr>
          <w:p w:rsidR="00997775" w:rsidRDefault="00997775" w14:paraId="515AAD8D" w14:textId="77777777"/>
        </w:tc>
      </w:tr>
      <w:tr w:rsidR="00997775" w:rsidTr="00A3210C" w14:paraId="43B58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3F504" w14:textId="77777777"/>
        </w:tc>
        <w:tc>
          <w:tcPr>
            <w:tcW w:w="7654" w:type="dxa"/>
            <w:gridSpan w:val="2"/>
          </w:tcPr>
          <w:p w:rsidR="00A3210C" w:rsidP="00A3210C" w:rsidRDefault="00A3210C" w14:paraId="243BFDAB" w14:textId="77777777">
            <w:r>
              <w:t xml:space="preserve">constaterende dat het coalitieakkoord voorstelt om de verplichte vergoeding van </w:t>
            </w:r>
            <w:proofErr w:type="spellStart"/>
            <w:r>
              <w:t>ongecontracteerde</w:t>
            </w:r>
            <w:proofErr w:type="spellEnd"/>
            <w:r>
              <w:t xml:space="preserve"> zorg per 1 januari 2029 af te schaffen;</w:t>
            </w:r>
          </w:p>
          <w:p w:rsidR="00E8771D" w:rsidP="00A3210C" w:rsidRDefault="00E8771D" w14:paraId="77F8995C" w14:textId="77777777"/>
          <w:p w:rsidR="00A3210C" w:rsidP="00A3210C" w:rsidRDefault="00A3210C" w14:paraId="2C7F4BBC" w14:textId="77777777">
            <w:r>
              <w:t xml:space="preserve">overwegende dat het doel van deze maatregel is om samenwerking en </w:t>
            </w:r>
            <w:proofErr w:type="spellStart"/>
            <w:r>
              <w:t>contractering</w:t>
            </w:r>
            <w:proofErr w:type="spellEnd"/>
            <w:r>
              <w:t xml:space="preserve"> in de zorg te verbeteren;</w:t>
            </w:r>
          </w:p>
          <w:p w:rsidR="00E8771D" w:rsidP="00A3210C" w:rsidRDefault="00E8771D" w14:paraId="4FCCA985" w14:textId="77777777"/>
          <w:p w:rsidR="00A3210C" w:rsidP="00A3210C" w:rsidRDefault="00A3210C" w14:paraId="2A893122" w14:textId="77777777">
            <w:r>
              <w:t>overwegende dat hiermee feitelijk een einde wordt gemaakt aan het recht op een vrije artsenkeuze;</w:t>
            </w:r>
          </w:p>
          <w:p w:rsidR="00E8771D" w:rsidP="00A3210C" w:rsidRDefault="00E8771D" w14:paraId="2DD5EA09" w14:textId="77777777"/>
          <w:p w:rsidR="00A3210C" w:rsidP="00A3210C" w:rsidRDefault="00A3210C" w14:paraId="6C2EA3EA" w14:textId="77777777">
            <w:r>
              <w:t>spreekt uit dat:</w:t>
            </w:r>
          </w:p>
          <w:p w:rsidR="00A3210C" w:rsidP="00E8771D" w:rsidRDefault="00A3210C" w14:paraId="54533B8C" w14:textId="16931642">
            <w:pPr>
              <w:pStyle w:val="Lijstalinea"/>
              <w:numPr>
                <w:ilvl w:val="0"/>
                <w:numId w:val="1"/>
              </w:numPr>
            </w:pPr>
            <w:r>
              <w:t xml:space="preserve">onderzocht wordt wat de juridische houdbaarheid is van het voorstel om de verplichte vergoeding voor </w:t>
            </w:r>
            <w:proofErr w:type="spellStart"/>
            <w:r>
              <w:t>ongecontracteerde</w:t>
            </w:r>
            <w:proofErr w:type="spellEnd"/>
            <w:r>
              <w:t xml:space="preserve"> zorg af te schaffen, waarbij in ieder geval ingegaan wordt op het Europees recht;</w:t>
            </w:r>
          </w:p>
          <w:p w:rsidR="00A3210C" w:rsidP="00E8771D" w:rsidRDefault="00A3210C" w14:paraId="1820474C" w14:textId="3F85DDE5">
            <w:pPr>
              <w:pStyle w:val="Lijstalinea"/>
              <w:numPr>
                <w:ilvl w:val="0"/>
                <w:numId w:val="1"/>
              </w:numPr>
            </w:pPr>
            <w:r>
              <w:t xml:space="preserve">onderzocht wordt wat dit voorstel in de praktijk betekent voor de samenwerking en </w:t>
            </w:r>
            <w:proofErr w:type="spellStart"/>
            <w:r>
              <w:t>contractering</w:t>
            </w:r>
            <w:proofErr w:type="spellEnd"/>
            <w:r>
              <w:t xml:space="preserve"> in de zorg;</w:t>
            </w:r>
          </w:p>
          <w:p w:rsidR="00A3210C" w:rsidP="00E8771D" w:rsidRDefault="00A3210C" w14:paraId="295BF57E" w14:textId="1AA77329">
            <w:pPr>
              <w:pStyle w:val="Lijstalinea"/>
              <w:numPr>
                <w:ilvl w:val="0"/>
                <w:numId w:val="1"/>
              </w:numPr>
            </w:pPr>
            <w:r>
              <w:t>(eventuele) alternatieven voor dit voorstel en de consequenties daarvan in kaart worden gebracht;</w:t>
            </w:r>
          </w:p>
          <w:p w:rsidR="00A3210C" w:rsidP="00E8771D" w:rsidRDefault="00A3210C" w14:paraId="47E5B62B" w14:textId="54B5D9EE">
            <w:pPr>
              <w:pStyle w:val="Lijstalinea"/>
              <w:numPr>
                <w:ilvl w:val="0"/>
                <w:numId w:val="1"/>
              </w:numPr>
            </w:pPr>
            <w:r>
              <w:t>de Kamer hiervoor geïnformeerd dient te worden vóórdat het voorstel wordt ingediend,</w:t>
            </w:r>
          </w:p>
          <w:p w:rsidR="00A3210C" w:rsidP="00A3210C" w:rsidRDefault="00A3210C" w14:paraId="528A6FD4" w14:textId="77777777"/>
          <w:p w:rsidR="00A3210C" w:rsidP="00A3210C" w:rsidRDefault="00A3210C" w14:paraId="23F0FA8C" w14:textId="77777777">
            <w:r>
              <w:t>en gaat over tot de orde van de dag.</w:t>
            </w:r>
          </w:p>
          <w:p w:rsidR="00E8771D" w:rsidP="00A3210C" w:rsidRDefault="00E8771D" w14:paraId="39203097" w14:textId="77777777"/>
          <w:p w:rsidR="00997775" w:rsidP="00A3210C" w:rsidRDefault="00A3210C" w14:paraId="697B8BF8" w14:textId="2F170A5A">
            <w:r>
              <w:t>Stoffer</w:t>
            </w:r>
          </w:p>
        </w:tc>
      </w:tr>
    </w:tbl>
    <w:p w:rsidR="00997775" w:rsidRDefault="00997775" w14:paraId="267DF0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D7B6" w14:textId="77777777" w:rsidR="00A3210C" w:rsidRDefault="00A3210C">
      <w:pPr>
        <w:spacing w:line="20" w:lineRule="exact"/>
      </w:pPr>
    </w:p>
  </w:endnote>
  <w:endnote w:type="continuationSeparator" w:id="0">
    <w:p w14:paraId="5C930C8A" w14:textId="77777777" w:rsidR="00A3210C" w:rsidRDefault="00A321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A67A09" w14:textId="77777777" w:rsidR="00A3210C" w:rsidRDefault="00A321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4588" w14:textId="77777777" w:rsidR="00A3210C" w:rsidRDefault="00A321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F28460" w14:textId="77777777" w:rsidR="00A3210C" w:rsidRDefault="00A3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040"/>
    <w:multiLevelType w:val="hybridMultilevel"/>
    <w:tmpl w:val="A86A5700"/>
    <w:lvl w:ilvl="0" w:tplc="E594000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3698"/>
    <w:multiLevelType w:val="hybridMultilevel"/>
    <w:tmpl w:val="51D82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6612">
    <w:abstractNumId w:val="1"/>
  </w:num>
  <w:num w:numId="2" w16cid:durableId="98870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210C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771D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0A2F"/>
  <w15:docId w15:val="{2C923E1B-951E-4175-A837-A04D7584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8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