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4F2F" w14:paraId="14E3D7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813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06A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4F2F" w14:paraId="03078F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C3A1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4F2F" w14:paraId="5CFEEF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18F86A" w14:textId="77777777"/>
        </w:tc>
      </w:tr>
      <w:tr w:rsidR="00997775" w:rsidTr="00694F2F" w14:paraId="3E8D5C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301473" w14:textId="77777777"/>
        </w:tc>
      </w:tr>
      <w:tr w:rsidR="00997775" w:rsidTr="00694F2F" w14:paraId="49664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9AEC4" w14:textId="77777777"/>
        </w:tc>
        <w:tc>
          <w:tcPr>
            <w:tcW w:w="7654" w:type="dxa"/>
            <w:gridSpan w:val="2"/>
          </w:tcPr>
          <w:p w:rsidR="00997775" w:rsidRDefault="00997775" w14:paraId="6A228572" w14:textId="77777777"/>
        </w:tc>
      </w:tr>
      <w:tr w:rsidR="00694F2F" w:rsidTr="00694F2F" w14:paraId="4DD9E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734B88D1" w14:textId="2ADEF470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694F2F" w:rsidP="00694F2F" w:rsidRDefault="00694F2F" w14:paraId="33CCAB71" w14:textId="2509756E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694F2F" w:rsidTr="00694F2F" w14:paraId="2622F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3CB5DB16" w14:textId="77777777"/>
        </w:tc>
        <w:tc>
          <w:tcPr>
            <w:tcW w:w="7654" w:type="dxa"/>
            <w:gridSpan w:val="2"/>
          </w:tcPr>
          <w:p w:rsidR="00694F2F" w:rsidP="00694F2F" w:rsidRDefault="00694F2F" w14:paraId="27A2A865" w14:textId="77777777"/>
        </w:tc>
      </w:tr>
      <w:tr w:rsidR="00694F2F" w:rsidTr="00694F2F" w14:paraId="23BFF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26581F44" w14:textId="77777777"/>
        </w:tc>
        <w:tc>
          <w:tcPr>
            <w:tcW w:w="7654" w:type="dxa"/>
            <w:gridSpan w:val="2"/>
          </w:tcPr>
          <w:p w:rsidR="00694F2F" w:rsidP="00694F2F" w:rsidRDefault="00694F2F" w14:paraId="1DB42A1A" w14:textId="77777777"/>
        </w:tc>
      </w:tr>
      <w:tr w:rsidR="00694F2F" w:rsidTr="00694F2F" w14:paraId="2B6C9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174067BB" w14:textId="3521B2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F54BA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694F2F" w:rsidP="00694F2F" w:rsidRDefault="00694F2F" w14:paraId="1CD82769" w14:textId="3DA90F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F54BA">
              <w:rPr>
                <w:b/>
              </w:rPr>
              <w:t>DE LEDEN BIKKER EN STOFFER</w:t>
            </w:r>
          </w:p>
        </w:tc>
      </w:tr>
      <w:tr w:rsidR="00694F2F" w:rsidTr="00694F2F" w14:paraId="4631E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00C233F2" w14:textId="77777777"/>
        </w:tc>
        <w:tc>
          <w:tcPr>
            <w:tcW w:w="7654" w:type="dxa"/>
            <w:gridSpan w:val="2"/>
          </w:tcPr>
          <w:p w:rsidR="00694F2F" w:rsidP="00694F2F" w:rsidRDefault="00694F2F" w14:paraId="354F81C3" w14:textId="6BEF5489">
            <w:r>
              <w:t>Voorgesteld 3 februari 2026</w:t>
            </w:r>
          </w:p>
        </w:tc>
      </w:tr>
      <w:tr w:rsidR="00694F2F" w:rsidTr="00694F2F" w14:paraId="4A11A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048B45FA" w14:textId="77777777"/>
        </w:tc>
        <w:tc>
          <w:tcPr>
            <w:tcW w:w="7654" w:type="dxa"/>
            <w:gridSpan w:val="2"/>
          </w:tcPr>
          <w:p w:rsidR="00694F2F" w:rsidP="00694F2F" w:rsidRDefault="00694F2F" w14:paraId="6E0828C9" w14:textId="77777777"/>
        </w:tc>
      </w:tr>
      <w:tr w:rsidR="00694F2F" w:rsidTr="00694F2F" w14:paraId="7D7EE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21D60CA1" w14:textId="77777777"/>
        </w:tc>
        <w:tc>
          <w:tcPr>
            <w:tcW w:w="7654" w:type="dxa"/>
            <w:gridSpan w:val="2"/>
          </w:tcPr>
          <w:p w:rsidR="00694F2F" w:rsidP="00694F2F" w:rsidRDefault="00694F2F" w14:paraId="2BAF41E0" w14:textId="0ACA730E">
            <w:r>
              <w:t>De Kamer,</w:t>
            </w:r>
          </w:p>
        </w:tc>
      </w:tr>
      <w:tr w:rsidR="00694F2F" w:rsidTr="00694F2F" w14:paraId="192FE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08D06CAE" w14:textId="77777777"/>
        </w:tc>
        <w:tc>
          <w:tcPr>
            <w:tcW w:w="7654" w:type="dxa"/>
            <w:gridSpan w:val="2"/>
          </w:tcPr>
          <w:p w:rsidR="00694F2F" w:rsidP="00694F2F" w:rsidRDefault="00694F2F" w14:paraId="3EE603E3" w14:textId="77777777"/>
        </w:tc>
      </w:tr>
      <w:tr w:rsidR="00694F2F" w:rsidTr="00694F2F" w14:paraId="1D3EC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4F2F" w:rsidP="00694F2F" w:rsidRDefault="00694F2F" w14:paraId="5E1F374F" w14:textId="77777777"/>
        </w:tc>
        <w:tc>
          <w:tcPr>
            <w:tcW w:w="7654" w:type="dxa"/>
            <w:gridSpan w:val="2"/>
          </w:tcPr>
          <w:p w:rsidR="00694F2F" w:rsidP="00694F2F" w:rsidRDefault="00694F2F" w14:paraId="6E99CC48" w14:textId="5E9D2D5F">
            <w:r>
              <w:t>gehoord de beraadslaging,</w:t>
            </w:r>
          </w:p>
        </w:tc>
      </w:tr>
      <w:tr w:rsidR="00997775" w:rsidTr="00694F2F" w14:paraId="24E3E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9E086" w14:textId="77777777"/>
        </w:tc>
        <w:tc>
          <w:tcPr>
            <w:tcW w:w="7654" w:type="dxa"/>
            <w:gridSpan w:val="2"/>
          </w:tcPr>
          <w:p w:rsidR="00997775" w:rsidRDefault="00997775" w14:paraId="09372DC7" w14:textId="77777777"/>
        </w:tc>
      </w:tr>
      <w:tr w:rsidR="00997775" w:rsidTr="00694F2F" w14:paraId="21A34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1A214" w14:textId="77777777"/>
        </w:tc>
        <w:tc>
          <w:tcPr>
            <w:tcW w:w="7654" w:type="dxa"/>
            <w:gridSpan w:val="2"/>
          </w:tcPr>
          <w:p w:rsidR="00694F2F" w:rsidP="00694F2F" w:rsidRDefault="00694F2F" w14:paraId="7DC85FE6" w14:textId="77777777">
            <w:r>
              <w:t>constaterende dat het aantal mensen dat dakloos is de afgelopen jaren niet is gedaald maar juist is gestegen;</w:t>
            </w:r>
          </w:p>
          <w:p w:rsidR="005F54BA" w:rsidP="00694F2F" w:rsidRDefault="005F54BA" w14:paraId="72841C97" w14:textId="77777777"/>
          <w:p w:rsidR="00694F2F" w:rsidP="00694F2F" w:rsidRDefault="00694F2F" w14:paraId="0B13FA50" w14:textId="77777777">
            <w:r>
              <w:t>overwegende dat het doel om in 2030 dakloosheid te beëindigen, zoals vastgelegd in het Nationaal Actieplan Dakloosheid, steeds verder uit zicht raakt;</w:t>
            </w:r>
          </w:p>
          <w:p w:rsidR="005F54BA" w:rsidP="00694F2F" w:rsidRDefault="005F54BA" w14:paraId="13A3745C" w14:textId="77777777"/>
          <w:p w:rsidR="00694F2F" w:rsidP="00694F2F" w:rsidRDefault="00694F2F" w14:paraId="18767701" w14:textId="77777777">
            <w:r>
              <w:t>overwegende dat de aanpak van dakloosheid, behoudens het één keer noemen van dak- en thuislozen, geen expliciete plek heeft in de woonparagraaf van het coalitieakkoord, ondanks de aangekondigde investeringen in de volkshuisvesting;</w:t>
            </w:r>
          </w:p>
          <w:p w:rsidR="005F54BA" w:rsidP="00694F2F" w:rsidRDefault="005F54BA" w14:paraId="07473CB0" w14:textId="77777777"/>
          <w:p w:rsidR="00694F2F" w:rsidP="00694F2F" w:rsidRDefault="00694F2F" w14:paraId="13C00DB9" w14:textId="77777777">
            <w:r>
              <w:t>spreekt uit dat de bestrijding en preventie van dakloosheid in het volgende kabinet expliciet onderdeel wordt van het volkshuisvestingsbeleid,</w:t>
            </w:r>
          </w:p>
          <w:p w:rsidR="005F54BA" w:rsidP="00694F2F" w:rsidRDefault="005F54BA" w14:paraId="54DF7F43" w14:textId="77777777"/>
          <w:p w:rsidR="00694F2F" w:rsidP="00694F2F" w:rsidRDefault="00694F2F" w14:paraId="49DB3A10" w14:textId="77777777">
            <w:r>
              <w:t>en gaat over tot de orde van de dag.</w:t>
            </w:r>
          </w:p>
          <w:p w:rsidR="005F54BA" w:rsidP="00694F2F" w:rsidRDefault="005F54BA" w14:paraId="3E1E1A03" w14:textId="77777777"/>
          <w:p w:rsidR="005F54BA" w:rsidP="00694F2F" w:rsidRDefault="00694F2F" w14:paraId="40C9D542" w14:textId="77777777">
            <w:r>
              <w:t>Bikker</w:t>
            </w:r>
          </w:p>
          <w:p w:rsidR="00997775" w:rsidP="00694F2F" w:rsidRDefault="00694F2F" w14:paraId="0BF3C398" w14:textId="1A071142">
            <w:r>
              <w:t>Stoffer</w:t>
            </w:r>
          </w:p>
        </w:tc>
      </w:tr>
    </w:tbl>
    <w:p w:rsidR="00997775" w:rsidRDefault="00997775" w14:paraId="100F1C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ABEE" w14:textId="77777777" w:rsidR="00694F2F" w:rsidRDefault="00694F2F">
      <w:pPr>
        <w:spacing w:line="20" w:lineRule="exact"/>
      </w:pPr>
    </w:p>
  </w:endnote>
  <w:endnote w:type="continuationSeparator" w:id="0">
    <w:p w14:paraId="6BC5BF21" w14:textId="77777777" w:rsidR="00694F2F" w:rsidRDefault="00694F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74CE6E" w14:textId="77777777" w:rsidR="00694F2F" w:rsidRDefault="00694F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79EC" w14:textId="77777777" w:rsidR="00694F2F" w:rsidRDefault="00694F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0197DD" w14:textId="77777777" w:rsidR="00694F2F" w:rsidRDefault="0069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54BA"/>
    <w:rsid w:val="00621F64"/>
    <w:rsid w:val="00644DED"/>
    <w:rsid w:val="006765BC"/>
    <w:rsid w:val="00684DFF"/>
    <w:rsid w:val="00694F2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7CF8C"/>
  <w15:docId w15:val="{CB5B4A0F-A10C-4605-AB0A-86C6EBDD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