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5412" w14:paraId="364A23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DFB0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942B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5412" w14:paraId="550A68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52657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5412" w14:paraId="36B122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46D048" w14:textId="77777777"/>
        </w:tc>
      </w:tr>
      <w:tr w:rsidR="00997775" w:rsidTr="00D35412" w14:paraId="29E454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952CCB" w14:textId="77777777"/>
        </w:tc>
      </w:tr>
      <w:tr w:rsidR="00997775" w:rsidTr="00D35412" w14:paraId="3CD6C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8095A" w14:textId="77777777"/>
        </w:tc>
        <w:tc>
          <w:tcPr>
            <w:tcW w:w="7654" w:type="dxa"/>
            <w:gridSpan w:val="2"/>
          </w:tcPr>
          <w:p w:rsidR="00997775" w:rsidRDefault="00997775" w14:paraId="130B8AC1" w14:textId="77777777"/>
        </w:tc>
      </w:tr>
      <w:tr w:rsidR="00D35412" w:rsidTr="00D35412" w14:paraId="1945F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166028EF" w14:textId="11A7971E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D35412" w:rsidP="00D35412" w:rsidRDefault="00D35412" w14:paraId="020F1FDC" w14:textId="41BC60AC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D35412" w:rsidTr="00D35412" w14:paraId="0A1E6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2BF703CC" w14:textId="77777777"/>
        </w:tc>
        <w:tc>
          <w:tcPr>
            <w:tcW w:w="7654" w:type="dxa"/>
            <w:gridSpan w:val="2"/>
          </w:tcPr>
          <w:p w:rsidR="00D35412" w:rsidP="00D35412" w:rsidRDefault="00D35412" w14:paraId="3E597D08" w14:textId="77777777"/>
        </w:tc>
      </w:tr>
      <w:tr w:rsidR="00D35412" w:rsidTr="00D35412" w14:paraId="1F558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4A5C174E" w14:textId="77777777"/>
        </w:tc>
        <w:tc>
          <w:tcPr>
            <w:tcW w:w="7654" w:type="dxa"/>
            <w:gridSpan w:val="2"/>
          </w:tcPr>
          <w:p w:rsidR="00D35412" w:rsidP="00D35412" w:rsidRDefault="00D35412" w14:paraId="49F6E254" w14:textId="77777777"/>
        </w:tc>
      </w:tr>
      <w:tr w:rsidR="00D35412" w:rsidTr="00D35412" w14:paraId="515A8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2EFFFE5D" w14:textId="78E55C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6440"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D35412" w:rsidP="00D35412" w:rsidRDefault="00D35412" w14:paraId="2DCDF5C6" w14:textId="58178C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46440">
              <w:rPr>
                <w:b/>
              </w:rPr>
              <w:t>HET LID BIKKER C.S.</w:t>
            </w:r>
          </w:p>
        </w:tc>
      </w:tr>
      <w:tr w:rsidR="00D35412" w:rsidTr="00D35412" w14:paraId="4316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19A33D39" w14:textId="77777777"/>
        </w:tc>
        <w:tc>
          <w:tcPr>
            <w:tcW w:w="7654" w:type="dxa"/>
            <w:gridSpan w:val="2"/>
          </w:tcPr>
          <w:p w:rsidR="00D35412" w:rsidP="00D35412" w:rsidRDefault="00D35412" w14:paraId="267073C6" w14:textId="36B11319">
            <w:r>
              <w:t>Voorgesteld 3 februari 2026</w:t>
            </w:r>
          </w:p>
        </w:tc>
      </w:tr>
      <w:tr w:rsidR="00D35412" w:rsidTr="00D35412" w14:paraId="7A89C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4589C168" w14:textId="77777777"/>
        </w:tc>
        <w:tc>
          <w:tcPr>
            <w:tcW w:w="7654" w:type="dxa"/>
            <w:gridSpan w:val="2"/>
          </w:tcPr>
          <w:p w:rsidR="00D35412" w:rsidP="00D35412" w:rsidRDefault="00D35412" w14:paraId="50CD9995" w14:textId="77777777"/>
        </w:tc>
      </w:tr>
      <w:tr w:rsidR="00D35412" w:rsidTr="00D35412" w14:paraId="11CF6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133FE7CD" w14:textId="77777777"/>
        </w:tc>
        <w:tc>
          <w:tcPr>
            <w:tcW w:w="7654" w:type="dxa"/>
            <w:gridSpan w:val="2"/>
          </w:tcPr>
          <w:p w:rsidR="00D35412" w:rsidP="00D35412" w:rsidRDefault="00D35412" w14:paraId="15AC65F0" w14:textId="3F7776AD">
            <w:r>
              <w:t>De Kamer,</w:t>
            </w:r>
          </w:p>
        </w:tc>
      </w:tr>
      <w:tr w:rsidR="00D35412" w:rsidTr="00D35412" w14:paraId="768B5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5BA5F2CC" w14:textId="77777777"/>
        </w:tc>
        <w:tc>
          <w:tcPr>
            <w:tcW w:w="7654" w:type="dxa"/>
            <w:gridSpan w:val="2"/>
          </w:tcPr>
          <w:p w:rsidR="00D35412" w:rsidP="00D35412" w:rsidRDefault="00D35412" w14:paraId="08606EE7" w14:textId="77777777"/>
        </w:tc>
      </w:tr>
      <w:tr w:rsidR="00D35412" w:rsidTr="00D35412" w14:paraId="58AD24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412" w:rsidP="00D35412" w:rsidRDefault="00D35412" w14:paraId="59D12D42" w14:textId="77777777"/>
        </w:tc>
        <w:tc>
          <w:tcPr>
            <w:tcW w:w="7654" w:type="dxa"/>
            <w:gridSpan w:val="2"/>
          </w:tcPr>
          <w:p w:rsidR="00D35412" w:rsidP="00D35412" w:rsidRDefault="00D35412" w14:paraId="48C21504" w14:textId="47DBC485">
            <w:r>
              <w:t>gehoord de beraadslaging,</w:t>
            </w:r>
          </w:p>
        </w:tc>
      </w:tr>
      <w:tr w:rsidR="00997775" w:rsidTr="00D35412" w14:paraId="5982D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65D699" w14:textId="77777777"/>
        </w:tc>
        <w:tc>
          <w:tcPr>
            <w:tcW w:w="7654" w:type="dxa"/>
            <w:gridSpan w:val="2"/>
          </w:tcPr>
          <w:p w:rsidR="00997775" w:rsidRDefault="00997775" w14:paraId="2EE670D1" w14:textId="77777777"/>
        </w:tc>
      </w:tr>
      <w:tr w:rsidR="00997775" w:rsidTr="00D35412" w14:paraId="0EEE55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444ABE" w14:textId="77777777"/>
        </w:tc>
        <w:tc>
          <w:tcPr>
            <w:tcW w:w="7654" w:type="dxa"/>
            <w:gridSpan w:val="2"/>
          </w:tcPr>
          <w:p w:rsidR="00D35412" w:rsidP="00D35412" w:rsidRDefault="00D35412" w14:paraId="5A0A7B9E" w14:textId="77777777">
            <w:r>
              <w:t>constaterende dat de gehandicaptenzorg een kwetsbare sector is, waarin continuïteit van zorg, persoonlijke aandacht en vertrouwen essentieel zijn voor mensen met een beperking;</w:t>
            </w:r>
          </w:p>
          <w:p w:rsidR="00646440" w:rsidP="00D35412" w:rsidRDefault="00646440" w14:paraId="596757A2" w14:textId="77777777"/>
          <w:p w:rsidR="00D35412" w:rsidP="00D35412" w:rsidRDefault="00D35412" w14:paraId="5F3538EF" w14:textId="77777777">
            <w:r>
              <w:t>overwegende dat mensen met een beperking en hun naasten niet de dupe mogen worden van generieke bezuinigingsmaatregelen;</w:t>
            </w:r>
          </w:p>
          <w:p w:rsidR="00646440" w:rsidP="00D35412" w:rsidRDefault="00646440" w14:paraId="61DBFA4C" w14:textId="77777777"/>
          <w:p w:rsidR="00D35412" w:rsidP="00D35412" w:rsidRDefault="00D35412" w14:paraId="17D60F2E" w14:textId="77777777">
            <w:r>
              <w:t>overwegende dat bezuinigingen in de gehandicaptenzorg directe gevolgen kunnen hebben voor de kwaliteit, beschikbaarheid en toegankelijkheid van zorg en ondersteuning, en dit niet de bedoeling kan zijn;</w:t>
            </w:r>
          </w:p>
          <w:p w:rsidR="00646440" w:rsidP="00D35412" w:rsidRDefault="00646440" w14:paraId="51E9E1ED" w14:textId="77777777"/>
          <w:p w:rsidR="00D35412" w:rsidP="00D35412" w:rsidRDefault="00D35412" w14:paraId="0A110FD6" w14:textId="77777777">
            <w:r>
              <w:t>spreekt uit niet te bezuinigen op de gehandicaptenzorg,</w:t>
            </w:r>
          </w:p>
          <w:p w:rsidR="00646440" w:rsidP="00D35412" w:rsidRDefault="00646440" w14:paraId="07F850B4" w14:textId="77777777"/>
          <w:p w:rsidR="00D35412" w:rsidP="00D35412" w:rsidRDefault="00D35412" w14:paraId="4B993A17" w14:textId="148D335E">
            <w:r>
              <w:t>en gaat over tot de orde van de dag.</w:t>
            </w:r>
          </w:p>
          <w:p w:rsidR="00646440" w:rsidP="00D35412" w:rsidRDefault="00646440" w14:paraId="4E9A5C09" w14:textId="77777777"/>
          <w:p w:rsidR="00646440" w:rsidP="00D35412" w:rsidRDefault="00D35412" w14:paraId="3844CF7B" w14:textId="77777777">
            <w:r>
              <w:t>Bikker</w:t>
            </w:r>
          </w:p>
          <w:p w:rsidR="00646440" w:rsidP="00D35412" w:rsidRDefault="00D35412" w14:paraId="47457E66" w14:textId="77777777">
            <w:r>
              <w:t>Klaver</w:t>
            </w:r>
          </w:p>
          <w:p w:rsidR="00997775" w:rsidP="00D35412" w:rsidRDefault="00D35412" w14:paraId="55F40EF3" w14:textId="500EDA35">
            <w:r>
              <w:t>Jimmy Dijk</w:t>
            </w:r>
          </w:p>
        </w:tc>
      </w:tr>
    </w:tbl>
    <w:p w:rsidR="00997775" w:rsidRDefault="00997775" w14:paraId="684EEA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45B7" w14:textId="77777777" w:rsidR="00D35412" w:rsidRDefault="00D35412">
      <w:pPr>
        <w:spacing w:line="20" w:lineRule="exact"/>
      </w:pPr>
    </w:p>
  </w:endnote>
  <w:endnote w:type="continuationSeparator" w:id="0">
    <w:p w14:paraId="4EB4D35F" w14:textId="77777777" w:rsidR="00D35412" w:rsidRDefault="00D354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5170B3" w14:textId="77777777" w:rsidR="00D35412" w:rsidRDefault="00D354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B16A" w14:textId="77777777" w:rsidR="00D35412" w:rsidRDefault="00D354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6CF3AC" w14:textId="77777777" w:rsidR="00D35412" w:rsidRDefault="00D3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6440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5412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E7E5A"/>
  <w15:docId w15:val="{C603891B-4D37-4623-9C15-2888D372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