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42D6E" w14:paraId="41640F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EB578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89393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42D6E" w14:paraId="45A263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BB2C6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42D6E" w14:paraId="6B7C9C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D88BEC" w14:textId="77777777"/>
        </w:tc>
      </w:tr>
      <w:tr w:rsidR="00997775" w:rsidTr="00742D6E" w14:paraId="359939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982391" w14:textId="77777777"/>
        </w:tc>
      </w:tr>
      <w:tr w:rsidR="00997775" w:rsidTr="00742D6E" w14:paraId="0F3585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5236E3" w14:textId="77777777"/>
        </w:tc>
        <w:tc>
          <w:tcPr>
            <w:tcW w:w="7654" w:type="dxa"/>
            <w:gridSpan w:val="2"/>
          </w:tcPr>
          <w:p w:rsidR="00997775" w:rsidRDefault="00997775" w14:paraId="3710811A" w14:textId="77777777"/>
        </w:tc>
      </w:tr>
      <w:tr w:rsidR="00742D6E" w:rsidTr="00742D6E" w14:paraId="5FC303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2D6E" w:rsidP="00742D6E" w:rsidRDefault="00742D6E" w14:paraId="1358351F" w14:textId="699B54D5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742D6E" w:rsidP="00742D6E" w:rsidRDefault="00742D6E" w14:paraId="39FAA61A" w14:textId="66A35794">
            <w:pPr>
              <w:rPr>
                <w:b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742D6E" w:rsidTr="00742D6E" w14:paraId="5D91AC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2D6E" w:rsidP="00742D6E" w:rsidRDefault="00742D6E" w14:paraId="577D0B3A" w14:textId="77777777"/>
        </w:tc>
        <w:tc>
          <w:tcPr>
            <w:tcW w:w="7654" w:type="dxa"/>
            <w:gridSpan w:val="2"/>
          </w:tcPr>
          <w:p w:rsidR="00742D6E" w:rsidP="00742D6E" w:rsidRDefault="00742D6E" w14:paraId="732495BF" w14:textId="77777777"/>
        </w:tc>
      </w:tr>
      <w:tr w:rsidR="00742D6E" w:rsidTr="00742D6E" w14:paraId="758A91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2D6E" w:rsidP="00742D6E" w:rsidRDefault="00742D6E" w14:paraId="38A2348A" w14:textId="77777777"/>
        </w:tc>
        <w:tc>
          <w:tcPr>
            <w:tcW w:w="7654" w:type="dxa"/>
            <w:gridSpan w:val="2"/>
          </w:tcPr>
          <w:p w:rsidR="00742D6E" w:rsidP="00742D6E" w:rsidRDefault="00742D6E" w14:paraId="41C67530" w14:textId="77777777"/>
        </w:tc>
      </w:tr>
      <w:tr w:rsidR="00742D6E" w:rsidTr="00742D6E" w14:paraId="2BAB1E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2D6E" w:rsidP="00742D6E" w:rsidRDefault="00742D6E" w14:paraId="5FF208ED" w14:textId="0E501AB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82B37">
              <w:rPr>
                <w:b/>
              </w:rPr>
              <w:t>50</w:t>
            </w:r>
          </w:p>
        </w:tc>
        <w:tc>
          <w:tcPr>
            <w:tcW w:w="7654" w:type="dxa"/>
            <w:gridSpan w:val="2"/>
          </w:tcPr>
          <w:p w:rsidR="00742D6E" w:rsidP="00742D6E" w:rsidRDefault="00742D6E" w14:paraId="634D6867" w14:textId="6997A40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82B37">
              <w:rPr>
                <w:b/>
              </w:rPr>
              <w:t>HET LID JIMMY DIJK</w:t>
            </w:r>
          </w:p>
        </w:tc>
      </w:tr>
      <w:tr w:rsidR="00742D6E" w:rsidTr="00742D6E" w14:paraId="6890F5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2D6E" w:rsidP="00742D6E" w:rsidRDefault="00742D6E" w14:paraId="5EB8EC04" w14:textId="77777777"/>
        </w:tc>
        <w:tc>
          <w:tcPr>
            <w:tcW w:w="7654" w:type="dxa"/>
            <w:gridSpan w:val="2"/>
          </w:tcPr>
          <w:p w:rsidR="00742D6E" w:rsidP="00742D6E" w:rsidRDefault="00742D6E" w14:paraId="7743368F" w14:textId="7DCF8BED">
            <w:r>
              <w:t>Voorgesteld 3 februari 2026</w:t>
            </w:r>
          </w:p>
        </w:tc>
      </w:tr>
      <w:tr w:rsidR="00742D6E" w:rsidTr="00742D6E" w14:paraId="0E4D1C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2D6E" w:rsidP="00742D6E" w:rsidRDefault="00742D6E" w14:paraId="1C222D3B" w14:textId="77777777"/>
        </w:tc>
        <w:tc>
          <w:tcPr>
            <w:tcW w:w="7654" w:type="dxa"/>
            <w:gridSpan w:val="2"/>
          </w:tcPr>
          <w:p w:rsidR="00742D6E" w:rsidP="00742D6E" w:rsidRDefault="00742D6E" w14:paraId="662E039A" w14:textId="77777777"/>
        </w:tc>
      </w:tr>
      <w:tr w:rsidR="00742D6E" w:rsidTr="00742D6E" w14:paraId="3FE1FC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2D6E" w:rsidP="00742D6E" w:rsidRDefault="00742D6E" w14:paraId="3F4F7B91" w14:textId="77777777"/>
        </w:tc>
        <w:tc>
          <w:tcPr>
            <w:tcW w:w="7654" w:type="dxa"/>
            <w:gridSpan w:val="2"/>
          </w:tcPr>
          <w:p w:rsidR="00742D6E" w:rsidP="00742D6E" w:rsidRDefault="00742D6E" w14:paraId="67443CEB" w14:textId="662E2F5B">
            <w:r>
              <w:t>De Kamer,</w:t>
            </w:r>
          </w:p>
        </w:tc>
      </w:tr>
      <w:tr w:rsidR="00742D6E" w:rsidTr="00742D6E" w14:paraId="316F80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2D6E" w:rsidP="00742D6E" w:rsidRDefault="00742D6E" w14:paraId="5B8D9D22" w14:textId="77777777"/>
        </w:tc>
        <w:tc>
          <w:tcPr>
            <w:tcW w:w="7654" w:type="dxa"/>
            <w:gridSpan w:val="2"/>
          </w:tcPr>
          <w:p w:rsidR="00742D6E" w:rsidP="00742D6E" w:rsidRDefault="00742D6E" w14:paraId="62D21B55" w14:textId="77777777"/>
        </w:tc>
      </w:tr>
      <w:tr w:rsidR="00742D6E" w:rsidTr="00742D6E" w14:paraId="7BFC0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2D6E" w:rsidP="00742D6E" w:rsidRDefault="00742D6E" w14:paraId="1DB46672" w14:textId="77777777"/>
        </w:tc>
        <w:tc>
          <w:tcPr>
            <w:tcW w:w="7654" w:type="dxa"/>
            <w:gridSpan w:val="2"/>
          </w:tcPr>
          <w:p w:rsidR="00742D6E" w:rsidP="00742D6E" w:rsidRDefault="00742D6E" w14:paraId="2CCAD28C" w14:textId="48570344">
            <w:r>
              <w:t>gehoord de beraadslaging,</w:t>
            </w:r>
          </w:p>
        </w:tc>
      </w:tr>
      <w:tr w:rsidR="00997775" w:rsidTr="00742D6E" w14:paraId="7C758F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E59C3C" w14:textId="77777777"/>
        </w:tc>
        <w:tc>
          <w:tcPr>
            <w:tcW w:w="7654" w:type="dxa"/>
            <w:gridSpan w:val="2"/>
          </w:tcPr>
          <w:p w:rsidR="00997775" w:rsidRDefault="00997775" w14:paraId="3CA7625E" w14:textId="77777777"/>
        </w:tc>
      </w:tr>
      <w:tr w:rsidR="00997775" w:rsidTr="00742D6E" w14:paraId="19FAB3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79766" w14:textId="77777777"/>
        </w:tc>
        <w:tc>
          <w:tcPr>
            <w:tcW w:w="7654" w:type="dxa"/>
            <w:gridSpan w:val="2"/>
          </w:tcPr>
          <w:p w:rsidR="00742D6E" w:rsidP="00742D6E" w:rsidRDefault="00742D6E" w14:paraId="16FB5D60" w14:textId="77777777">
            <w:r>
              <w:t>constaterende dat de zorg voor ouderen onmisbaar is en nu al onder druk staat;</w:t>
            </w:r>
          </w:p>
          <w:p w:rsidR="00E82B37" w:rsidP="00742D6E" w:rsidRDefault="00E82B37" w14:paraId="4256F5B3" w14:textId="77777777"/>
          <w:p w:rsidR="00742D6E" w:rsidP="00742D6E" w:rsidRDefault="00742D6E" w14:paraId="4439F754" w14:textId="77777777">
            <w:r>
              <w:t>overwegende dat ouderen niet de dupe mogen worden van bezuinigingen;</w:t>
            </w:r>
          </w:p>
          <w:p w:rsidR="00E82B37" w:rsidP="00742D6E" w:rsidRDefault="00E82B37" w14:paraId="6E754445" w14:textId="77777777"/>
          <w:p w:rsidR="00742D6E" w:rsidP="00742D6E" w:rsidRDefault="00742D6E" w14:paraId="7ED227FB" w14:textId="77777777">
            <w:r>
              <w:t>overwegende dat bezuinigingen op de ouderenzorg grote gevolgen zullen hebben voor de beschikbaarheid en kwaliteit van de zorg;</w:t>
            </w:r>
          </w:p>
          <w:p w:rsidR="00E82B37" w:rsidP="00742D6E" w:rsidRDefault="00E82B37" w14:paraId="6F415029" w14:textId="77777777"/>
          <w:p w:rsidR="00742D6E" w:rsidP="00742D6E" w:rsidRDefault="00742D6E" w14:paraId="5F54B98C" w14:textId="77777777">
            <w:r>
              <w:t>spreekt uit niet te bezuinigen op de ouderenzorg,</w:t>
            </w:r>
          </w:p>
          <w:p w:rsidR="00E82B37" w:rsidP="00742D6E" w:rsidRDefault="00E82B37" w14:paraId="090C06BB" w14:textId="77777777"/>
          <w:p w:rsidR="00742D6E" w:rsidP="00742D6E" w:rsidRDefault="00742D6E" w14:paraId="505F2951" w14:textId="37AD2909">
            <w:r>
              <w:t>en gaat over tot de orde van de dag.</w:t>
            </w:r>
          </w:p>
          <w:p w:rsidR="00E82B37" w:rsidP="00742D6E" w:rsidRDefault="00E82B37" w14:paraId="77343039" w14:textId="77777777"/>
          <w:p w:rsidR="00997775" w:rsidP="00742D6E" w:rsidRDefault="00742D6E" w14:paraId="4F480BD4" w14:textId="2D55FF26">
            <w:r>
              <w:t>Jimmy Dijk</w:t>
            </w:r>
          </w:p>
        </w:tc>
      </w:tr>
    </w:tbl>
    <w:p w:rsidR="00997775" w:rsidRDefault="00997775" w14:paraId="41D0E65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7FB6" w14:textId="77777777" w:rsidR="00742D6E" w:rsidRDefault="00742D6E">
      <w:pPr>
        <w:spacing w:line="20" w:lineRule="exact"/>
      </w:pPr>
    </w:p>
  </w:endnote>
  <w:endnote w:type="continuationSeparator" w:id="0">
    <w:p w14:paraId="28BDC81C" w14:textId="77777777" w:rsidR="00742D6E" w:rsidRDefault="00742D6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D0C9DE" w14:textId="77777777" w:rsidR="00742D6E" w:rsidRDefault="00742D6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344A" w14:textId="77777777" w:rsidR="00742D6E" w:rsidRDefault="00742D6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318057" w14:textId="77777777" w:rsidR="00742D6E" w:rsidRDefault="00742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6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2D6E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82B37"/>
    <w:rsid w:val="00ED0FE5"/>
    <w:rsid w:val="00F175F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5E7BD"/>
  <w15:docId w15:val="{669D31E4-4AAC-4337-9944-53077CC6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2026-02-04T08:22:00.0000000Z</dcterms:created>
  <dcterms:modified xsi:type="dcterms:W3CDTF">2026-02-04T09:00:00.0000000Z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