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52A6B" w14:paraId="6CA5D3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2E6F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89EF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52A6B" w14:paraId="429E6D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B8F51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52A6B" w14:paraId="355821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D44B43" w14:textId="77777777"/>
        </w:tc>
      </w:tr>
      <w:tr w:rsidR="00997775" w:rsidTr="00652A6B" w14:paraId="2E5FAF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16AFB7" w14:textId="77777777"/>
        </w:tc>
      </w:tr>
      <w:tr w:rsidR="00997775" w:rsidTr="00652A6B" w14:paraId="79DD9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EE37DA" w14:textId="77777777"/>
        </w:tc>
        <w:tc>
          <w:tcPr>
            <w:tcW w:w="7654" w:type="dxa"/>
            <w:gridSpan w:val="2"/>
          </w:tcPr>
          <w:p w:rsidR="00997775" w:rsidRDefault="00997775" w14:paraId="78E1649C" w14:textId="77777777"/>
        </w:tc>
      </w:tr>
      <w:tr w:rsidR="00652A6B" w:rsidTr="00652A6B" w14:paraId="6EA06B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457454F5" w14:textId="344881CC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652A6B" w:rsidP="00652A6B" w:rsidRDefault="00652A6B" w14:paraId="1AEC19A4" w14:textId="3F5F5FD0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652A6B" w:rsidTr="00652A6B" w14:paraId="06ACF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1B56DB79" w14:textId="77777777"/>
        </w:tc>
        <w:tc>
          <w:tcPr>
            <w:tcW w:w="7654" w:type="dxa"/>
            <w:gridSpan w:val="2"/>
          </w:tcPr>
          <w:p w:rsidR="00652A6B" w:rsidP="00652A6B" w:rsidRDefault="00652A6B" w14:paraId="6E2E70DE" w14:textId="77777777"/>
        </w:tc>
      </w:tr>
      <w:tr w:rsidR="00652A6B" w:rsidTr="00652A6B" w14:paraId="38489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33E104E1" w14:textId="77777777"/>
        </w:tc>
        <w:tc>
          <w:tcPr>
            <w:tcW w:w="7654" w:type="dxa"/>
            <w:gridSpan w:val="2"/>
          </w:tcPr>
          <w:p w:rsidR="00652A6B" w:rsidP="00652A6B" w:rsidRDefault="00652A6B" w14:paraId="5A84EB6D" w14:textId="77777777"/>
        </w:tc>
      </w:tr>
      <w:tr w:rsidR="00652A6B" w:rsidTr="00652A6B" w14:paraId="5F66C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54D1D63C" w14:textId="3B7BDA9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287D"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652A6B" w:rsidP="00652A6B" w:rsidRDefault="00652A6B" w14:paraId="1114A0BA" w14:textId="77F756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287D">
              <w:rPr>
                <w:b/>
              </w:rPr>
              <w:t>HET LID JIMMY DIJK</w:t>
            </w:r>
          </w:p>
        </w:tc>
      </w:tr>
      <w:tr w:rsidR="00652A6B" w:rsidTr="00652A6B" w14:paraId="7D339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05C998AD" w14:textId="77777777"/>
        </w:tc>
        <w:tc>
          <w:tcPr>
            <w:tcW w:w="7654" w:type="dxa"/>
            <w:gridSpan w:val="2"/>
          </w:tcPr>
          <w:p w:rsidR="00652A6B" w:rsidP="00652A6B" w:rsidRDefault="00652A6B" w14:paraId="21F2DDCC" w14:textId="28B6C3E1">
            <w:r>
              <w:t>Voorgesteld 3 februari 2026</w:t>
            </w:r>
          </w:p>
        </w:tc>
      </w:tr>
      <w:tr w:rsidR="00652A6B" w:rsidTr="00652A6B" w14:paraId="6C637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3E36DF10" w14:textId="77777777"/>
        </w:tc>
        <w:tc>
          <w:tcPr>
            <w:tcW w:w="7654" w:type="dxa"/>
            <w:gridSpan w:val="2"/>
          </w:tcPr>
          <w:p w:rsidR="00652A6B" w:rsidP="00652A6B" w:rsidRDefault="00652A6B" w14:paraId="5A182C2C" w14:textId="77777777"/>
        </w:tc>
      </w:tr>
      <w:tr w:rsidR="00652A6B" w:rsidTr="00652A6B" w14:paraId="7CDA6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3F2B15CC" w14:textId="77777777"/>
        </w:tc>
        <w:tc>
          <w:tcPr>
            <w:tcW w:w="7654" w:type="dxa"/>
            <w:gridSpan w:val="2"/>
          </w:tcPr>
          <w:p w:rsidR="00652A6B" w:rsidP="00652A6B" w:rsidRDefault="00652A6B" w14:paraId="72F0041B" w14:textId="46C4CA8B">
            <w:r>
              <w:t>De Kamer,</w:t>
            </w:r>
          </w:p>
        </w:tc>
      </w:tr>
      <w:tr w:rsidR="00652A6B" w:rsidTr="00652A6B" w14:paraId="5D4440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61B64F91" w14:textId="77777777"/>
        </w:tc>
        <w:tc>
          <w:tcPr>
            <w:tcW w:w="7654" w:type="dxa"/>
            <w:gridSpan w:val="2"/>
          </w:tcPr>
          <w:p w:rsidR="00652A6B" w:rsidP="00652A6B" w:rsidRDefault="00652A6B" w14:paraId="2A175C7F" w14:textId="77777777"/>
        </w:tc>
      </w:tr>
      <w:tr w:rsidR="00652A6B" w:rsidTr="00652A6B" w14:paraId="2D875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2A6B" w:rsidP="00652A6B" w:rsidRDefault="00652A6B" w14:paraId="1E67F8E7" w14:textId="77777777"/>
        </w:tc>
        <w:tc>
          <w:tcPr>
            <w:tcW w:w="7654" w:type="dxa"/>
            <w:gridSpan w:val="2"/>
          </w:tcPr>
          <w:p w:rsidR="00652A6B" w:rsidP="00652A6B" w:rsidRDefault="00652A6B" w14:paraId="15C479F5" w14:textId="035061A1">
            <w:r>
              <w:t>gehoord de beraadslaging,</w:t>
            </w:r>
          </w:p>
        </w:tc>
      </w:tr>
      <w:tr w:rsidR="00997775" w:rsidTr="00652A6B" w14:paraId="7C0FE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F4803" w14:textId="77777777"/>
        </w:tc>
        <w:tc>
          <w:tcPr>
            <w:tcW w:w="7654" w:type="dxa"/>
            <w:gridSpan w:val="2"/>
          </w:tcPr>
          <w:p w:rsidR="00997775" w:rsidRDefault="00997775" w14:paraId="287A6F63" w14:textId="77777777"/>
        </w:tc>
      </w:tr>
      <w:tr w:rsidR="00997775" w:rsidTr="00652A6B" w14:paraId="6B9E25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8575D6" w14:textId="77777777"/>
        </w:tc>
        <w:tc>
          <w:tcPr>
            <w:tcW w:w="7654" w:type="dxa"/>
            <w:gridSpan w:val="2"/>
          </w:tcPr>
          <w:p w:rsidR="00652A6B" w:rsidP="00652A6B" w:rsidRDefault="00652A6B" w14:paraId="0AE64516" w14:textId="77777777">
            <w:r>
              <w:t>constaterende dat je baan verliezen of langdurig ziek worden grote gevolgen heeft voor mensen;</w:t>
            </w:r>
          </w:p>
          <w:p w:rsidR="0019287D" w:rsidP="00652A6B" w:rsidRDefault="0019287D" w14:paraId="5C149FE0" w14:textId="77777777"/>
          <w:p w:rsidR="00652A6B" w:rsidP="00652A6B" w:rsidRDefault="00652A6B" w14:paraId="3EF51BC8" w14:textId="77777777">
            <w:r>
              <w:t>overwegende dat de WW, WIA en IVA werknemersverzekeringen zijn die bij dit persoonlijke leed in ieder geval financiële zekerheid voor mensen kunnen bieden;</w:t>
            </w:r>
          </w:p>
          <w:p w:rsidR="0019287D" w:rsidP="00652A6B" w:rsidRDefault="0019287D" w14:paraId="07928CB2" w14:textId="77777777"/>
          <w:p w:rsidR="00652A6B" w:rsidP="00652A6B" w:rsidRDefault="00652A6B" w14:paraId="5C37A9BC" w14:textId="77777777">
            <w:r>
              <w:t>overwegende dat korten hierop mensen in onzekerheid en problemen brengt;</w:t>
            </w:r>
          </w:p>
          <w:p w:rsidR="00652A6B" w:rsidP="00652A6B" w:rsidRDefault="00652A6B" w14:paraId="5E778895" w14:textId="77777777">
            <w:r>
              <w:t>spreekt uit de WW, WIA en IVA niet te korten,</w:t>
            </w:r>
          </w:p>
          <w:p w:rsidR="0019287D" w:rsidP="00652A6B" w:rsidRDefault="0019287D" w14:paraId="698491CE" w14:textId="77777777"/>
          <w:p w:rsidR="00652A6B" w:rsidP="00652A6B" w:rsidRDefault="00652A6B" w14:paraId="2ABF9C90" w14:textId="77777777">
            <w:r>
              <w:t>en gaat over tot de orde van de dag.</w:t>
            </w:r>
          </w:p>
          <w:p w:rsidR="0019287D" w:rsidP="00652A6B" w:rsidRDefault="0019287D" w14:paraId="63BF92DD" w14:textId="77777777"/>
          <w:p w:rsidR="00997775" w:rsidP="00652A6B" w:rsidRDefault="00652A6B" w14:paraId="60064551" w14:textId="0F25B54A">
            <w:r>
              <w:t>Jimmy Dijk</w:t>
            </w:r>
          </w:p>
        </w:tc>
      </w:tr>
    </w:tbl>
    <w:p w:rsidR="00997775" w:rsidRDefault="00997775" w14:paraId="2D1410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AB0C" w14:textId="77777777" w:rsidR="00652A6B" w:rsidRDefault="00652A6B">
      <w:pPr>
        <w:spacing w:line="20" w:lineRule="exact"/>
      </w:pPr>
    </w:p>
  </w:endnote>
  <w:endnote w:type="continuationSeparator" w:id="0">
    <w:p w14:paraId="500B2A8B" w14:textId="77777777" w:rsidR="00652A6B" w:rsidRDefault="00652A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6DDCB1" w14:textId="77777777" w:rsidR="00652A6B" w:rsidRDefault="00652A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F1DC" w14:textId="77777777" w:rsidR="00652A6B" w:rsidRDefault="00652A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E8B20F" w14:textId="77777777" w:rsidR="00652A6B" w:rsidRDefault="00652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6B"/>
    <w:rsid w:val="00133FCE"/>
    <w:rsid w:val="0019287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2A6B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7E4AD"/>
  <w15:docId w15:val="{AAFA3481-AC11-4E7E-AA97-693121AE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