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174D0" w14:paraId="3AE42FC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1283C5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A0121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174D0" w14:paraId="01A8DFD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0944F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174D0" w14:paraId="6FCFDC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9F7ECA" w14:textId="77777777"/>
        </w:tc>
      </w:tr>
      <w:tr w:rsidR="00997775" w:rsidTr="009174D0" w14:paraId="1374AA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54C776" w14:textId="77777777"/>
        </w:tc>
      </w:tr>
      <w:tr w:rsidR="00997775" w:rsidTr="009174D0" w14:paraId="5A7CD6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B7DFCF" w14:textId="77777777"/>
        </w:tc>
        <w:tc>
          <w:tcPr>
            <w:tcW w:w="7654" w:type="dxa"/>
            <w:gridSpan w:val="2"/>
          </w:tcPr>
          <w:p w:rsidR="00997775" w:rsidRDefault="00997775" w14:paraId="12121358" w14:textId="77777777"/>
        </w:tc>
      </w:tr>
      <w:tr w:rsidR="009174D0" w:rsidTr="009174D0" w14:paraId="55D5BF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74D0" w:rsidP="009174D0" w:rsidRDefault="009174D0" w14:paraId="023574A8" w14:textId="69263A92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9174D0" w:rsidP="009174D0" w:rsidRDefault="009174D0" w14:paraId="57C9051B" w14:textId="2DA7D51E">
            <w:pPr>
              <w:rPr>
                <w:b/>
              </w:rPr>
            </w:pPr>
            <w:r w:rsidRPr="00B138E0">
              <w:rPr>
                <w:b/>
                <w:bCs/>
              </w:rPr>
              <w:t>Kabinetsformatie 2025</w:t>
            </w:r>
          </w:p>
        </w:tc>
      </w:tr>
      <w:tr w:rsidR="009174D0" w:rsidTr="009174D0" w14:paraId="20F902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74D0" w:rsidP="009174D0" w:rsidRDefault="009174D0" w14:paraId="042E7714" w14:textId="77777777"/>
        </w:tc>
        <w:tc>
          <w:tcPr>
            <w:tcW w:w="7654" w:type="dxa"/>
            <w:gridSpan w:val="2"/>
          </w:tcPr>
          <w:p w:rsidR="009174D0" w:rsidP="009174D0" w:rsidRDefault="009174D0" w14:paraId="059ADC10" w14:textId="77777777"/>
        </w:tc>
      </w:tr>
      <w:tr w:rsidR="009174D0" w:rsidTr="009174D0" w14:paraId="53F14D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74D0" w:rsidP="009174D0" w:rsidRDefault="009174D0" w14:paraId="0BD6DEDC" w14:textId="77777777"/>
        </w:tc>
        <w:tc>
          <w:tcPr>
            <w:tcW w:w="7654" w:type="dxa"/>
            <w:gridSpan w:val="2"/>
          </w:tcPr>
          <w:p w:rsidR="009174D0" w:rsidP="009174D0" w:rsidRDefault="009174D0" w14:paraId="4D306075" w14:textId="77777777"/>
        </w:tc>
      </w:tr>
      <w:tr w:rsidR="009174D0" w:rsidTr="009174D0" w14:paraId="398FE6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74D0" w:rsidP="009174D0" w:rsidRDefault="009174D0" w14:paraId="6B3FE7FB" w14:textId="100514B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F6268">
              <w:rPr>
                <w:b/>
              </w:rPr>
              <w:t>52</w:t>
            </w:r>
          </w:p>
        </w:tc>
        <w:tc>
          <w:tcPr>
            <w:tcW w:w="7654" w:type="dxa"/>
            <w:gridSpan w:val="2"/>
          </w:tcPr>
          <w:p w:rsidR="009174D0" w:rsidP="009174D0" w:rsidRDefault="009174D0" w14:paraId="0DB37B5A" w14:textId="56EFECC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F6268">
              <w:rPr>
                <w:b/>
              </w:rPr>
              <w:t>DE LEDEN STRUIJS EN VAN BRENK</w:t>
            </w:r>
          </w:p>
        </w:tc>
      </w:tr>
      <w:tr w:rsidR="009174D0" w:rsidTr="009174D0" w14:paraId="13A06A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74D0" w:rsidP="009174D0" w:rsidRDefault="009174D0" w14:paraId="607FA07F" w14:textId="77777777"/>
        </w:tc>
        <w:tc>
          <w:tcPr>
            <w:tcW w:w="7654" w:type="dxa"/>
            <w:gridSpan w:val="2"/>
          </w:tcPr>
          <w:p w:rsidR="009174D0" w:rsidP="009174D0" w:rsidRDefault="009174D0" w14:paraId="1B3D2425" w14:textId="42A6872D">
            <w:r>
              <w:t>Voorgesteld 3 februari 2026</w:t>
            </w:r>
          </w:p>
        </w:tc>
      </w:tr>
      <w:tr w:rsidR="009174D0" w:rsidTr="009174D0" w14:paraId="63AE22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74D0" w:rsidP="009174D0" w:rsidRDefault="009174D0" w14:paraId="0C234A4F" w14:textId="77777777"/>
        </w:tc>
        <w:tc>
          <w:tcPr>
            <w:tcW w:w="7654" w:type="dxa"/>
            <w:gridSpan w:val="2"/>
          </w:tcPr>
          <w:p w:rsidR="009174D0" w:rsidP="009174D0" w:rsidRDefault="009174D0" w14:paraId="40E671F2" w14:textId="77777777"/>
        </w:tc>
      </w:tr>
      <w:tr w:rsidR="009174D0" w:rsidTr="009174D0" w14:paraId="247981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74D0" w:rsidP="009174D0" w:rsidRDefault="009174D0" w14:paraId="2A5D8ECA" w14:textId="77777777"/>
        </w:tc>
        <w:tc>
          <w:tcPr>
            <w:tcW w:w="7654" w:type="dxa"/>
            <w:gridSpan w:val="2"/>
          </w:tcPr>
          <w:p w:rsidR="009174D0" w:rsidP="009174D0" w:rsidRDefault="009174D0" w14:paraId="623BA017" w14:textId="56645A2E">
            <w:r>
              <w:t>De Kamer,</w:t>
            </w:r>
          </w:p>
        </w:tc>
      </w:tr>
      <w:tr w:rsidR="009174D0" w:rsidTr="009174D0" w14:paraId="276FF3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74D0" w:rsidP="009174D0" w:rsidRDefault="009174D0" w14:paraId="64774675" w14:textId="77777777"/>
        </w:tc>
        <w:tc>
          <w:tcPr>
            <w:tcW w:w="7654" w:type="dxa"/>
            <w:gridSpan w:val="2"/>
          </w:tcPr>
          <w:p w:rsidR="009174D0" w:rsidP="009174D0" w:rsidRDefault="009174D0" w14:paraId="4ED6F488" w14:textId="77777777"/>
        </w:tc>
      </w:tr>
      <w:tr w:rsidR="009174D0" w:rsidTr="009174D0" w14:paraId="63FE25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74D0" w:rsidP="009174D0" w:rsidRDefault="009174D0" w14:paraId="0CD0E329" w14:textId="77777777"/>
        </w:tc>
        <w:tc>
          <w:tcPr>
            <w:tcW w:w="7654" w:type="dxa"/>
            <w:gridSpan w:val="2"/>
          </w:tcPr>
          <w:p w:rsidR="009174D0" w:rsidP="009174D0" w:rsidRDefault="009174D0" w14:paraId="44A75F41" w14:textId="745C3940">
            <w:r>
              <w:t>gehoord de beraadslaging,</w:t>
            </w:r>
          </w:p>
        </w:tc>
      </w:tr>
      <w:tr w:rsidR="00997775" w:rsidTr="009174D0" w14:paraId="7E6DAE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FBB249" w14:textId="77777777"/>
        </w:tc>
        <w:tc>
          <w:tcPr>
            <w:tcW w:w="7654" w:type="dxa"/>
            <w:gridSpan w:val="2"/>
          </w:tcPr>
          <w:p w:rsidR="00997775" w:rsidRDefault="00997775" w14:paraId="7DF36B70" w14:textId="77777777"/>
        </w:tc>
      </w:tr>
      <w:tr w:rsidR="00997775" w:rsidTr="009174D0" w14:paraId="1AEC7E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CB9C32" w14:textId="77777777"/>
        </w:tc>
        <w:tc>
          <w:tcPr>
            <w:tcW w:w="7654" w:type="dxa"/>
            <w:gridSpan w:val="2"/>
          </w:tcPr>
          <w:p w:rsidR="009174D0" w:rsidP="009174D0" w:rsidRDefault="009174D0" w14:paraId="15CABA31" w14:textId="77777777">
            <w:r>
              <w:t xml:space="preserve">overwegende dat er fors wordt ingegrepen in de </w:t>
            </w:r>
            <w:proofErr w:type="spellStart"/>
            <w:r>
              <w:t>Wlz</w:t>
            </w:r>
            <w:proofErr w:type="spellEnd"/>
            <w:r>
              <w:t>;</w:t>
            </w:r>
          </w:p>
          <w:p w:rsidR="008F6268" w:rsidP="009174D0" w:rsidRDefault="008F6268" w14:paraId="608168F6" w14:textId="77777777"/>
          <w:p w:rsidR="009174D0" w:rsidP="009174D0" w:rsidRDefault="009174D0" w14:paraId="1D5596E9" w14:textId="77777777">
            <w:r>
              <w:t>overwegende dat de overgebleven middelen voor zorg voor kwetsbare ouderen zo efficiënt en doelmatig moeten worden ingezet;</w:t>
            </w:r>
          </w:p>
          <w:p w:rsidR="008F6268" w:rsidP="009174D0" w:rsidRDefault="008F6268" w14:paraId="46127605" w14:textId="77777777"/>
          <w:p w:rsidR="009174D0" w:rsidP="009174D0" w:rsidRDefault="009174D0" w14:paraId="778B2974" w14:textId="77777777">
            <w:r>
              <w:t>overwegende dat de nieuwe coalitie wil inzetten op een verschuiving van intramurale zorg naar investeren in zorgzame buurten en het verder scheiden van wonen en zorg in de ouderenzorg;</w:t>
            </w:r>
          </w:p>
          <w:p w:rsidR="008F6268" w:rsidP="009174D0" w:rsidRDefault="008F6268" w14:paraId="221EA894" w14:textId="77777777"/>
          <w:p w:rsidR="009174D0" w:rsidP="009174D0" w:rsidRDefault="009174D0" w14:paraId="30C24BEA" w14:textId="77777777">
            <w:r>
              <w:t>overwegende dat er al veel initiatieven in deze lijn bestaan, zoals Zorgbuurthuis 't Hageltje in Oss, maar dat deze vaak tegen problemen in de structurele financiering aanlopen;</w:t>
            </w:r>
          </w:p>
          <w:p w:rsidR="008F6268" w:rsidP="009174D0" w:rsidRDefault="008F6268" w14:paraId="6A38CA90" w14:textId="77777777"/>
          <w:p w:rsidR="009174D0" w:rsidP="009174D0" w:rsidRDefault="009174D0" w14:paraId="28E724C1" w14:textId="77777777">
            <w:r>
              <w:t>overwegende het feit dat populatiebekostiging voor deze initiatieven een heel goed instrument is om passend en doelmatig zorg te verlenen, waardoor de beschikbare middelen optimaal worden gebruikt;</w:t>
            </w:r>
          </w:p>
          <w:p w:rsidR="008F6268" w:rsidP="009174D0" w:rsidRDefault="008F6268" w14:paraId="1DB80D4C" w14:textId="77777777"/>
          <w:p w:rsidR="009174D0" w:rsidP="009174D0" w:rsidRDefault="009174D0" w14:paraId="4679C44C" w14:textId="77777777">
            <w:r>
              <w:t>verzoekt de formateur te onderzoeken hoe populatiebekostiging kan worden ingezet voor efficiënte en doelmatige financiering van woonzorginitiatieven voor ouderen,</w:t>
            </w:r>
          </w:p>
          <w:p w:rsidR="008F6268" w:rsidP="009174D0" w:rsidRDefault="008F6268" w14:paraId="739A2807" w14:textId="77777777"/>
          <w:p w:rsidR="009174D0" w:rsidP="009174D0" w:rsidRDefault="009174D0" w14:paraId="486C7CB0" w14:textId="77777777">
            <w:r>
              <w:t>en gaat over tot de orde van de dag.</w:t>
            </w:r>
          </w:p>
          <w:p w:rsidR="008F6268" w:rsidP="009174D0" w:rsidRDefault="008F6268" w14:paraId="6F0DA708" w14:textId="77777777"/>
          <w:p w:rsidR="008F6268" w:rsidP="009174D0" w:rsidRDefault="009174D0" w14:paraId="5C8947EF" w14:textId="77777777">
            <w:proofErr w:type="spellStart"/>
            <w:r>
              <w:t>Struijs</w:t>
            </w:r>
            <w:proofErr w:type="spellEnd"/>
          </w:p>
          <w:p w:rsidR="00997775" w:rsidP="009174D0" w:rsidRDefault="009174D0" w14:paraId="2E33F937" w14:textId="19998DF1">
            <w:r>
              <w:t>Van Brenk</w:t>
            </w:r>
          </w:p>
        </w:tc>
      </w:tr>
    </w:tbl>
    <w:p w:rsidR="00997775" w:rsidRDefault="00997775" w14:paraId="7DC3DE6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DE2B" w14:textId="77777777" w:rsidR="009174D0" w:rsidRDefault="009174D0">
      <w:pPr>
        <w:spacing w:line="20" w:lineRule="exact"/>
      </w:pPr>
    </w:p>
  </w:endnote>
  <w:endnote w:type="continuationSeparator" w:id="0">
    <w:p w14:paraId="3A7BD15D" w14:textId="77777777" w:rsidR="009174D0" w:rsidRDefault="009174D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C15ABD" w14:textId="77777777" w:rsidR="009174D0" w:rsidRDefault="009174D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D561" w14:textId="77777777" w:rsidR="009174D0" w:rsidRDefault="009174D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01261B" w14:textId="77777777" w:rsidR="009174D0" w:rsidRDefault="00917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D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F6268"/>
    <w:rsid w:val="009174D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5F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D4A63"/>
  <w15:docId w15:val="{B0453072-AE06-483B-B1BF-EFE5A2FF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1011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2026-02-04T08:22:00.0000000Z</dcterms:created>
  <dcterms:modified xsi:type="dcterms:W3CDTF">2026-02-04T09:03:00.0000000Z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