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E735C" w14:paraId="33BCD33D" w14:textId="77777777">
      <w:r>
        <w:t xml:space="preserve">Hierbij deel ik u mede dat het verslag van het schriftelijk overleg binnen de vaste commissie voor Digitale Zaken over de brief van 12 december 2025 inzake </w:t>
      </w:r>
      <w:r>
        <w:rPr>
          <w:i/>
        </w:rPr>
        <w:t>‘Fiche: DSA-richtsnoeren betreffende minderjarigen online’</w:t>
      </w:r>
      <w:r>
        <w:t xml:space="preserve"> (Kamerstuk 22112, nr. 4207) niet binnen de daarvoor geldende termijn aan uw Kamer kan worden toegezonden.</w:t>
      </w:r>
    </w:p>
    <w:p w:rsidR="00EE735C" w14:paraId="6E008BF8" w14:textId="77777777"/>
    <w:p w:rsidR="00EE735C" w14:paraId="2606ADDE" w14:textId="77777777">
      <w:r>
        <w:t>De</w:t>
      </w:r>
      <w:r w:rsidR="004E4D62">
        <w:t xml:space="preserve"> zorgvuldige</w:t>
      </w:r>
      <w:r>
        <w:t xml:space="preserve"> beantwoording </w:t>
      </w:r>
      <w:r w:rsidR="004E4D62">
        <w:t xml:space="preserve">van de vragen van de fracties </w:t>
      </w:r>
      <w:r>
        <w:t>vergt nadere interdepartementale afstemming, hetgeen meer tijd vraagt.</w:t>
      </w:r>
    </w:p>
    <w:p w:rsidR="00EE735C" w14:paraId="6948F264" w14:textId="77777777"/>
    <w:p w:rsidR="00EE735C" w14:paraId="2E87D0E1" w14:textId="77777777">
      <w:r>
        <w:t xml:space="preserve">Ik streef ernaar </w:t>
      </w:r>
      <w:r w:rsidR="003F06B5">
        <w:t xml:space="preserve">de beantwoording van </w:t>
      </w:r>
      <w:r>
        <w:t>het verslag van het schriftelijk overleg zo spoedig mogelijk</w:t>
      </w:r>
      <w:r w:rsidR="003F06B5">
        <w:t xml:space="preserve"> </w:t>
      </w:r>
      <w:r>
        <w:t>aan uw Kamer te doen toekomen.</w:t>
      </w:r>
    </w:p>
    <w:p w:rsidR="00EE735C" w14:paraId="2B650674" w14:textId="77777777"/>
    <w:p w:rsidR="00EE735C" w14:paraId="5DB56B40" w14:textId="77777777"/>
    <w:p w:rsidR="00EE735C" w14:paraId="13E071A9" w14:textId="77777777"/>
    <w:p w:rsidR="00EE735C" w14:paraId="24751A17" w14:textId="77777777">
      <w:pPr>
        <w:pStyle w:val="WitregelW1bodytekst"/>
      </w:pPr>
    </w:p>
    <w:p w:rsidR="00EE735C" w14:paraId="3B76B8F3" w14:textId="77777777"/>
    <w:p w:rsidR="00EE735C" w14:paraId="54A21EE3" w14:textId="77777777">
      <w:r>
        <w:t>De Staatssecretaris van Binnenlandse Zaken en Koninkrijksrelaties</w:t>
      </w:r>
      <w:r>
        <w:rPr>
          <w:i/>
        </w:rPr>
        <w:t>,</w:t>
      </w:r>
    </w:p>
    <w:p w:rsidR="00EE735C" w14:paraId="6A87D7C8" w14:textId="77777777">
      <w:r w:rsidRPr="004C157B">
        <w:rPr>
          <w:i/>
          <w:iCs/>
        </w:rPr>
        <w:t>Herstel Groningen, Koninkrijksrelaties en Digitalisering</w:t>
      </w:r>
    </w:p>
    <w:p w:rsidR="00EE735C" w14:paraId="786E1461" w14:textId="77777777"/>
    <w:p w:rsidR="00EE735C" w14:paraId="3210CFB1" w14:textId="77777777"/>
    <w:p w:rsidR="00EE735C" w14:paraId="49FC75EB" w14:textId="77777777"/>
    <w:p w:rsidR="00EE735C" w14:paraId="7544902F" w14:textId="77777777">
      <w:r>
        <w:t>E</w:t>
      </w:r>
      <w:r w:rsidR="004C157B">
        <w:t xml:space="preserve">ddie </w:t>
      </w:r>
      <w:r>
        <w:t>van Marum</w:t>
      </w:r>
    </w:p>
    <w:p w:rsidR="00EE735C" w14:paraId="625C56C7" w14:textId="77777777"/>
    <w:p w:rsidR="00EE735C" w14:paraId="0B7A0C4E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157B" w14:paraId="4A42C57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735C" w14:paraId="19F56E3A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735C" w14:paraId="7F14AB8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157B" w14:paraId="18B88C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735C" w14:paraId="3AFC8A7A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735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EE735C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774C5C">
                            <w:t>28 januari 2026</w:t>
                          </w:r>
                          <w:r w:rsidR="00774C5C">
                            <w:fldChar w:fldCharType="end"/>
                          </w:r>
                        </w:p>
                        <w:p w:rsidR="00EE735C" w14:textId="77777777">
                          <w:pPr>
                            <w:pStyle w:val="WitregelW1"/>
                          </w:pPr>
                        </w:p>
                        <w:p w:rsidR="00EE735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B78F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74C5C">
                            <w:t>2026-0000044122</w:t>
                          </w:r>
                          <w:r w:rsidR="00774C5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EE735C" w14:paraId="009340FD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EE735C" w14:paraId="2C30CAE1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774C5C">
                      <w:t>28 januari 2026</w:t>
                    </w:r>
                    <w:r w:rsidR="00774C5C">
                      <w:fldChar w:fldCharType="end"/>
                    </w:r>
                  </w:p>
                  <w:p w:rsidR="00EE735C" w14:paraId="66E3F094" w14:textId="77777777">
                    <w:pPr>
                      <w:pStyle w:val="WitregelW1"/>
                    </w:pPr>
                  </w:p>
                  <w:p w:rsidR="00EE735C" w14:paraId="5191571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B78F8" w14:paraId="4FC7C090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74C5C">
                      <w:t>2026-0000044122</w:t>
                    </w:r>
                    <w:r w:rsidR="00774C5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60F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9160FB" w14:paraId="6DEBF1F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8F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CB78F8" w14:paraId="14A4BE0D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735C" w14:paraId="48D5CE6C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735C" w14:textId="77777777">
                          <w:r>
                            <w:t>De voorzitter van de Tweede Kamer der Staten Generaal</w:t>
                          </w:r>
                        </w:p>
                        <w:p w:rsidR="00EE735C" w14:textId="77777777">
                          <w:r>
                            <w:t>Bezuidenhoutseweg</w:t>
                          </w:r>
                          <w:r>
                            <w:t xml:space="preserve"> 67</w:t>
                          </w:r>
                        </w:p>
                        <w:p w:rsidR="00EE735C" w14:textId="77777777">
                          <w:r>
                            <w:t>2594 AC  DEN HAAG</w:t>
                          </w:r>
                        </w:p>
                        <w:p w:rsidR="00EE735C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EE735C" w14:paraId="377E261A" w14:textId="77777777">
                    <w:r>
                      <w:t>De voorzitter van de Tweede Kamer der Staten Generaal</w:t>
                    </w:r>
                  </w:p>
                  <w:p w:rsidR="00EE735C" w14:paraId="7D8874A1" w14:textId="77777777">
                    <w:r>
                      <w:t>Bezuidenhoutseweg</w:t>
                    </w:r>
                    <w:r>
                      <w:t xml:space="preserve"> 67</w:t>
                    </w:r>
                  </w:p>
                  <w:p w:rsidR="00EE735C" w14:paraId="76EF45BD" w14:textId="77777777">
                    <w:r>
                      <w:t>2594 AC  DEN HAAG</w:t>
                    </w:r>
                  </w:p>
                  <w:p w:rsidR="00EE735C" w14:paraId="54534A3C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ragraph">
                <wp:posOffset>3352800</wp:posOffset>
              </wp:positionV>
              <wp:extent cx="4787900" cy="89916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899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5023592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E735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E735C" w14:textId="64741193">
                                <w:r>
                                  <w:t>4 februari 2026</w:t>
                                </w:r>
                              </w:p>
                            </w:tc>
                          </w:tr>
                          <w:tr w14:paraId="083C4DF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E735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E735C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74C5C">
                                  <w:t>Uitstel toezending beantwoording verslag schriftelijk overleg inzake Fiche: DSA-richtsnoeren betreffende minderjarigen online (Kamerstuk 22112, nr. 4207)</w:t>
                                </w:r>
                                <w:r w:rsidR="00774C5C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9160F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70.8pt;margin-top:264pt;margin-left:79.2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5023592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E735C" w14:paraId="1CDC87A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E735C" w14:paraId="534D1B76" w14:textId="64741193">
                          <w:r>
                            <w:t>4 februari 2026</w:t>
                          </w:r>
                        </w:p>
                      </w:tc>
                    </w:tr>
                    <w:tr w14:paraId="083C4DF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E735C" w14:paraId="771F29F7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E735C" w14:paraId="0199E6EA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74C5C">
                            <w:t>Uitstel toezending beantwoording verslag schriftelijk overleg inzake Fiche: DSA-richtsnoeren betreffende minderjarigen online (Kamerstuk 22112, nr. 4207)</w:t>
                          </w:r>
                          <w:r w:rsidR="00774C5C">
                            <w:fldChar w:fldCharType="end"/>
                          </w:r>
                        </w:p>
                      </w:tc>
                    </w:tr>
                  </w:tbl>
                  <w:p w:rsidR="009160FB" w14:paraId="0C88B87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735C" w:rsidRPr="004C157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C157B">
                            <w:rPr>
                              <w:lang w:val="de-DE"/>
                            </w:rPr>
                            <w:t>Turfmarkt</w:t>
                          </w:r>
                          <w:r w:rsidRPr="004C157B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EE735C" w:rsidRPr="004C157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C157B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EE735C" w:rsidRPr="004C157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C157B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EE735C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EE735C" w14:textId="77777777">
                          <w:pPr>
                            <w:pStyle w:val="WitregelW2"/>
                          </w:pPr>
                        </w:p>
                        <w:p w:rsidR="00EE735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B78F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74C5C">
                            <w:t>2026-0000044122</w:t>
                          </w:r>
                          <w:r w:rsidR="00774C5C">
                            <w:fldChar w:fldCharType="end"/>
                          </w:r>
                        </w:p>
                        <w:p w:rsidR="00EE735C" w14:textId="77777777">
                          <w:pPr>
                            <w:pStyle w:val="WitregelW1"/>
                          </w:pPr>
                        </w:p>
                        <w:p w:rsidR="00EE735C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EE735C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EE735C" w14:textId="77777777">
                          <w:pPr>
                            <w:pStyle w:val="WitregelW2"/>
                          </w:pPr>
                        </w:p>
                        <w:p w:rsidR="00EE735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EE735C" w:rsidRPr="004C157B" w14:paraId="27D6280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C157B">
                      <w:rPr>
                        <w:lang w:val="de-DE"/>
                      </w:rPr>
                      <w:t>Turfmarkt</w:t>
                    </w:r>
                    <w:r w:rsidRPr="004C157B">
                      <w:rPr>
                        <w:lang w:val="de-DE"/>
                      </w:rPr>
                      <w:t xml:space="preserve"> 147</w:t>
                    </w:r>
                  </w:p>
                  <w:p w:rsidR="00EE735C" w:rsidRPr="004C157B" w14:paraId="5DC98E0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C157B">
                      <w:rPr>
                        <w:lang w:val="de-DE"/>
                      </w:rPr>
                      <w:t>2511 DP Den Haag</w:t>
                    </w:r>
                  </w:p>
                  <w:p w:rsidR="00EE735C" w:rsidRPr="004C157B" w14:paraId="185B3A7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4C157B">
                      <w:rPr>
                        <w:lang w:val="de-DE"/>
                      </w:rPr>
                      <w:t>Postbus 20011</w:t>
                    </w:r>
                  </w:p>
                  <w:p w:rsidR="00EE735C" w14:paraId="7EDF252C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EE735C" w14:paraId="51A1F46E" w14:textId="77777777">
                    <w:pPr>
                      <w:pStyle w:val="WitregelW2"/>
                    </w:pPr>
                  </w:p>
                  <w:p w:rsidR="00EE735C" w14:paraId="4D2B0C1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B78F8" w14:paraId="077B5F98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74C5C">
                      <w:t>2026-0000044122</w:t>
                    </w:r>
                    <w:r w:rsidR="00774C5C">
                      <w:fldChar w:fldCharType="end"/>
                    </w:r>
                  </w:p>
                  <w:p w:rsidR="00EE735C" w14:paraId="230EF528" w14:textId="77777777">
                    <w:pPr>
                      <w:pStyle w:val="WitregelW1"/>
                    </w:pPr>
                  </w:p>
                  <w:p w:rsidR="00EE735C" w14:paraId="0FDFB615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EE735C" w14:paraId="14590019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EE735C" w14:paraId="356588F6" w14:textId="77777777">
                    <w:pPr>
                      <w:pStyle w:val="WitregelW2"/>
                    </w:pPr>
                  </w:p>
                  <w:p w:rsidR="00EE735C" w14:paraId="134422F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160F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9160FB" w14:paraId="1CA6DD0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B78F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CB78F8" w14:paraId="080A2C6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735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9816995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816995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EE735C" w14:paraId="636BAC2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735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75907163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5907163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EE735C" w14:paraId="0CC8FEA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735C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EE735C" w14:paraId="7FB2C8E1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35FE6F1"/>
    <w:multiLevelType w:val="multilevel"/>
    <w:tmpl w:val="7FB481D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EE32F649"/>
    <w:multiLevelType w:val="multilevel"/>
    <w:tmpl w:val="386E782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00D1A751"/>
    <w:multiLevelType w:val="multilevel"/>
    <w:tmpl w:val="850EE1C0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D6E757E"/>
    <w:multiLevelType w:val="multilevel"/>
    <w:tmpl w:val="7BA6228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2023507690">
    <w:abstractNumId w:val="3"/>
  </w:num>
  <w:num w:numId="2" w16cid:durableId="1703901711">
    <w:abstractNumId w:val="0"/>
  </w:num>
  <w:num w:numId="3" w16cid:durableId="185827037">
    <w:abstractNumId w:val="1"/>
  </w:num>
  <w:num w:numId="4" w16cid:durableId="1227496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7B"/>
    <w:rsid w:val="0000183A"/>
    <w:rsid w:val="00156A83"/>
    <w:rsid w:val="001937DD"/>
    <w:rsid w:val="002469FE"/>
    <w:rsid w:val="00296470"/>
    <w:rsid w:val="003B13F1"/>
    <w:rsid w:val="003F06B5"/>
    <w:rsid w:val="004A2E76"/>
    <w:rsid w:val="004C157B"/>
    <w:rsid w:val="004E4D62"/>
    <w:rsid w:val="005E02A3"/>
    <w:rsid w:val="006B055B"/>
    <w:rsid w:val="0076501E"/>
    <w:rsid w:val="00774C5C"/>
    <w:rsid w:val="00841DED"/>
    <w:rsid w:val="009160FB"/>
    <w:rsid w:val="00CB78F8"/>
    <w:rsid w:val="00EA0464"/>
    <w:rsid w:val="00EC2CE1"/>
    <w:rsid w:val="00ED19C1"/>
    <w:rsid w:val="00EE735C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471E79"/>
  <w15:docId w15:val="{C2DD17E8-BF18-4EF6-8B4F-D78623DB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4C157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4C157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4C157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4C157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Uitstelbericht%20beantwoording%20VSO%20fiche%20DSA%20richtsnoeren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621</ap:Characters>
  <ap:DocSecurity>0</ap:DocSecurity>
  <ap:Lines>5</ap:Lines>
  <ap:Paragraphs>1</ap:Paragraphs>
  <ap:ScaleCrop>false</ap:ScaleCrop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2026-02-04T06:53:00.0000000Z</dcterms:created>
  <dcterms:modified xsi:type="dcterms:W3CDTF">2026-02-04T06:54:00.0000000Z</dcterms:modified>
  <dc:creator/>
  <lastModifiedBy/>
  <dc:description>------------------------</dc:description>
  <dc:subject/>
  <keywords/>
  <version/>
  <category/>
</coreProperties>
</file>