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CD0D4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588E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6A4B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3FD18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78165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4880E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A6FEC2" w14:textId="77777777"/>
        </w:tc>
      </w:tr>
      <w:tr w:rsidR="00997775" w14:paraId="3F0BE6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987D4D" w14:textId="77777777"/>
        </w:tc>
      </w:tr>
      <w:tr w:rsidR="00997775" w14:paraId="30504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85CDA7" w14:textId="77777777"/>
        </w:tc>
        <w:tc>
          <w:tcPr>
            <w:tcW w:w="7654" w:type="dxa"/>
            <w:gridSpan w:val="2"/>
          </w:tcPr>
          <w:p w:rsidR="00997775" w:rsidRDefault="00997775" w14:paraId="162F5158" w14:textId="77777777"/>
        </w:tc>
      </w:tr>
      <w:tr w:rsidR="00997775" w14:paraId="18C3F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67191" w14:paraId="1419B7DD" w14:textId="37D8393F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Pr="00867191" w:rsidR="00997775" w:rsidP="00A07C71" w:rsidRDefault="00867191" w14:paraId="39AF650A" w14:textId="1C1B243B">
            <w:pPr>
              <w:rPr>
                <w:b/>
                <w:bCs/>
              </w:rPr>
            </w:pPr>
            <w:r w:rsidRPr="00867191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997775" w14:paraId="65C502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BECD8E" w14:textId="77777777"/>
        </w:tc>
        <w:tc>
          <w:tcPr>
            <w:tcW w:w="7654" w:type="dxa"/>
            <w:gridSpan w:val="2"/>
          </w:tcPr>
          <w:p w:rsidR="00997775" w:rsidRDefault="00997775" w14:paraId="7FE0951A" w14:textId="77777777"/>
        </w:tc>
      </w:tr>
      <w:tr w:rsidR="00997775" w14:paraId="389EE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FBE74B" w14:textId="77777777"/>
        </w:tc>
        <w:tc>
          <w:tcPr>
            <w:tcW w:w="7654" w:type="dxa"/>
            <w:gridSpan w:val="2"/>
          </w:tcPr>
          <w:p w:rsidR="00997775" w:rsidRDefault="00997775" w14:paraId="47E50934" w14:textId="77777777"/>
        </w:tc>
      </w:tr>
      <w:tr w:rsidR="00997775" w14:paraId="4991C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B8B9C3" w14:textId="1CDAB1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67191"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997775" w:rsidRDefault="00997775" w14:paraId="20BB394B" w14:textId="484CDA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67191">
              <w:rPr>
                <w:b/>
              </w:rPr>
              <w:t>DE LEDEN TSEGGAI EN WESTERVELD</w:t>
            </w:r>
          </w:p>
        </w:tc>
      </w:tr>
      <w:tr w:rsidR="00997775" w14:paraId="572F4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CDDF7B" w14:textId="77777777"/>
        </w:tc>
        <w:tc>
          <w:tcPr>
            <w:tcW w:w="7654" w:type="dxa"/>
            <w:gridSpan w:val="2"/>
          </w:tcPr>
          <w:p w:rsidR="00997775" w:rsidP="00280D6A" w:rsidRDefault="00997775" w14:paraId="0D036B12" w14:textId="16A21499">
            <w:r>
              <w:t>Voorgesteld</w:t>
            </w:r>
            <w:r w:rsidR="00280D6A">
              <w:t xml:space="preserve"> </w:t>
            </w:r>
            <w:r w:rsidR="00867191">
              <w:t>4 februari 2026</w:t>
            </w:r>
          </w:p>
        </w:tc>
      </w:tr>
      <w:tr w:rsidR="00997775" w14:paraId="3DAA0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F2EB0E" w14:textId="77777777"/>
        </w:tc>
        <w:tc>
          <w:tcPr>
            <w:tcW w:w="7654" w:type="dxa"/>
            <w:gridSpan w:val="2"/>
          </w:tcPr>
          <w:p w:rsidR="00997775" w:rsidRDefault="00997775" w14:paraId="1E304A96" w14:textId="77777777"/>
        </w:tc>
      </w:tr>
      <w:tr w:rsidR="00997775" w14:paraId="194B1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1F4FAC" w14:textId="77777777"/>
        </w:tc>
        <w:tc>
          <w:tcPr>
            <w:tcW w:w="7654" w:type="dxa"/>
            <w:gridSpan w:val="2"/>
          </w:tcPr>
          <w:p w:rsidR="00997775" w:rsidRDefault="00997775" w14:paraId="0C40495D" w14:textId="77777777">
            <w:r>
              <w:t>De Kamer,</w:t>
            </w:r>
          </w:p>
        </w:tc>
      </w:tr>
      <w:tr w:rsidR="00997775" w14:paraId="6CAED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323C95" w14:textId="77777777"/>
        </w:tc>
        <w:tc>
          <w:tcPr>
            <w:tcW w:w="7654" w:type="dxa"/>
            <w:gridSpan w:val="2"/>
          </w:tcPr>
          <w:p w:rsidR="00997775" w:rsidRDefault="00997775" w14:paraId="2F4B0941" w14:textId="77777777"/>
        </w:tc>
      </w:tr>
      <w:tr w:rsidR="00997775" w14:paraId="2D9AD9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62A2A" w14:textId="77777777"/>
        </w:tc>
        <w:tc>
          <w:tcPr>
            <w:tcW w:w="7654" w:type="dxa"/>
            <w:gridSpan w:val="2"/>
          </w:tcPr>
          <w:p w:rsidR="00997775" w:rsidRDefault="00997775" w14:paraId="0C6C30DA" w14:textId="77777777">
            <w:r>
              <w:t>gehoord de beraadslaging,</w:t>
            </w:r>
          </w:p>
        </w:tc>
      </w:tr>
      <w:tr w:rsidR="00997775" w14:paraId="6B0E7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27BAA" w14:textId="77777777"/>
        </w:tc>
        <w:tc>
          <w:tcPr>
            <w:tcW w:w="7654" w:type="dxa"/>
            <w:gridSpan w:val="2"/>
          </w:tcPr>
          <w:p w:rsidR="00997775" w:rsidRDefault="00997775" w14:paraId="169EF44A" w14:textId="77777777"/>
        </w:tc>
      </w:tr>
      <w:tr w:rsidR="00997775" w14:paraId="17D60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368AE3" w14:textId="77777777"/>
        </w:tc>
        <w:tc>
          <w:tcPr>
            <w:tcW w:w="7654" w:type="dxa"/>
            <w:gridSpan w:val="2"/>
          </w:tcPr>
          <w:p w:rsidR="00867191" w:rsidP="00867191" w:rsidRDefault="00867191" w14:paraId="04048FCC" w14:textId="77777777">
            <w:r>
              <w:t>constaterende dat er voor mensen met een uitkering vaak onnodige financiële en administratieve belemmeringen zijn om raadslid, Statenlid of algemeen bestuurslid in een waterschap te worden;</w:t>
            </w:r>
          </w:p>
          <w:p w:rsidR="00867191" w:rsidP="00867191" w:rsidRDefault="00867191" w14:paraId="1A3A0A24" w14:textId="77777777"/>
          <w:p w:rsidR="00867191" w:rsidP="00867191" w:rsidRDefault="00867191" w14:paraId="3E0D40AE" w14:textId="77777777">
            <w:r>
              <w:t>constaterende dat in het rapport Uitkeringsgerechtigden en de raadsvergoeding aanbevelingen worden gedaan en dat het kabinet informatie over de bestaande regelgeving opnieuw breder onder de aandacht brengt;</w:t>
            </w:r>
          </w:p>
          <w:p w:rsidR="00867191" w:rsidP="00867191" w:rsidRDefault="00867191" w14:paraId="0AF30053" w14:textId="77777777"/>
          <w:p w:rsidR="00867191" w:rsidP="00867191" w:rsidRDefault="00867191" w14:paraId="1D771633" w14:textId="77777777">
            <w:r>
              <w:t>van mening dat het hebben van een uitkering geen belemmerende factor zou mogen zijn om volksvertegenwoordiger te zijn;</w:t>
            </w:r>
          </w:p>
          <w:p w:rsidR="00867191" w:rsidP="00867191" w:rsidRDefault="00867191" w14:paraId="0B0B95BB" w14:textId="683D4267"/>
          <w:p w:rsidR="00867191" w:rsidP="00867191" w:rsidRDefault="00867191" w14:paraId="7C9B64D6" w14:textId="77777777">
            <w:r>
              <w:t>verzoekt het kabinet met de decentrale overheden en de beroepsvereniging van decentrale volksvertegenwoordigers in gesprek te gaan en te bezien hoe bestaande belemmeringen weggenomen kunnen worden,</w:t>
            </w:r>
          </w:p>
          <w:p w:rsidR="00867191" w:rsidP="00867191" w:rsidRDefault="00867191" w14:paraId="77CF4398" w14:textId="77777777"/>
          <w:p w:rsidR="00867191" w:rsidP="00867191" w:rsidRDefault="00867191" w14:paraId="70785C6D" w14:textId="77777777">
            <w:r>
              <w:t>en gaat over tot de orde van de dag.</w:t>
            </w:r>
          </w:p>
          <w:p w:rsidR="00867191" w:rsidP="00867191" w:rsidRDefault="00867191" w14:paraId="56CB0A28" w14:textId="77777777"/>
          <w:p w:rsidR="00867191" w:rsidP="00867191" w:rsidRDefault="00867191" w14:paraId="4BD49C96" w14:textId="77777777">
            <w:proofErr w:type="spellStart"/>
            <w:r>
              <w:t>Tseggai</w:t>
            </w:r>
            <w:proofErr w:type="spellEnd"/>
          </w:p>
          <w:p w:rsidR="00997775" w:rsidP="00867191" w:rsidRDefault="00867191" w14:paraId="5B7AFA02" w14:textId="34EB8EDE">
            <w:r>
              <w:t>Westerveld</w:t>
            </w:r>
          </w:p>
        </w:tc>
      </w:tr>
    </w:tbl>
    <w:p w:rsidR="00997775" w:rsidRDefault="00997775" w14:paraId="09B8A1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5E76" w14:textId="77777777" w:rsidR="00867191" w:rsidRDefault="00867191">
      <w:pPr>
        <w:spacing w:line="20" w:lineRule="exact"/>
      </w:pPr>
    </w:p>
  </w:endnote>
  <w:endnote w:type="continuationSeparator" w:id="0">
    <w:p w14:paraId="36D74050" w14:textId="77777777" w:rsidR="00867191" w:rsidRDefault="008671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B04849" w14:textId="77777777" w:rsidR="00867191" w:rsidRDefault="008671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4562" w14:textId="77777777" w:rsidR="00867191" w:rsidRDefault="008671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CC62E3" w14:textId="77777777" w:rsidR="00867191" w:rsidRDefault="00867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67191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13F5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693F9"/>
  <w15:docId w15:val="{1A063BA2-D782-476B-937D-13E446B4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2026-02-05T09:12:00.0000000Z</dcterms:created>
  <dcterms:modified xsi:type="dcterms:W3CDTF">2026-02-05T09:14:00.0000000Z</dcterms:modified>
  <dc:description>------------------------</dc:description>
  <dc:subject/>
  <keywords/>
  <version/>
  <category/>
</coreProperties>
</file>