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Pr="0078488B" w:rsidR="00F9753D" w:rsidP="002966E7" w:rsidRDefault="001F65D1" w14:paraId="79DD24E0" w14:textId="708E8FB0">
      <w:pPr>
        <w:pStyle w:val="Geenafstand"/>
        <w:rPr>
          <w:rFonts w:ascii="Verdana" w:hAnsi="Verdana"/>
          <w:b/>
          <w:bCs/>
          <w:sz w:val="18"/>
          <w:szCs w:val="18"/>
        </w:rPr>
      </w:pPr>
      <w:r w:rsidRPr="0078488B">
        <w:rPr>
          <w:rFonts w:ascii="Verdana" w:hAnsi="Verdana"/>
          <w:sz w:val="18"/>
          <w:szCs w:val="18"/>
        </w:rPr>
        <w:t xml:space="preserve">Hierbij zend ik u de antwoorden op de Kamervragen van </w:t>
      </w:r>
      <w:r w:rsidRPr="0078488B" w:rsidR="00875A4D">
        <w:rPr>
          <w:rFonts w:ascii="Verdana" w:hAnsi="Verdana"/>
          <w:sz w:val="18"/>
          <w:szCs w:val="18"/>
        </w:rPr>
        <w:t>het</w:t>
      </w:r>
      <w:r w:rsidRPr="0078488B">
        <w:rPr>
          <w:rFonts w:ascii="Verdana" w:hAnsi="Verdana"/>
          <w:sz w:val="18"/>
          <w:szCs w:val="18"/>
        </w:rPr>
        <w:t xml:space="preserve"> lid Ergin (DENK) over </w:t>
      </w:r>
      <w:r w:rsidRPr="0078488B" w:rsidR="002966E7">
        <w:rPr>
          <w:rFonts w:ascii="Verdana" w:hAnsi="Verdana"/>
          <w:sz w:val="18"/>
          <w:szCs w:val="18"/>
        </w:rPr>
        <w:t>‘het niet naar behoren beantwoorden van vragen over het reguleren van versterkte gebedsoproepen’</w:t>
      </w:r>
      <w:r w:rsidRPr="0078488B" w:rsidR="002966E7">
        <w:rPr>
          <w:rFonts w:ascii="Verdana" w:hAnsi="Verdana" w:eastAsia="DejaVuSerifCondensed" w:cs="DejaVuSerifCondensed"/>
          <w:sz w:val="18"/>
          <w:szCs w:val="18"/>
        </w:rPr>
        <w:t xml:space="preserve"> </w:t>
      </w:r>
      <w:r w:rsidRPr="0078488B">
        <w:rPr>
          <w:rFonts w:ascii="Verdana" w:hAnsi="Verdana"/>
          <w:sz w:val="18"/>
          <w:szCs w:val="18"/>
        </w:rPr>
        <w:t xml:space="preserve">(referentienr. </w:t>
      </w:r>
      <w:r w:rsidRPr="0078488B" w:rsidR="002966E7">
        <w:rPr>
          <w:rFonts w:ascii="Verdana" w:hAnsi="Verdana"/>
          <w:sz w:val="18"/>
          <w:szCs w:val="18"/>
        </w:rPr>
        <w:t>2025Z21786</w:t>
      </w:r>
      <w:r w:rsidRPr="0078488B">
        <w:rPr>
          <w:rFonts w:ascii="Verdana" w:hAnsi="Verdana"/>
          <w:sz w:val="18"/>
          <w:szCs w:val="18"/>
        </w:rPr>
        <w:t xml:space="preserve">). </w:t>
      </w:r>
    </w:p>
    <w:p w:rsidRPr="0078488B" w:rsidR="00875A4D" w:rsidP="00875A4D" w:rsidRDefault="00875A4D" w14:paraId="67804906" w14:textId="77777777">
      <w:pPr>
        <w:autoSpaceDE w:val="false"/>
        <w:adjustRightInd w:val="false"/>
        <w:spacing w:line="240" w:lineRule="auto"/>
        <w:rPr>
          <w:rFonts w:eastAsia="DejaVuSerifCondensed" w:cs="DejaVuSerifCondensed"/>
        </w:rPr>
      </w:pPr>
    </w:p>
    <w:p w:rsidRPr="0078488B" w:rsidR="00A85F23" w:rsidRDefault="00A85F23" w14:paraId="1BF6824F" w14:textId="77777777">
      <w:pPr>
        <w:pStyle w:val="WitregelW1bodytekst"/>
      </w:pPr>
    </w:p>
    <w:p w:rsidRPr="0078488B" w:rsidR="00A85F23" w:rsidRDefault="00284C1A" w14:paraId="5AF1CCCB" w14:textId="77777777">
      <w:r w:rsidRPr="0078488B">
        <w:t>De Staatssecretaris van Sociale Zaken                                                                   en Werkgelegenheid,</w:t>
      </w:r>
    </w:p>
    <w:p w:rsidRPr="0078488B" w:rsidR="00A85F23" w:rsidRDefault="00A85F23" w14:paraId="094A6389" w14:textId="77777777"/>
    <w:p w:rsidRPr="0078488B" w:rsidR="00A85F23" w:rsidRDefault="00A85F23" w14:paraId="05D945CE" w14:textId="77777777"/>
    <w:p w:rsidRPr="0078488B" w:rsidR="00A85F23" w:rsidRDefault="00A85F23" w14:paraId="7B57AACD" w14:textId="77777777"/>
    <w:p w:rsidRPr="0078488B" w:rsidR="00A85F23" w:rsidRDefault="00A85F23" w14:paraId="6D4078CD" w14:textId="77777777"/>
    <w:p w:rsidRPr="0078488B" w:rsidR="00A85F23" w:rsidRDefault="00A85F23" w14:paraId="5D6733E7" w14:textId="77777777"/>
    <w:p w:rsidRPr="0078488B" w:rsidR="00A85F23" w:rsidRDefault="00284C1A" w14:paraId="5B3F0041" w14:textId="77777777">
      <w:r w:rsidRPr="0078488B">
        <w:t>J.N.J. Nobel</w:t>
      </w:r>
    </w:p>
    <w:p w:rsidRPr="0078488B" w:rsidR="00A85F23" w:rsidRDefault="00A85F23" w14:paraId="1AF9A791" w14:textId="77777777"/>
    <w:p w:rsidRPr="0078488B" w:rsidR="00444EE9" w:rsidRDefault="00444EE9" w14:paraId="769E1301" w14:textId="5143B28A"/>
    <w:p w:rsidRPr="0078488B" w:rsidR="00444EE9" w:rsidP="00444EE9" w:rsidRDefault="00444EE9" w14:paraId="12965244" w14:textId="4A07BD7A">
      <w:pPr>
        <w:spacing w:line="240" w:lineRule="auto"/>
      </w:pPr>
      <w:r w:rsidRPr="0078488B">
        <w:br w:type="page"/>
      </w:r>
    </w:p>
    <w:p w:rsidRPr="0078488B" w:rsidR="00875A4D" w:rsidP="00444EE9" w:rsidRDefault="00875A4D" w14:paraId="703BB9FE" w14:textId="77777777">
      <w:pPr>
        <w:rPr>
          <w:rFonts w:cs="Calibri"/>
          <w:b/>
          <w:bCs/>
        </w:rPr>
      </w:pPr>
      <w:r w:rsidRPr="0078488B">
        <w:rPr>
          <w:rFonts w:eastAsia="DejaVuSerifCondensed-Bold" w:cs="Calibri"/>
          <w:b/>
          <w:bCs/>
        </w:rPr>
        <w:lastRenderedPageBreak/>
        <w:t>2025Z16632</w:t>
      </w:r>
      <w:r w:rsidRPr="0078488B">
        <w:rPr>
          <w:rFonts w:cs="Calibri"/>
          <w:b/>
          <w:bCs/>
        </w:rPr>
        <w:t xml:space="preserve"> </w:t>
      </w:r>
    </w:p>
    <w:p w:rsidRPr="0078488B" w:rsidR="00444EE9" w:rsidP="00444EE9" w:rsidRDefault="00444EE9" w14:paraId="1C310554" w14:textId="536BD49D">
      <w:pPr>
        <w:rPr>
          <w:rFonts w:cs="Calibri"/>
        </w:rPr>
      </w:pPr>
      <w:r w:rsidRPr="0078488B">
        <w:rPr>
          <w:rFonts w:cs="Calibri"/>
        </w:rPr>
        <w:t xml:space="preserve">(ingezonden </w:t>
      </w:r>
      <w:r w:rsidRPr="0078488B" w:rsidR="00875A4D">
        <w:rPr>
          <w:rFonts w:cs="Calibri"/>
        </w:rPr>
        <w:t xml:space="preserve">11 </w:t>
      </w:r>
      <w:r w:rsidRPr="0078488B" w:rsidR="002966E7">
        <w:rPr>
          <w:rFonts w:cs="Calibri"/>
        </w:rPr>
        <w:t>december</w:t>
      </w:r>
      <w:r w:rsidRPr="0078488B">
        <w:rPr>
          <w:rFonts w:cs="Calibri"/>
        </w:rPr>
        <w:t xml:space="preserve"> 2025) </w:t>
      </w:r>
    </w:p>
    <w:p w:rsidRPr="0078488B" w:rsidR="00444EE9" w:rsidP="00444EE9" w:rsidRDefault="00444EE9" w14:paraId="1FA62FF9" w14:textId="6DAED2EA">
      <w:pPr>
        <w:rPr>
          <w:rFonts w:cs="Calibri"/>
        </w:rPr>
      </w:pPr>
      <w:bookmarkStart w:name="_Hlk212721002" w:id="0"/>
      <w:r w:rsidRPr="0078488B">
        <w:rPr>
          <w:rFonts w:cs="Calibri"/>
        </w:rPr>
        <w:t xml:space="preserve">Vragen van het lid Ergin (DENK) aan de staatssecretaris van Sociale Zaken en Werkgelegenheid </w:t>
      </w:r>
      <w:r w:rsidRPr="0078488B" w:rsidR="00875A4D">
        <w:rPr>
          <w:rFonts w:cs="Calibri"/>
        </w:rPr>
        <w:t xml:space="preserve">over </w:t>
      </w:r>
      <w:r w:rsidRPr="0078488B" w:rsidR="002966E7">
        <w:rPr>
          <w:rFonts w:cs="Calibri"/>
        </w:rPr>
        <w:t>‘het niet naar behoren beantwoorden van vragen over het reguleren van versterkte gebedsoproepen’.</w:t>
      </w:r>
    </w:p>
    <w:bookmarkEnd w:id="0"/>
    <w:p w:rsidRPr="0078488B" w:rsidR="00444EE9" w:rsidP="00444EE9" w:rsidRDefault="00444EE9" w14:paraId="69D7855A" w14:textId="77777777">
      <w:pPr>
        <w:rPr>
          <w:rFonts w:cs="Calibri"/>
        </w:rPr>
      </w:pPr>
    </w:p>
    <w:p w:rsidRPr="0078488B" w:rsidR="002966E7" w:rsidP="002966E7" w:rsidRDefault="002966E7" w14:paraId="427C9EAB" w14:textId="77777777">
      <w:pPr>
        <w:pStyle w:val="Geenafstand"/>
        <w:rPr>
          <w:rFonts w:ascii="Verdana" w:hAnsi="Verdana" w:cs="Calibri"/>
          <w:sz w:val="18"/>
          <w:szCs w:val="18"/>
        </w:rPr>
      </w:pPr>
    </w:p>
    <w:p w:rsidRPr="0078488B" w:rsidR="002966E7" w:rsidP="002966E7" w:rsidRDefault="002966E7" w14:paraId="41DFCD9A" w14:textId="77777777">
      <w:pPr>
        <w:pStyle w:val="Geenafstand"/>
        <w:numPr>
          <w:ilvl w:val="0"/>
          <w:numId w:val="11"/>
        </w:numPr>
        <w:rPr>
          <w:rFonts w:ascii="Verdana" w:hAnsi="Verdana" w:cs="Calibri"/>
          <w:b/>
          <w:bCs/>
          <w:sz w:val="18"/>
          <w:szCs w:val="18"/>
        </w:rPr>
      </w:pPr>
      <w:r w:rsidRPr="0078488B">
        <w:rPr>
          <w:rFonts w:ascii="Verdana" w:hAnsi="Verdana" w:cs="Calibri"/>
          <w:b/>
          <w:bCs/>
          <w:sz w:val="18"/>
          <w:szCs w:val="18"/>
        </w:rPr>
        <w:t>Kunt u toelichten waarom bedrijfsgevoelige informatie in de opdrachtgever–opdrachtnemerrelatie zou verhinderen dat correspondentie tussen het ministerie en gemeenten, burgers en andere externe partijen (geanonimiseerd en waar nodig deels gelakt) aan de Kamer wordt verstrekt?</w:t>
      </w:r>
    </w:p>
    <w:p w:rsidRPr="0078488B" w:rsidR="002966E7" w:rsidP="002966E7" w:rsidRDefault="002966E7" w14:paraId="2272F5C0" w14:textId="77777777">
      <w:pPr>
        <w:pStyle w:val="Geenafstand"/>
        <w:rPr>
          <w:rFonts w:ascii="Verdana" w:hAnsi="Verdana" w:cs="Calibri"/>
          <w:sz w:val="18"/>
          <w:szCs w:val="18"/>
        </w:rPr>
      </w:pPr>
    </w:p>
    <w:p w:rsidRPr="0078488B" w:rsidR="002966E7" w:rsidP="002966E7" w:rsidRDefault="002966E7" w14:paraId="1E94180B" w14:textId="46F5A757">
      <w:pPr>
        <w:pStyle w:val="Geenafstand"/>
        <w:rPr>
          <w:rFonts w:ascii="Verdana" w:hAnsi="Verdana" w:cs="Calibri"/>
          <w:b/>
          <w:bCs/>
          <w:sz w:val="18"/>
          <w:szCs w:val="18"/>
        </w:rPr>
      </w:pPr>
      <w:r w:rsidRPr="0078488B">
        <w:rPr>
          <w:rFonts w:ascii="Verdana" w:hAnsi="Verdana" w:cs="Calibri"/>
          <w:b/>
          <w:bCs/>
          <w:sz w:val="18"/>
          <w:szCs w:val="18"/>
        </w:rPr>
        <w:t>Antwoord vraag 1</w:t>
      </w:r>
    </w:p>
    <w:p w:rsidRPr="0078488B" w:rsidR="003A0404" w:rsidP="003A0404" w:rsidRDefault="003A0404" w14:paraId="78DA3CDB" w14:textId="36B12B99">
      <w:pPr>
        <w:pStyle w:val="Geenafstand"/>
        <w:rPr>
          <w:rFonts w:ascii="Verdana" w:hAnsi="Verdana" w:cs="Calibri"/>
          <w:sz w:val="18"/>
          <w:szCs w:val="18"/>
        </w:rPr>
      </w:pPr>
      <w:r w:rsidRPr="0078488B">
        <w:rPr>
          <w:rFonts w:ascii="Verdana" w:hAnsi="Verdana" w:cs="Calibri"/>
          <w:sz w:val="18"/>
          <w:szCs w:val="18"/>
        </w:rPr>
        <w:t xml:space="preserve">Voorafgaand aan opdrachtverleningen wordt eerst een offerteaanvraag opgesteld. Op basis daarvan verstuurt de opdrachtnemer een offerte, die vervolgens door de opdrachtgever wordt bevestigd. Alle opdrachten aan derde partijen worden afgesloten met één of meerdere eindproducten, bijvoorbeeld een eindrapportage. In een dergelijk eindrapportage is opgenomen hoe de opdracht tot stand is gekomen en welke resultaten er zijn behaald. </w:t>
      </w:r>
    </w:p>
    <w:p w:rsidRPr="0078488B" w:rsidR="00FE0345" w:rsidP="00FE0345" w:rsidRDefault="00FE0345" w14:paraId="7EF2B80B" w14:textId="77777777">
      <w:pPr>
        <w:pStyle w:val="Geenafstand"/>
        <w:rPr>
          <w:rFonts w:ascii="Verdana" w:hAnsi="Verdana" w:cs="Calibri"/>
          <w:sz w:val="18"/>
          <w:szCs w:val="18"/>
        </w:rPr>
      </w:pPr>
    </w:p>
    <w:p w:rsidRPr="0078488B" w:rsidR="00FE0345" w:rsidP="00FE0345" w:rsidRDefault="00FE0345" w14:paraId="70E96379" w14:textId="59219F87">
      <w:pPr>
        <w:pStyle w:val="Geenafstand"/>
        <w:rPr>
          <w:rFonts w:ascii="Verdana" w:hAnsi="Verdana" w:cs="Calibri"/>
          <w:sz w:val="18"/>
          <w:szCs w:val="18"/>
        </w:rPr>
      </w:pPr>
      <w:r w:rsidRPr="0078488B">
        <w:rPr>
          <w:rFonts w:ascii="Verdana" w:hAnsi="Verdana" w:cs="Calibri"/>
          <w:sz w:val="18"/>
          <w:szCs w:val="18"/>
        </w:rPr>
        <w:t>Bij de uitvoering van de opdracht worden de relevante stukken – voor zover mogelijk zonder bedrijfsgevoelige informatie en waar nodig gedeeltelijk gelakt – als bijlagen bij het eindproduct (de rapportage) openbaar gemaakt. De offerte, de offerteaanvraag en de dienstverleningsovereenkomst zijn reeds openbaar gemaakt bij de beantwoording van de Kamervragen van het lid Ergin op 9 september 2025.</w:t>
      </w:r>
      <w:r w:rsidRPr="0078488B">
        <w:rPr>
          <w:rStyle w:val="Voetnootmarkering"/>
          <w:rFonts w:ascii="Verdana" w:hAnsi="Verdana" w:cs="Calibri"/>
          <w:sz w:val="18"/>
          <w:szCs w:val="18"/>
        </w:rPr>
        <w:footnoteReference w:id="1"/>
      </w:r>
    </w:p>
    <w:p w:rsidRPr="0078488B" w:rsidR="00FE0345" w:rsidP="00FE0345" w:rsidRDefault="00FE0345" w14:paraId="5AF624FC" w14:textId="77777777">
      <w:pPr>
        <w:pStyle w:val="Geenafstand"/>
        <w:rPr>
          <w:rFonts w:ascii="Verdana" w:hAnsi="Verdana" w:cs="Calibri"/>
          <w:sz w:val="18"/>
          <w:szCs w:val="18"/>
        </w:rPr>
      </w:pPr>
    </w:p>
    <w:p w:rsidRPr="0078488B" w:rsidR="00FE0345" w:rsidP="00FE0345" w:rsidRDefault="00251B84" w14:paraId="4499FBF0" w14:textId="0BAE35EF">
      <w:pPr>
        <w:pStyle w:val="Geenafstand"/>
        <w:rPr>
          <w:rFonts w:ascii="Verdana" w:hAnsi="Verdana" w:cs="Calibri"/>
          <w:sz w:val="18"/>
          <w:szCs w:val="18"/>
        </w:rPr>
      </w:pPr>
      <w:r w:rsidRPr="0078488B">
        <w:rPr>
          <w:rFonts w:ascii="Verdana" w:hAnsi="Verdana" w:cs="Calibri"/>
          <w:sz w:val="18"/>
          <w:szCs w:val="18"/>
        </w:rPr>
        <w:t>Voor de start van de verkenning</w:t>
      </w:r>
      <w:r w:rsidRPr="0078488B" w:rsidR="00FE0345">
        <w:rPr>
          <w:rFonts w:ascii="Verdana" w:hAnsi="Verdana" w:cs="Calibri"/>
          <w:sz w:val="18"/>
          <w:szCs w:val="18"/>
        </w:rPr>
        <w:t xml:space="preserve"> heeft </w:t>
      </w:r>
      <w:r w:rsidRPr="0078488B">
        <w:rPr>
          <w:rFonts w:ascii="Verdana" w:hAnsi="Verdana" w:cs="Calibri"/>
          <w:sz w:val="18"/>
          <w:szCs w:val="18"/>
        </w:rPr>
        <w:t>er</w:t>
      </w:r>
      <w:r w:rsidRPr="0078488B" w:rsidR="00FE0345">
        <w:rPr>
          <w:rFonts w:ascii="Verdana" w:hAnsi="Verdana" w:cs="Calibri"/>
          <w:sz w:val="18"/>
          <w:szCs w:val="18"/>
        </w:rPr>
        <w:t xml:space="preserve"> geen correspondentie plaatsgevonden tussen het ministerie (als opdrachtgever) </w:t>
      </w:r>
      <w:r w:rsidRPr="0078488B">
        <w:rPr>
          <w:rFonts w:ascii="Verdana" w:hAnsi="Verdana" w:cs="Calibri"/>
          <w:sz w:val="18"/>
          <w:szCs w:val="18"/>
        </w:rPr>
        <w:t xml:space="preserve">en </w:t>
      </w:r>
      <w:r w:rsidRPr="0078488B" w:rsidR="00FE0345">
        <w:rPr>
          <w:rFonts w:ascii="Verdana" w:hAnsi="Verdana" w:cs="Calibri"/>
          <w:sz w:val="18"/>
          <w:szCs w:val="18"/>
        </w:rPr>
        <w:t>burgers of andere externe partijen.</w:t>
      </w:r>
    </w:p>
    <w:p w:rsidRPr="0078488B" w:rsidR="00FE0345" w:rsidP="002966E7" w:rsidRDefault="00FE0345" w14:paraId="3A375115" w14:textId="77777777">
      <w:pPr>
        <w:pStyle w:val="Geenafstand"/>
        <w:rPr>
          <w:rFonts w:ascii="Verdana" w:hAnsi="Verdana" w:cs="Calibri"/>
          <w:sz w:val="18"/>
          <w:szCs w:val="18"/>
        </w:rPr>
      </w:pPr>
    </w:p>
    <w:p w:rsidRPr="0078488B" w:rsidR="008F0AE9" w:rsidP="002966E7" w:rsidRDefault="008F0AE9" w14:paraId="08EC9D24" w14:textId="77777777">
      <w:pPr>
        <w:pStyle w:val="Geenafstand"/>
        <w:rPr>
          <w:rFonts w:ascii="Verdana" w:hAnsi="Verdana" w:cs="Calibri"/>
          <w:sz w:val="18"/>
          <w:szCs w:val="18"/>
        </w:rPr>
      </w:pPr>
    </w:p>
    <w:p w:rsidRPr="0078488B" w:rsidR="002966E7" w:rsidP="002966E7" w:rsidRDefault="002966E7" w14:paraId="341AABD0" w14:textId="77777777">
      <w:pPr>
        <w:pStyle w:val="Geenafstand"/>
        <w:numPr>
          <w:ilvl w:val="0"/>
          <w:numId w:val="11"/>
        </w:numPr>
        <w:rPr>
          <w:rFonts w:ascii="Verdana" w:hAnsi="Verdana" w:cs="Calibri"/>
          <w:b/>
          <w:bCs/>
          <w:sz w:val="18"/>
          <w:szCs w:val="18"/>
        </w:rPr>
      </w:pPr>
      <w:r w:rsidRPr="0078488B">
        <w:rPr>
          <w:rFonts w:ascii="Verdana" w:hAnsi="Verdana" w:cs="Calibri"/>
          <w:b/>
          <w:bCs/>
          <w:sz w:val="18"/>
          <w:szCs w:val="18"/>
        </w:rPr>
        <w:t>Welke concrete passages in de opgevraagde correspondentie kwalificeert u als bedrijfsgevoelig, en op basis van welke wettelijke bepalingen concludeert u dat deze informatie in deze fase niet kan worden gedeeld?</w:t>
      </w:r>
    </w:p>
    <w:p w:rsidRPr="0078488B" w:rsidR="002966E7" w:rsidP="002966E7" w:rsidRDefault="002966E7" w14:paraId="73F09E58" w14:textId="77777777">
      <w:pPr>
        <w:pStyle w:val="Geenafstand"/>
        <w:rPr>
          <w:rFonts w:ascii="Verdana" w:hAnsi="Verdana" w:cs="Calibri"/>
          <w:sz w:val="18"/>
          <w:szCs w:val="18"/>
        </w:rPr>
      </w:pPr>
    </w:p>
    <w:p w:rsidRPr="0078488B" w:rsidR="002966E7" w:rsidP="002966E7" w:rsidRDefault="002966E7" w14:paraId="63B39A0A" w14:textId="20E925E8">
      <w:pPr>
        <w:pStyle w:val="Geenafstand"/>
        <w:rPr>
          <w:rFonts w:ascii="Verdana" w:hAnsi="Verdana" w:cs="Calibri"/>
          <w:b/>
          <w:bCs/>
          <w:sz w:val="18"/>
          <w:szCs w:val="18"/>
        </w:rPr>
      </w:pPr>
      <w:bookmarkStart w:name="_Hlk220487152" w:id="1"/>
      <w:r w:rsidRPr="0078488B">
        <w:rPr>
          <w:rFonts w:ascii="Verdana" w:hAnsi="Verdana" w:cs="Calibri"/>
          <w:b/>
          <w:bCs/>
          <w:sz w:val="18"/>
          <w:szCs w:val="18"/>
        </w:rPr>
        <w:t>Antwoord vraag 2</w:t>
      </w:r>
    </w:p>
    <w:p w:rsidRPr="0078488B" w:rsidR="002966E7" w:rsidP="002966E7" w:rsidRDefault="00FE0345" w14:paraId="760835F4" w14:textId="5EA2C3F9">
      <w:pPr>
        <w:pStyle w:val="Geenafstand"/>
        <w:rPr>
          <w:rFonts w:ascii="Verdana" w:hAnsi="Verdana" w:cs="Calibri"/>
          <w:sz w:val="18"/>
          <w:szCs w:val="18"/>
        </w:rPr>
      </w:pPr>
      <w:r w:rsidRPr="0078488B">
        <w:rPr>
          <w:rFonts w:ascii="Verdana" w:hAnsi="Verdana" w:cs="Calibri"/>
          <w:sz w:val="18"/>
          <w:szCs w:val="18"/>
        </w:rPr>
        <w:t>Bedrijfsgevoelige informatie omvat veelal cijfermatige gegevens rondom (uur)tarieven, het aantal uren dat voor bepaalde werkzaamheden wordt besteed en de totale tijdsduur per onderdeel van de opdracht. Zoals hierboven vermeld wordt deze informatie - voor zover relevant - na afloop van de opdracht geopenbaard met inachtneming van het weglaten c.q. lakken van bedrijfsgevoelige informatie.</w:t>
      </w:r>
      <w:bookmarkEnd w:id="1"/>
      <w:r w:rsidRPr="0078488B" w:rsidR="002966E7">
        <w:rPr>
          <w:rFonts w:ascii="Verdana" w:hAnsi="Verdana" w:cs="Calibri"/>
          <w:sz w:val="18"/>
          <w:szCs w:val="18"/>
        </w:rPr>
        <w:br/>
      </w:r>
    </w:p>
    <w:p w:rsidR="002966E7" w:rsidP="002966E7" w:rsidRDefault="002966E7" w14:paraId="64A0A371" w14:textId="77777777">
      <w:pPr>
        <w:pStyle w:val="Geenafstand"/>
        <w:numPr>
          <w:ilvl w:val="0"/>
          <w:numId w:val="11"/>
        </w:numPr>
        <w:rPr>
          <w:rFonts w:ascii="Verdana" w:hAnsi="Verdana" w:cs="Calibri"/>
          <w:b/>
          <w:bCs/>
          <w:sz w:val="18"/>
          <w:szCs w:val="18"/>
        </w:rPr>
      </w:pPr>
      <w:r w:rsidRPr="0078488B">
        <w:rPr>
          <w:rFonts w:ascii="Verdana" w:hAnsi="Verdana" w:cs="Calibri"/>
          <w:b/>
          <w:bCs/>
          <w:sz w:val="18"/>
          <w:szCs w:val="18"/>
        </w:rPr>
        <w:t xml:space="preserve"> Waarom is het niet mogelijk om ten minste een inventarislijst van alle relevante documenten (correspondentie, memo’s, adviezen, e-mails en verslagen) te delen, zodat de Kamer kan beoordelen welke stukken onder bedrijfsgevoeligheid zouden kunnen vallen? </w:t>
      </w:r>
    </w:p>
    <w:p w:rsidR="00CB2F2B" w:rsidP="00CB2F2B" w:rsidRDefault="00CB2F2B" w14:paraId="73B29F36" w14:textId="77777777">
      <w:pPr>
        <w:pStyle w:val="Geenafstand"/>
        <w:rPr>
          <w:rFonts w:ascii="Verdana" w:hAnsi="Verdana" w:cs="Calibri"/>
          <w:b/>
          <w:bCs/>
          <w:sz w:val="18"/>
          <w:szCs w:val="18"/>
        </w:rPr>
      </w:pPr>
    </w:p>
    <w:p w:rsidRPr="0078488B" w:rsidR="00CB2F2B" w:rsidP="00CB2F2B" w:rsidRDefault="00CB2F2B" w14:paraId="20CC84C9" w14:textId="77777777">
      <w:pPr>
        <w:pStyle w:val="Geenafstand"/>
        <w:rPr>
          <w:rFonts w:ascii="Verdana" w:hAnsi="Verdana" w:cs="Calibri"/>
          <w:b/>
          <w:bCs/>
          <w:sz w:val="18"/>
          <w:szCs w:val="18"/>
        </w:rPr>
      </w:pPr>
    </w:p>
    <w:p w:rsidRPr="0078488B" w:rsidR="002966E7" w:rsidP="002966E7" w:rsidRDefault="002966E7" w14:paraId="1C520F86" w14:textId="77777777">
      <w:pPr>
        <w:pStyle w:val="Geenafstand"/>
        <w:ind w:left="720"/>
        <w:rPr>
          <w:rFonts w:ascii="Verdana" w:hAnsi="Verdana" w:cs="Calibri"/>
          <w:sz w:val="18"/>
          <w:szCs w:val="18"/>
        </w:rPr>
      </w:pPr>
    </w:p>
    <w:p w:rsidRPr="0078488B" w:rsidR="002966E7" w:rsidP="002966E7" w:rsidRDefault="002966E7" w14:paraId="56F2AD48" w14:textId="3A79ED11">
      <w:pPr>
        <w:pStyle w:val="Geenafstand"/>
        <w:rPr>
          <w:rFonts w:ascii="Verdana" w:hAnsi="Verdana" w:cs="Calibri"/>
          <w:b/>
          <w:bCs/>
          <w:sz w:val="18"/>
          <w:szCs w:val="18"/>
        </w:rPr>
      </w:pPr>
      <w:r w:rsidRPr="0078488B">
        <w:rPr>
          <w:rFonts w:ascii="Verdana" w:hAnsi="Verdana" w:cs="Calibri"/>
          <w:b/>
          <w:bCs/>
          <w:sz w:val="18"/>
          <w:szCs w:val="18"/>
        </w:rPr>
        <w:lastRenderedPageBreak/>
        <w:t>Antwoord vraag 3</w:t>
      </w:r>
    </w:p>
    <w:p w:rsidRPr="0078488B" w:rsidR="003A0404" w:rsidP="003A0404" w:rsidRDefault="003A0404" w14:paraId="08DAA35A" w14:textId="023A40EE">
      <w:pPr>
        <w:pStyle w:val="Geenafstand"/>
        <w:rPr>
          <w:rFonts w:ascii="Verdana" w:hAnsi="Verdana" w:cs="Calibri"/>
          <w:sz w:val="18"/>
          <w:szCs w:val="18"/>
        </w:rPr>
      </w:pPr>
      <w:r w:rsidRPr="0078488B">
        <w:rPr>
          <w:rFonts w:ascii="Verdana" w:hAnsi="Verdana" w:cs="Calibri"/>
          <w:sz w:val="18"/>
          <w:szCs w:val="18"/>
        </w:rPr>
        <w:t xml:space="preserve">Een inventarisatielijst </w:t>
      </w:r>
      <w:r w:rsidRPr="0078488B" w:rsidR="002F4E6D">
        <w:rPr>
          <w:rFonts w:ascii="Verdana" w:hAnsi="Verdana" w:cs="Calibri"/>
          <w:sz w:val="18"/>
          <w:szCs w:val="18"/>
        </w:rPr>
        <w:t>zal</w:t>
      </w:r>
      <w:r w:rsidRPr="0078488B">
        <w:rPr>
          <w:rFonts w:ascii="Verdana" w:hAnsi="Verdana" w:cs="Calibri"/>
          <w:sz w:val="18"/>
          <w:szCs w:val="18"/>
        </w:rPr>
        <w:t xml:space="preserve"> ik zo spoedig als mogelijk naar uw Kamer verzenden. Gelet op het enorme aantal documenten waarop een inventarisatie plaats moet vinden, zal dit echter veel tijd kosten. Mijn ambtenaren gaan aan de slag met het voorbereiden van deze stukken. Zodra deze stukken gereed zijn voor verzending, zal ik in ieder geval de volgende documenten aan uw Kamer doen toekomen:</w:t>
      </w:r>
    </w:p>
    <w:p w:rsidRPr="0078488B" w:rsidR="003A0404" w:rsidP="003A0404" w:rsidRDefault="003A0404" w14:paraId="46B96C0B" w14:textId="77777777">
      <w:pPr>
        <w:pStyle w:val="Geenafstand"/>
        <w:numPr>
          <w:ilvl w:val="0"/>
          <w:numId w:val="12"/>
        </w:numPr>
        <w:rPr>
          <w:rFonts w:ascii="Verdana" w:hAnsi="Verdana" w:cs="Calibri"/>
          <w:sz w:val="18"/>
          <w:szCs w:val="18"/>
        </w:rPr>
      </w:pPr>
      <w:r w:rsidRPr="0078488B">
        <w:rPr>
          <w:rFonts w:ascii="Verdana" w:hAnsi="Verdana" w:cs="Calibri"/>
          <w:sz w:val="18"/>
          <w:szCs w:val="18"/>
        </w:rPr>
        <w:t>Vragenlijst 0-meting</w:t>
      </w:r>
    </w:p>
    <w:p w:rsidRPr="0078488B" w:rsidR="003A0404" w:rsidP="003A0404" w:rsidRDefault="003A0404" w14:paraId="5272AC40" w14:textId="77777777">
      <w:pPr>
        <w:pStyle w:val="Geenafstand"/>
        <w:numPr>
          <w:ilvl w:val="0"/>
          <w:numId w:val="12"/>
        </w:numPr>
        <w:rPr>
          <w:rFonts w:ascii="Verdana" w:hAnsi="Verdana" w:cs="Calibri"/>
          <w:sz w:val="18"/>
          <w:szCs w:val="18"/>
        </w:rPr>
      </w:pPr>
      <w:r w:rsidRPr="0078488B">
        <w:rPr>
          <w:rFonts w:ascii="Verdana" w:hAnsi="Verdana" w:cs="Calibri"/>
          <w:sz w:val="18"/>
          <w:szCs w:val="18"/>
        </w:rPr>
        <w:t xml:space="preserve">Geanonimiseerde lijst met gemeente die gevraagd zijn om deel te nemen aan de ‘verdiepende gesprekken’ </w:t>
      </w:r>
    </w:p>
    <w:p w:rsidRPr="0078488B" w:rsidR="003A0404" w:rsidP="003A0404" w:rsidRDefault="003A0404" w14:paraId="1446ED51" w14:textId="77777777">
      <w:pPr>
        <w:pStyle w:val="Geenafstand"/>
        <w:numPr>
          <w:ilvl w:val="0"/>
          <w:numId w:val="12"/>
        </w:numPr>
        <w:rPr>
          <w:rFonts w:ascii="Verdana" w:hAnsi="Verdana" w:cs="Calibri"/>
          <w:sz w:val="18"/>
          <w:szCs w:val="18"/>
        </w:rPr>
      </w:pPr>
      <w:r w:rsidRPr="0078488B">
        <w:rPr>
          <w:rFonts w:ascii="Verdana" w:hAnsi="Verdana" w:cs="Calibri"/>
          <w:sz w:val="18"/>
          <w:szCs w:val="18"/>
        </w:rPr>
        <w:t>Mails die zijn verstuurd naar gemeente met de uitnodiging voor de nulmeting en de verdiepende gesprekken</w:t>
      </w:r>
    </w:p>
    <w:p w:rsidRPr="0078488B" w:rsidR="002F4E6D" w:rsidP="002F4E6D" w:rsidRDefault="002F4E6D" w14:paraId="4EA3BD66" w14:textId="77777777">
      <w:pPr>
        <w:pStyle w:val="Geenafstand"/>
        <w:numPr>
          <w:ilvl w:val="0"/>
          <w:numId w:val="12"/>
        </w:numPr>
        <w:rPr>
          <w:rFonts w:ascii="Verdana" w:hAnsi="Verdana" w:cs="Calibri"/>
          <w:sz w:val="18"/>
          <w:szCs w:val="18"/>
        </w:rPr>
      </w:pPr>
      <w:r w:rsidRPr="0078488B">
        <w:rPr>
          <w:rFonts w:ascii="Verdana" w:hAnsi="Verdana" w:cs="Calibri"/>
          <w:sz w:val="18"/>
          <w:szCs w:val="18"/>
        </w:rPr>
        <w:t>Relevante nota’s m.b.t. dit traject</w:t>
      </w:r>
    </w:p>
    <w:p w:rsidRPr="0078488B" w:rsidR="002F4E6D" w:rsidP="002F4E6D" w:rsidRDefault="002F4E6D" w14:paraId="17205684" w14:textId="77777777">
      <w:pPr>
        <w:pStyle w:val="Geenafstand"/>
        <w:ind w:left="360"/>
        <w:rPr>
          <w:rFonts w:ascii="Verdana" w:hAnsi="Verdana" w:cs="Calibri"/>
          <w:sz w:val="18"/>
          <w:szCs w:val="18"/>
        </w:rPr>
      </w:pPr>
    </w:p>
    <w:p w:rsidRPr="0078488B" w:rsidR="000058D2" w:rsidP="007C25DB" w:rsidRDefault="000058D2" w14:paraId="5028EE27" w14:textId="00A7FF5F">
      <w:pPr>
        <w:pStyle w:val="Geenafstand"/>
        <w:rPr>
          <w:rFonts w:ascii="Verdana" w:hAnsi="Verdana" w:cs="Calibri"/>
          <w:sz w:val="18"/>
          <w:szCs w:val="18"/>
        </w:rPr>
      </w:pPr>
      <w:r w:rsidRPr="0078488B">
        <w:rPr>
          <w:rFonts w:ascii="Verdana" w:hAnsi="Verdana" w:cs="Calibri"/>
          <w:sz w:val="18"/>
          <w:szCs w:val="18"/>
        </w:rPr>
        <w:t>Na afronding van het traject wordt de eindrapportage samen met de volgende bijlagen geopenbaard:</w:t>
      </w:r>
    </w:p>
    <w:p w:rsidRPr="0078488B" w:rsidR="003A0404" w:rsidP="007C25DB" w:rsidRDefault="003A0404" w14:paraId="408AEC9B" w14:textId="77777777">
      <w:pPr>
        <w:pStyle w:val="Geenafstand"/>
        <w:numPr>
          <w:ilvl w:val="0"/>
          <w:numId w:val="14"/>
        </w:numPr>
        <w:rPr>
          <w:rFonts w:ascii="Verdana" w:hAnsi="Verdana" w:cs="Calibri"/>
          <w:sz w:val="18"/>
          <w:szCs w:val="18"/>
        </w:rPr>
      </w:pPr>
      <w:r w:rsidRPr="0078488B">
        <w:rPr>
          <w:rFonts w:ascii="Verdana" w:hAnsi="Verdana" w:cs="Calibri"/>
          <w:sz w:val="18"/>
          <w:szCs w:val="18"/>
        </w:rPr>
        <w:t>Gespreksformats en gespreksverslagen van deze gesprekken (indien nodig gelakt en geanonimiseerd)</w:t>
      </w:r>
    </w:p>
    <w:p w:rsidRPr="0078488B" w:rsidR="003A0404" w:rsidP="007C25DB" w:rsidRDefault="003A0404" w14:paraId="2CA3C5A9" w14:textId="77777777">
      <w:pPr>
        <w:pStyle w:val="Geenafstand"/>
        <w:numPr>
          <w:ilvl w:val="0"/>
          <w:numId w:val="14"/>
        </w:numPr>
        <w:rPr>
          <w:rFonts w:ascii="Verdana" w:hAnsi="Verdana" w:cs="Calibri"/>
          <w:sz w:val="18"/>
          <w:szCs w:val="18"/>
        </w:rPr>
      </w:pPr>
      <w:r w:rsidRPr="0078488B">
        <w:rPr>
          <w:rFonts w:ascii="Verdana" w:hAnsi="Verdana" w:cs="Calibri"/>
          <w:sz w:val="18"/>
          <w:szCs w:val="18"/>
        </w:rPr>
        <w:t>Resultaten van de 0-meting (analyse)</w:t>
      </w:r>
    </w:p>
    <w:p w:rsidRPr="0078488B" w:rsidR="003A0404" w:rsidP="007C25DB" w:rsidRDefault="003A0404" w14:paraId="21E2B339" w14:textId="77777777">
      <w:pPr>
        <w:pStyle w:val="Geenafstand"/>
        <w:numPr>
          <w:ilvl w:val="0"/>
          <w:numId w:val="14"/>
        </w:numPr>
        <w:rPr>
          <w:rFonts w:ascii="Verdana" w:hAnsi="Verdana" w:cs="Calibri"/>
          <w:sz w:val="18"/>
          <w:szCs w:val="18"/>
        </w:rPr>
      </w:pPr>
      <w:r w:rsidRPr="0078488B">
        <w:rPr>
          <w:rFonts w:ascii="Verdana" w:hAnsi="Verdana" w:cs="Calibri"/>
          <w:sz w:val="18"/>
          <w:szCs w:val="18"/>
        </w:rPr>
        <w:t>Gespreksverslagen van de ‘expertsessies’ en bijeenkomsten landelijke koepelorganisaties van moskeeën (indien nodig gelakt en geanonimiseerd)</w:t>
      </w:r>
    </w:p>
    <w:p w:rsidRPr="0078488B" w:rsidR="00254B87" w:rsidP="002966E7" w:rsidRDefault="00254B87" w14:paraId="32EA74E3" w14:textId="77777777">
      <w:pPr>
        <w:pStyle w:val="Geenafstand"/>
        <w:rPr>
          <w:rFonts w:ascii="Verdana" w:hAnsi="Verdana" w:cs="Calibri"/>
          <w:sz w:val="18"/>
          <w:szCs w:val="18"/>
        </w:rPr>
      </w:pPr>
    </w:p>
    <w:p w:rsidRPr="0078488B" w:rsidR="00DB4601" w:rsidP="002966E7" w:rsidRDefault="00DB4601" w14:paraId="17A446D4" w14:textId="77777777">
      <w:pPr>
        <w:pStyle w:val="Geenafstand"/>
        <w:rPr>
          <w:rFonts w:ascii="Verdana" w:hAnsi="Verdana" w:cs="Calibri"/>
          <w:sz w:val="18"/>
          <w:szCs w:val="18"/>
        </w:rPr>
      </w:pPr>
    </w:p>
    <w:p w:rsidRPr="0078488B" w:rsidR="002966E7" w:rsidP="002966E7" w:rsidRDefault="002966E7" w14:paraId="43C5000B" w14:textId="77777777">
      <w:pPr>
        <w:pStyle w:val="Geenafstand"/>
        <w:numPr>
          <w:ilvl w:val="0"/>
          <w:numId w:val="11"/>
        </w:numPr>
        <w:rPr>
          <w:rFonts w:ascii="Verdana" w:hAnsi="Verdana" w:cs="Calibri"/>
          <w:b/>
          <w:bCs/>
          <w:sz w:val="18"/>
          <w:szCs w:val="18"/>
        </w:rPr>
      </w:pPr>
      <w:r w:rsidRPr="0078488B">
        <w:rPr>
          <w:rFonts w:ascii="Verdana" w:hAnsi="Verdana" w:cs="Calibri"/>
          <w:b/>
          <w:bCs/>
          <w:sz w:val="18"/>
          <w:szCs w:val="18"/>
        </w:rPr>
        <w:t>Kunt u bevestigen of verslagen, interne notities, analysememo’s of gespreksverslagen behoren tot de “overige relevante stukken” die volgens uw beantwoording pas na afronding van het traject openbaar worden gemaakt? Zo ja, waarom kunnen deze stukken niet eerder worden verstrekt?</w:t>
      </w:r>
    </w:p>
    <w:p w:rsidRPr="0078488B" w:rsidR="002966E7" w:rsidP="002966E7" w:rsidRDefault="002966E7" w14:paraId="343D4F80" w14:textId="77777777">
      <w:pPr>
        <w:pStyle w:val="Geenafstand"/>
        <w:rPr>
          <w:rFonts w:ascii="Verdana" w:hAnsi="Verdana" w:cs="Calibri"/>
          <w:sz w:val="18"/>
          <w:szCs w:val="18"/>
        </w:rPr>
      </w:pPr>
    </w:p>
    <w:p w:rsidRPr="0078488B" w:rsidR="002966E7" w:rsidP="002966E7" w:rsidRDefault="002966E7" w14:paraId="558F06D2" w14:textId="6DD8FBFE">
      <w:pPr>
        <w:pStyle w:val="Geenafstand"/>
        <w:rPr>
          <w:rFonts w:ascii="Verdana" w:hAnsi="Verdana" w:cs="Calibri"/>
          <w:b/>
          <w:bCs/>
          <w:sz w:val="18"/>
          <w:szCs w:val="18"/>
        </w:rPr>
      </w:pPr>
      <w:r w:rsidRPr="0078488B">
        <w:rPr>
          <w:rFonts w:ascii="Verdana" w:hAnsi="Verdana" w:cs="Calibri"/>
          <w:b/>
          <w:bCs/>
          <w:sz w:val="18"/>
          <w:szCs w:val="18"/>
        </w:rPr>
        <w:t>Antwoord vraag 4</w:t>
      </w:r>
    </w:p>
    <w:p w:rsidRPr="0078488B" w:rsidR="00BB29A6" w:rsidP="00BB29A6" w:rsidRDefault="00BB29A6" w14:paraId="59831928" w14:textId="793210DE">
      <w:pPr>
        <w:pStyle w:val="Geenafstand"/>
        <w:rPr>
          <w:rFonts w:ascii="Verdana" w:hAnsi="Verdana" w:cs="Calibri"/>
          <w:sz w:val="18"/>
          <w:szCs w:val="18"/>
        </w:rPr>
      </w:pPr>
      <w:bookmarkStart w:name="_Hlk220487187" w:id="2"/>
      <w:r w:rsidRPr="0078488B">
        <w:rPr>
          <w:rFonts w:ascii="Verdana" w:hAnsi="Verdana" w:cs="Calibri"/>
          <w:sz w:val="18"/>
          <w:szCs w:val="18"/>
        </w:rPr>
        <w:t xml:space="preserve">In mijn antwoord op vraag 3 heb ik een overzicht gegeven van de relevante stukken die zo spoedig mogelijk </w:t>
      </w:r>
      <w:r w:rsidRPr="0078488B" w:rsidR="007C25DB">
        <w:rPr>
          <w:rFonts w:ascii="Verdana" w:hAnsi="Verdana" w:cs="Calibri"/>
          <w:sz w:val="18"/>
          <w:szCs w:val="18"/>
        </w:rPr>
        <w:t xml:space="preserve">verstrekt worden en daarmee </w:t>
      </w:r>
      <w:r w:rsidRPr="0078488B">
        <w:rPr>
          <w:rFonts w:ascii="Verdana" w:hAnsi="Verdana" w:cs="Calibri"/>
          <w:sz w:val="18"/>
          <w:szCs w:val="18"/>
        </w:rPr>
        <w:t xml:space="preserve">openbaar zullen worden gemaakt. Tijdens dit intensieve traject, gericht op het boven tafel krijgen van alle door uw Kamer gevraagde informatie, is uiteraard veel intern e-mailverkeer geweest tussen betrokkenen. Dit interne e-mailverkeer behoort niet standaard tot de ‘overige relevante stukken’ die na afloop van een traject openbaar worden gemaakt. Het betreft hier o.a. vergaderverzoeken, agenda’s voor overleggen en </w:t>
      </w:r>
      <w:r w:rsidRPr="0078488B" w:rsidR="00FF07AC">
        <w:rPr>
          <w:rFonts w:ascii="Verdana" w:hAnsi="Verdana" w:cs="Calibri"/>
          <w:sz w:val="18"/>
          <w:szCs w:val="18"/>
        </w:rPr>
        <w:t>reacties</w:t>
      </w:r>
      <w:r w:rsidRPr="0078488B">
        <w:rPr>
          <w:rFonts w:ascii="Verdana" w:hAnsi="Verdana" w:cs="Calibri"/>
          <w:sz w:val="18"/>
          <w:szCs w:val="18"/>
        </w:rPr>
        <w:t xml:space="preserve"> op concepten.</w:t>
      </w:r>
    </w:p>
    <w:p w:rsidRPr="0078488B" w:rsidR="00BB29A6" w:rsidP="00BB29A6" w:rsidRDefault="00BB29A6" w14:paraId="1568F0E5" w14:textId="77777777">
      <w:pPr>
        <w:pStyle w:val="Geenafstand"/>
        <w:rPr>
          <w:rFonts w:ascii="Verdana" w:hAnsi="Verdana" w:cs="Calibri"/>
          <w:sz w:val="18"/>
          <w:szCs w:val="18"/>
        </w:rPr>
      </w:pPr>
    </w:p>
    <w:p w:rsidRPr="0078488B" w:rsidR="00BB29A6" w:rsidP="00BB29A6" w:rsidRDefault="00BB29A6" w14:paraId="75EE411A" w14:textId="77777777">
      <w:pPr>
        <w:pStyle w:val="Geenafstand"/>
        <w:rPr>
          <w:rFonts w:ascii="Verdana" w:hAnsi="Verdana" w:cs="Calibri"/>
          <w:sz w:val="18"/>
          <w:szCs w:val="18"/>
        </w:rPr>
      </w:pPr>
      <w:r w:rsidRPr="0078488B">
        <w:rPr>
          <w:rFonts w:ascii="Verdana" w:hAnsi="Verdana" w:cs="Calibri"/>
          <w:sz w:val="18"/>
          <w:szCs w:val="18"/>
        </w:rPr>
        <w:t>De analyse van de 0-meting wordt door de opdrachtnemer opgesteld en als bijlage toegevoegd aan de eindrapportage. Interne notities, zoals agendaverzoeken, besprekingen van opgeleverde stukken en het bewaken van de voortgang van het traject, behoren eveneens niet tot de standaard openbaar te maken stukken.</w:t>
      </w:r>
    </w:p>
    <w:p w:rsidRPr="0078488B" w:rsidR="00BB29A6" w:rsidP="00BB29A6" w:rsidRDefault="00BB29A6" w14:paraId="50448053" w14:textId="77777777">
      <w:pPr>
        <w:pStyle w:val="Geenafstand"/>
        <w:rPr>
          <w:rFonts w:ascii="Verdana" w:hAnsi="Verdana" w:cs="Calibri"/>
          <w:sz w:val="18"/>
          <w:szCs w:val="18"/>
        </w:rPr>
      </w:pPr>
    </w:p>
    <w:p w:rsidRPr="0078488B" w:rsidR="00BB29A6" w:rsidP="00BB29A6" w:rsidRDefault="00BB29A6" w14:paraId="6EFBCFFC" w14:textId="77777777">
      <w:pPr>
        <w:pStyle w:val="Geenafstand"/>
        <w:rPr>
          <w:rFonts w:ascii="Verdana" w:hAnsi="Verdana" w:cs="Calibri"/>
          <w:sz w:val="18"/>
          <w:szCs w:val="18"/>
        </w:rPr>
      </w:pPr>
      <w:r w:rsidRPr="0078488B">
        <w:rPr>
          <w:rFonts w:ascii="Verdana" w:hAnsi="Verdana" w:cs="Calibri"/>
          <w:sz w:val="18"/>
          <w:szCs w:val="18"/>
        </w:rPr>
        <w:t>Doordat de verschillende fasen van het traject niet altijd volgordelijk verlopen en verschillende doorlooptijden kennen, zijn de afzonderlijke gespreksverslagen per fase nog niet helemaal afgerond. Deze verslagen zullen wel onderdeel uitmaken van de bijlagen bij het eindrapport van de opdrachtnemer.</w:t>
      </w:r>
    </w:p>
    <w:bookmarkEnd w:id="2"/>
    <w:p w:rsidRPr="0078488B" w:rsidR="002966E7" w:rsidP="002966E7" w:rsidRDefault="002966E7" w14:paraId="3D374392" w14:textId="77777777">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0C28037F" w14:textId="77777777">
      <w:pPr>
        <w:pStyle w:val="Geenafstand"/>
        <w:numPr>
          <w:ilvl w:val="0"/>
          <w:numId w:val="11"/>
        </w:numPr>
        <w:rPr>
          <w:rFonts w:ascii="Verdana" w:hAnsi="Verdana" w:cs="Calibri"/>
          <w:b/>
          <w:bCs/>
          <w:sz w:val="18"/>
          <w:szCs w:val="18"/>
        </w:rPr>
      </w:pPr>
      <w:r w:rsidRPr="0078488B">
        <w:rPr>
          <w:rFonts w:ascii="Verdana" w:hAnsi="Verdana" w:cs="Calibri"/>
          <w:b/>
          <w:bCs/>
          <w:sz w:val="18"/>
          <w:szCs w:val="18"/>
        </w:rPr>
        <w:t>Wanneer acht u het traject volledig afgerond, en kunt u een concrete datum of fasering geven waaruit blijkt op welk moment de Kamer de volledige correspondentie wél kan ontvangen?</w:t>
      </w:r>
    </w:p>
    <w:p w:rsidR="002966E7" w:rsidP="002966E7" w:rsidRDefault="002966E7" w14:paraId="4505F085" w14:textId="77777777">
      <w:pPr>
        <w:pStyle w:val="Geenafstand"/>
        <w:rPr>
          <w:rFonts w:ascii="Verdana" w:hAnsi="Verdana" w:cs="Calibri"/>
          <w:sz w:val="18"/>
          <w:szCs w:val="18"/>
        </w:rPr>
      </w:pPr>
    </w:p>
    <w:p w:rsidRPr="0078488B" w:rsidR="00CB2F2B" w:rsidP="002966E7" w:rsidRDefault="00CB2F2B" w14:paraId="10D03191" w14:textId="77777777">
      <w:pPr>
        <w:pStyle w:val="Geenafstand"/>
        <w:rPr>
          <w:rFonts w:ascii="Verdana" w:hAnsi="Verdana" w:cs="Calibri"/>
          <w:sz w:val="18"/>
          <w:szCs w:val="18"/>
        </w:rPr>
      </w:pPr>
    </w:p>
    <w:p w:rsidRPr="0078488B" w:rsidR="002966E7" w:rsidP="002966E7" w:rsidRDefault="002966E7" w14:paraId="78B87A5D" w14:textId="779903D5">
      <w:pPr>
        <w:pStyle w:val="Geenafstand"/>
        <w:rPr>
          <w:rFonts w:ascii="Verdana" w:hAnsi="Verdana" w:cs="Calibri"/>
          <w:b/>
          <w:bCs/>
          <w:sz w:val="18"/>
          <w:szCs w:val="18"/>
        </w:rPr>
      </w:pPr>
      <w:r w:rsidRPr="0078488B">
        <w:rPr>
          <w:rFonts w:ascii="Verdana" w:hAnsi="Verdana" w:cs="Calibri"/>
          <w:b/>
          <w:bCs/>
          <w:sz w:val="18"/>
          <w:szCs w:val="18"/>
        </w:rPr>
        <w:lastRenderedPageBreak/>
        <w:t>Antwoord vraag 5</w:t>
      </w:r>
    </w:p>
    <w:p w:rsidRPr="0078488B" w:rsidR="00771E12" w:rsidP="00771E12" w:rsidRDefault="00771E12" w14:paraId="533479F7" w14:textId="2835D654">
      <w:pPr>
        <w:pStyle w:val="Geenafstand"/>
        <w:rPr>
          <w:rFonts w:ascii="Verdana" w:hAnsi="Verdana" w:cs="Calibri"/>
          <w:sz w:val="18"/>
          <w:szCs w:val="18"/>
        </w:rPr>
      </w:pPr>
      <w:bookmarkStart w:name="_Hlk220487198" w:id="3"/>
      <w:r w:rsidRPr="0078488B">
        <w:rPr>
          <w:rFonts w:ascii="Verdana" w:hAnsi="Verdana" w:cs="Calibri"/>
          <w:sz w:val="18"/>
          <w:szCs w:val="18"/>
        </w:rPr>
        <w:t>Dit traject omvat een zeer groot aantal documenten en (gespreks)verslagen, afkomstig uit verschillende, elkaar deels overlappende fasen. Door de betrokkenheid van een groot aantal (samenwerkings)partners, zoals gemeenten, leden van buurtorganisaties, moskeebesturen, experts en koepelorganisaties</w:t>
      </w:r>
      <w:r w:rsidRPr="0078488B" w:rsidR="00FF07AC">
        <w:rPr>
          <w:rFonts w:ascii="Verdana" w:hAnsi="Verdana" w:cs="Calibri"/>
          <w:sz w:val="18"/>
          <w:szCs w:val="18"/>
        </w:rPr>
        <w:t>,</w:t>
      </w:r>
      <w:r w:rsidRPr="0078488B">
        <w:rPr>
          <w:rFonts w:ascii="Verdana" w:hAnsi="Verdana" w:cs="Calibri"/>
          <w:sz w:val="18"/>
          <w:szCs w:val="18"/>
        </w:rPr>
        <w:t xml:space="preserve"> is het niet altijd mogelijk om overlegmomenten </w:t>
      </w:r>
      <w:r w:rsidRPr="0078488B" w:rsidR="00BB29A6">
        <w:rPr>
          <w:rFonts w:ascii="Verdana" w:hAnsi="Verdana" w:cs="Calibri"/>
          <w:sz w:val="18"/>
          <w:szCs w:val="18"/>
        </w:rPr>
        <w:t>ver vooruit</w:t>
      </w:r>
      <w:r w:rsidRPr="0078488B">
        <w:rPr>
          <w:rFonts w:ascii="Verdana" w:hAnsi="Verdana" w:cs="Calibri"/>
          <w:sz w:val="18"/>
          <w:szCs w:val="18"/>
        </w:rPr>
        <w:t xml:space="preserve"> in te plannen. Dit heeft geleid tot enige vertraging in het traject.</w:t>
      </w:r>
    </w:p>
    <w:p w:rsidRPr="0078488B" w:rsidR="00771E12" w:rsidP="00771E12" w:rsidRDefault="00771E12" w14:paraId="51051333" w14:textId="77777777">
      <w:pPr>
        <w:pStyle w:val="Geenafstand"/>
        <w:rPr>
          <w:rFonts w:ascii="Verdana" w:hAnsi="Verdana" w:cs="Calibri"/>
          <w:sz w:val="18"/>
          <w:szCs w:val="18"/>
        </w:rPr>
      </w:pPr>
    </w:p>
    <w:p w:rsidRPr="0078488B" w:rsidR="00771E12" w:rsidP="00771E12" w:rsidRDefault="00771E12" w14:paraId="1F37DCC3" w14:textId="046A29ED">
      <w:pPr>
        <w:pStyle w:val="Geenafstand"/>
        <w:rPr>
          <w:rFonts w:ascii="Verdana" w:hAnsi="Verdana" w:cs="Calibri"/>
          <w:sz w:val="18"/>
          <w:szCs w:val="18"/>
        </w:rPr>
      </w:pPr>
      <w:r w:rsidRPr="0078488B">
        <w:rPr>
          <w:rFonts w:ascii="Verdana" w:hAnsi="Verdana" w:cs="Calibri"/>
          <w:sz w:val="18"/>
          <w:szCs w:val="18"/>
        </w:rPr>
        <w:t xml:space="preserve">Als beoogde einddatum voor </w:t>
      </w:r>
      <w:r w:rsidRPr="0078488B" w:rsidR="007C25DB">
        <w:rPr>
          <w:rFonts w:ascii="Verdana" w:hAnsi="Verdana" w:cs="Calibri"/>
          <w:sz w:val="18"/>
          <w:szCs w:val="18"/>
        </w:rPr>
        <w:t>de afronding van het traject</w:t>
      </w:r>
      <w:r w:rsidRPr="0078488B">
        <w:rPr>
          <w:rFonts w:ascii="Verdana" w:hAnsi="Verdana" w:cs="Calibri"/>
          <w:sz w:val="18"/>
          <w:szCs w:val="18"/>
        </w:rPr>
        <w:t xml:space="preserve"> is eind mei 2026 voorzien. </w:t>
      </w:r>
      <w:r w:rsidRPr="0078488B" w:rsidR="007C25DB">
        <w:rPr>
          <w:rFonts w:ascii="Verdana" w:hAnsi="Verdana" w:cs="Calibri"/>
          <w:sz w:val="18"/>
          <w:szCs w:val="18"/>
        </w:rPr>
        <w:t>Daarna zal ik alle documenten delen</w:t>
      </w:r>
      <w:r w:rsidRPr="0078488B">
        <w:rPr>
          <w:rFonts w:ascii="Verdana" w:hAnsi="Verdana" w:cs="Calibri"/>
          <w:sz w:val="18"/>
          <w:szCs w:val="18"/>
        </w:rPr>
        <w:t xml:space="preserve"> met uw Kamer.</w:t>
      </w:r>
    </w:p>
    <w:bookmarkEnd w:id="3"/>
    <w:p w:rsidRPr="0078488B" w:rsidR="002966E7" w:rsidP="002966E7" w:rsidRDefault="002966E7" w14:paraId="7D8D4886" w14:textId="77777777">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783DC77C" w14:textId="70629C14">
      <w:pPr>
        <w:pStyle w:val="Geenafstand"/>
        <w:numPr>
          <w:ilvl w:val="0"/>
          <w:numId w:val="11"/>
        </w:numPr>
        <w:rPr>
          <w:rFonts w:ascii="Verdana" w:hAnsi="Verdana" w:cs="Calibri"/>
          <w:b/>
          <w:bCs/>
          <w:sz w:val="18"/>
          <w:szCs w:val="18"/>
        </w:rPr>
      </w:pPr>
      <w:r w:rsidRPr="0078488B">
        <w:rPr>
          <w:rFonts w:ascii="Verdana" w:hAnsi="Verdana" w:cs="Calibri"/>
          <w:b/>
          <w:bCs/>
          <w:sz w:val="18"/>
          <w:szCs w:val="18"/>
        </w:rPr>
        <w:t>U verwijst naar tussentijdse resultaten van de nulmeting die “uiterlijk voor het einde van dit jaar” worden toegezonden. Betreft dit uitsluitend uitkomsten, of bent u bereid ook onderliggende documenten zoals vragenlijsten, gespreksformats en analysekaders te verstrekken?</w:t>
      </w:r>
    </w:p>
    <w:p w:rsidRPr="0078488B" w:rsidR="002966E7" w:rsidP="002966E7" w:rsidRDefault="002966E7" w14:paraId="035BB605" w14:textId="77777777">
      <w:pPr>
        <w:pStyle w:val="Geenafstand"/>
        <w:rPr>
          <w:rFonts w:ascii="Verdana" w:hAnsi="Verdana" w:cs="Calibri"/>
          <w:sz w:val="18"/>
          <w:szCs w:val="18"/>
        </w:rPr>
      </w:pPr>
    </w:p>
    <w:p w:rsidRPr="0078488B" w:rsidR="002966E7" w:rsidP="002966E7" w:rsidRDefault="002966E7" w14:paraId="3E0D902B" w14:textId="50277248">
      <w:pPr>
        <w:pStyle w:val="Geenafstand"/>
        <w:rPr>
          <w:rFonts w:ascii="Verdana" w:hAnsi="Verdana" w:cs="Calibri"/>
          <w:b/>
          <w:bCs/>
          <w:sz w:val="18"/>
          <w:szCs w:val="18"/>
        </w:rPr>
      </w:pPr>
      <w:r w:rsidRPr="0078488B">
        <w:rPr>
          <w:rFonts w:ascii="Verdana" w:hAnsi="Verdana" w:cs="Calibri"/>
          <w:b/>
          <w:bCs/>
          <w:sz w:val="18"/>
          <w:szCs w:val="18"/>
        </w:rPr>
        <w:t>Antwoord vraag 6</w:t>
      </w:r>
    </w:p>
    <w:p w:rsidRPr="0078488B" w:rsidR="00771E12" w:rsidP="002966E7" w:rsidRDefault="00771E12" w14:paraId="4D214A29" w14:textId="355291E2">
      <w:pPr>
        <w:pStyle w:val="Geenafstand"/>
        <w:rPr>
          <w:rFonts w:ascii="Verdana" w:hAnsi="Verdana" w:cs="Calibri"/>
          <w:sz w:val="18"/>
          <w:szCs w:val="18"/>
        </w:rPr>
      </w:pPr>
      <w:bookmarkStart w:name="_Hlk220487212" w:id="4"/>
      <w:r w:rsidRPr="0078488B">
        <w:rPr>
          <w:rFonts w:ascii="Verdana" w:hAnsi="Verdana" w:cs="Calibri"/>
          <w:sz w:val="18"/>
          <w:szCs w:val="18"/>
        </w:rPr>
        <w:t xml:space="preserve">De tussentijdse resultaten betreffen de uitkomsten van de 0-meting. Daarbij horen als onderliggende documenten de vragenlijst en een analyse van de ingestuurde antwoorden. De gespreksformats voor de verdiepende gesprekken volgen in de </w:t>
      </w:r>
      <w:r w:rsidRPr="0078488B" w:rsidR="00FF07AC">
        <w:rPr>
          <w:rFonts w:ascii="Verdana" w:hAnsi="Verdana" w:cs="Calibri"/>
          <w:sz w:val="18"/>
          <w:szCs w:val="18"/>
        </w:rPr>
        <w:t>volgende</w:t>
      </w:r>
      <w:r w:rsidRPr="0078488B">
        <w:rPr>
          <w:rFonts w:ascii="Verdana" w:hAnsi="Verdana" w:cs="Calibri"/>
          <w:sz w:val="18"/>
          <w:szCs w:val="18"/>
        </w:rPr>
        <w:t xml:space="preserve"> fase van het traject. Zoals </w:t>
      </w:r>
      <w:r w:rsidRPr="0078488B" w:rsidR="00FF07AC">
        <w:rPr>
          <w:rFonts w:ascii="Verdana" w:hAnsi="Verdana" w:cs="Calibri"/>
          <w:sz w:val="18"/>
          <w:szCs w:val="18"/>
        </w:rPr>
        <w:t xml:space="preserve">vermeld in het </w:t>
      </w:r>
      <w:r w:rsidRPr="0078488B">
        <w:rPr>
          <w:rFonts w:ascii="Verdana" w:hAnsi="Verdana" w:cs="Calibri"/>
          <w:sz w:val="18"/>
          <w:szCs w:val="18"/>
        </w:rPr>
        <w:t xml:space="preserve">antwoord op uw vraag 3 zullen deze </w:t>
      </w:r>
      <w:r w:rsidRPr="0078488B" w:rsidR="00251B84">
        <w:rPr>
          <w:rFonts w:ascii="Verdana" w:hAnsi="Verdana" w:cs="Calibri"/>
          <w:sz w:val="18"/>
          <w:szCs w:val="18"/>
        </w:rPr>
        <w:t xml:space="preserve">documenten </w:t>
      </w:r>
      <w:r w:rsidRPr="0078488B">
        <w:rPr>
          <w:rFonts w:ascii="Verdana" w:hAnsi="Verdana" w:cs="Calibri"/>
          <w:sz w:val="18"/>
          <w:szCs w:val="18"/>
        </w:rPr>
        <w:t xml:space="preserve">onderdeel </w:t>
      </w:r>
      <w:r w:rsidRPr="0078488B" w:rsidR="00FF07AC">
        <w:rPr>
          <w:rFonts w:ascii="Verdana" w:hAnsi="Verdana" w:cs="Calibri"/>
          <w:sz w:val="18"/>
          <w:szCs w:val="18"/>
        </w:rPr>
        <w:t>uitmaken</w:t>
      </w:r>
      <w:r w:rsidRPr="0078488B">
        <w:rPr>
          <w:rFonts w:ascii="Verdana" w:hAnsi="Verdana" w:cs="Calibri"/>
          <w:sz w:val="18"/>
          <w:szCs w:val="18"/>
        </w:rPr>
        <w:t xml:space="preserve"> van de eindrapportage.  </w:t>
      </w:r>
    </w:p>
    <w:bookmarkEnd w:id="4"/>
    <w:p w:rsidRPr="0078488B" w:rsidR="002966E7" w:rsidP="002966E7" w:rsidRDefault="002966E7" w14:paraId="222B33A8" w14:textId="6D28B128">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6E698A45" w14:textId="786DF8B2">
      <w:pPr>
        <w:pStyle w:val="Geenafstand"/>
        <w:numPr>
          <w:ilvl w:val="0"/>
          <w:numId w:val="11"/>
        </w:numPr>
        <w:rPr>
          <w:rFonts w:ascii="Verdana" w:hAnsi="Verdana" w:cs="Calibri"/>
          <w:b/>
          <w:bCs/>
          <w:sz w:val="18"/>
          <w:szCs w:val="18"/>
        </w:rPr>
      </w:pPr>
      <w:r w:rsidRPr="0078488B">
        <w:rPr>
          <w:rFonts w:ascii="Verdana" w:hAnsi="Verdana" w:cs="Calibri"/>
          <w:b/>
          <w:bCs/>
          <w:sz w:val="18"/>
          <w:szCs w:val="18"/>
        </w:rPr>
        <w:t xml:space="preserve"> U stelt dat verdiepende gesprekken worden gevoerd die geen buurtonderzoek vormen. Kunt u precies omschrijven welke criteria volgens u bepalen of een activiteit wél of niet als buurtonderzoek wordt beschouwd?</w:t>
      </w:r>
    </w:p>
    <w:p w:rsidRPr="0078488B" w:rsidR="002966E7" w:rsidP="002966E7" w:rsidRDefault="002966E7" w14:paraId="3E0794F7" w14:textId="77777777">
      <w:pPr>
        <w:pStyle w:val="Geenafstand"/>
        <w:rPr>
          <w:rFonts w:ascii="Verdana" w:hAnsi="Verdana" w:cs="Calibri"/>
          <w:b/>
          <w:bCs/>
          <w:sz w:val="18"/>
          <w:szCs w:val="18"/>
        </w:rPr>
      </w:pPr>
    </w:p>
    <w:p w:rsidRPr="0078488B" w:rsidR="002966E7" w:rsidP="002966E7" w:rsidRDefault="002966E7" w14:paraId="2016E6D9" w14:textId="078EFAB1">
      <w:pPr>
        <w:pStyle w:val="Geenafstand"/>
        <w:rPr>
          <w:rFonts w:ascii="Verdana" w:hAnsi="Verdana" w:cs="Calibri"/>
          <w:b/>
          <w:bCs/>
          <w:sz w:val="18"/>
          <w:szCs w:val="18"/>
        </w:rPr>
      </w:pPr>
      <w:r w:rsidRPr="0078488B">
        <w:rPr>
          <w:rFonts w:ascii="Verdana" w:hAnsi="Verdana" w:cs="Calibri"/>
          <w:b/>
          <w:bCs/>
          <w:sz w:val="18"/>
          <w:szCs w:val="18"/>
        </w:rPr>
        <w:t>Antwoord vraag 7</w:t>
      </w:r>
    </w:p>
    <w:p w:rsidRPr="0078488B" w:rsidR="00E009ED" w:rsidP="00E009ED" w:rsidRDefault="00E009ED" w14:paraId="0EB9A2B2" w14:textId="77777777">
      <w:pPr>
        <w:pStyle w:val="Geenafstand"/>
        <w:rPr>
          <w:rFonts w:ascii="Verdana" w:hAnsi="Verdana" w:cs="Calibri"/>
          <w:sz w:val="18"/>
          <w:szCs w:val="18"/>
        </w:rPr>
      </w:pPr>
      <w:bookmarkStart w:name="_Hlk220487225" w:id="5"/>
      <w:r w:rsidRPr="0078488B">
        <w:rPr>
          <w:rFonts w:ascii="Verdana" w:hAnsi="Verdana" w:cs="Calibri"/>
          <w:sz w:val="18"/>
          <w:szCs w:val="18"/>
        </w:rPr>
        <w:t>Tijdens de verdiepende gesprekken met gemeenten, lokale vertegenwoordigers van buurtbewoners en moskeeën, worden de eerste resultaten van de landelijke 0-meting besproken en wordt de lokale situatie in kaart gebracht. Deze gesprekken vinden plaats in kleine kring en zijn bedoeld om praktijkvoorbeelden te verzamelen over hoe er lokaal wordt omgegaan met versterkte gebedsoproepen.</w:t>
      </w:r>
    </w:p>
    <w:p w:rsidRPr="0078488B" w:rsidR="00E009ED" w:rsidP="00E009ED" w:rsidRDefault="00E009ED" w14:paraId="02A33D71" w14:textId="595EDE46">
      <w:pPr>
        <w:pStyle w:val="Geenafstand"/>
        <w:rPr>
          <w:rFonts w:ascii="Verdana" w:hAnsi="Verdana" w:cs="Calibri"/>
          <w:sz w:val="18"/>
          <w:szCs w:val="18"/>
        </w:rPr>
      </w:pPr>
      <w:r w:rsidRPr="0078488B">
        <w:rPr>
          <w:rFonts w:ascii="Verdana" w:hAnsi="Verdana" w:cs="Calibri"/>
          <w:sz w:val="18"/>
          <w:szCs w:val="18"/>
        </w:rPr>
        <w:t>Het betreft hier een selecte groep deelnemers, niet de hele buurt. Er wordt geen aanvullend onderzoek uitgevoerd of informatie uitgevraagd</w:t>
      </w:r>
      <w:r w:rsidRPr="0078488B" w:rsidR="00FF07AC">
        <w:rPr>
          <w:rFonts w:ascii="Verdana" w:hAnsi="Verdana" w:cs="Calibri"/>
          <w:sz w:val="18"/>
          <w:szCs w:val="18"/>
        </w:rPr>
        <w:t xml:space="preserve">. </w:t>
      </w:r>
    </w:p>
    <w:bookmarkEnd w:id="5"/>
    <w:p w:rsidRPr="0078488B" w:rsidR="002966E7" w:rsidP="002966E7" w:rsidRDefault="002966E7" w14:paraId="7B9FB95C" w14:textId="35A4E42C">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3996EEF7" w14:textId="19FB83C4">
      <w:pPr>
        <w:pStyle w:val="Geenafstand"/>
        <w:numPr>
          <w:ilvl w:val="0"/>
          <w:numId w:val="11"/>
        </w:numPr>
        <w:rPr>
          <w:rFonts w:ascii="Verdana" w:hAnsi="Verdana" w:cs="Calibri"/>
          <w:b/>
          <w:bCs/>
          <w:sz w:val="18"/>
          <w:szCs w:val="18"/>
        </w:rPr>
      </w:pPr>
      <w:r w:rsidRPr="0078488B">
        <w:rPr>
          <w:rFonts w:ascii="Verdana" w:hAnsi="Verdana" w:cs="Calibri"/>
          <w:b/>
          <w:bCs/>
          <w:sz w:val="18"/>
          <w:szCs w:val="18"/>
        </w:rPr>
        <w:t>Worden van deze verdiepende gesprekken verslagen, notulen of samenvattingen gemaakt? Zo ja, waarom worden deze stukken niet met de Kamer gedeeld, gelet op hun rol in het formuleren van mogelijke beleidsmaatregelen?</w:t>
      </w:r>
    </w:p>
    <w:p w:rsidRPr="0078488B" w:rsidR="002966E7" w:rsidP="002966E7" w:rsidRDefault="002966E7" w14:paraId="11DE58A6" w14:textId="77777777">
      <w:pPr>
        <w:pStyle w:val="Geenafstand"/>
        <w:rPr>
          <w:rFonts w:ascii="Verdana" w:hAnsi="Verdana" w:cs="Calibri"/>
          <w:sz w:val="18"/>
          <w:szCs w:val="18"/>
        </w:rPr>
      </w:pPr>
    </w:p>
    <w:p w:rsidRPr="0078488B" w:rsidR="002966E7" w:rsidP="002966E7" w:rsidRDefault="002966E7" w14:paraId="0D51B29C" w14:textId="2431DE40">
      <w:pPr>
        <w:pStyle w:val="Geenafstand"/>
        <w:rPr>
          <w:rFonts w:ascii="Verdana" w:hAnsi="Verdana" w:cs="Calibri"/>
          <w:b/>
          <w:bCs/>
          <w:sz w:val="18"/>
          <w:szCs w:val="18"/>
        </w:rPr>
      </w:pPr>
      <w:r w:rsidRPr="0078488B">
        <w:rPr>
          <w:rFonts w:ascii="Verdana" w:hAnsi="Verdana" w:cs="Calibri"/>
          <w:b/>
          <w:bCs/>
          <w:sz w:val="18"/>
          <w:szCs w:val="18"/>
        </w:rPr>
        <w:t>Antwoord vraag 8</w:t>
      </w:r>
    </w:p>
    <w:p w:rsidR="002966E7" w:rsidP="002966E7" w:rsidRDefault="00BB29A6" w14:paraId="6E5A4CF9" w14:textId="3623FAC8">
      <w:pPr>
        <w:pStyle w:val="Geenafstand"/>
        <w:rPr>
          <w:rFonts w:ascii="Verdana" w:hAnsi="Verdana" w:cs="Calibri"/>
          <w:sz w:val="18"/>
          <w:szCs w:val="18"/>
        </w:rPr>
      </w:pPr>
      <w:r w:rsidRPr="0078488B">
        <w:rPr>
          <w:rFonts w:ascii="Verdana" w:hAnsi="Verdana" w:cs="Calibri"/>
          <w:sz w:val="18"/>
          <w:szCs w:val="18"/>
        </w:rPr>
        <w:t>Ja, z</w:t>
      </w:r>
      <w:r w:rsidRPr="0078488B" w:rsidR="00E009ED">
        <w:rPr>
          <w:rFonts w:ascii="Verdana" w:hAnsi="Verdana" w:cs="Calibri"/>
          <w:sz w:val="18"/>
          <w:szCs w:val="18"/>
        </w:rPr>
        <w:t xml:space="preserve">ie hiervoor het antwoord op vraag 3. </w:t>
      </w:r>
    </w:p>
    <w:p w:rsidR="00CB2F2B" w:rsidP="002966E7" w:rsidRDefault="00CB2F2B" w14:paraId="0C7D36F6" w14:textId="77777777">
      <w:pPr>
        <w:pStyle w:val="Geenafstand"/>
        <w:rPr>
          <w:rFonts w:ascii="Verdana" w:hAnsi="Verdana" w:cs="Calibri"/>
          <w:sz w:val="18"/>
          <w:szCs w:val="18"/>
        </w:rPr>
      </w:pPr>
    </w:p>
    <w:p w:rsidRPr="0078488B" w:rsidR="00CB2F2B" w:rsidP="002966E7" w:rsidRDefault="00CB2F2B" w14:paraId="5FD5F07C" w14:textId="77777777">
      <w:pPr>
        <w:pStyle w:val="Geenafstand"/>
        <w:rPr>
          <w:rFonts w:ascii="Verdana" w:hAnsi="Verdana" w:cs="Calibri"/>
          <w:sz w:val="18"/>
          <w:szCs w:val="18"/>
        </w:rPr>
      </w:pPr>
    </w:p>
    <w:p w:rsidRPr="0078488B" w:rsidR="002966E7" w:rsidP="002966E7" w:rsidRDefault="002966E7" w14:paraId="1947E518" w14:textId="77777777">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762C8E46" w14:textId="1BA9DE77">
      <w:pPr>
        <w:pStyle w:val="Geenafstand"/>
        <w:numPr>
          <w:ilvl w:val="0"/>
          <w:numId w:val="11"/>
        </w:numPr>
        <w:rPr>
          <w:rFonts w:ascii="Verdana" w:hAnsi="Verdana" w:cs="Calibri"/>
          <w:b/>
          <w:bCs/>
          <w:sz w:val="18"/>
          <w:szCs w:val="18"/>
        </w:rPr>
      </w:pPr>
      <w:r w:rsidRPr="0078488B">
        <w:rPr>
          <w:rFonts w:ascii="Verdana" w:hAnsi="Verdana" w:cs="Calibri"/>
          <w:b/>
          <w:bCs/>
          <w:sz w:val="18"/>
          <w:szCs w:val="18"/>
        </w:rPr>
        <w:lastRenderedPageBreak/>
        <w:t>Met hoeveel gemeenten, omwonenden en geloofsgemeenschappen zijn deze gesprekken gevoerd, op welke wijze zijn deelnemers geselecteerd en welke methodiek wordt gebruikt om de opgehaalde informatie te wegen?</w:t>
      </w:r>
    </w:p>
    <w:p w:rsidRPr="0078488B" w:rsidR="002966E7" w:rsidP="002966E7" w:rsidRDefault="002966E7" w14:paraId="24E260D7" w14:textId="77777777">
      <w:pPr>
        <w:pStyle w:val="Geenafstand"/>
        <w:rPr>
          <w:rFonts w:ascii="Verdana" w:hAnsi="Verdana" w:cs="Calibri"/>
          <w:sz w:val="18"/>
          <w:szCs w:val="18"/>
        </w:rPr>
      </w:pPr>
    </w:p>
    <w:p w:rsidRPr="0078488B" w:rsidR="002966E7" w:rsidP="002966E7" w:rsidRDefault="002966E7" w14:paraId="43EDA24F" w14:textId="5B89D77F">
      <w:pPr>
        <w:pStyle w:val="Geenafstand"/>
        <w:rPr>
          <w:rFonts w:ascii="Verdana" w:hAnsi="Verdana" w:cs="Calibri"/>
          <w:b/>
          <w:bCs/>
          <w:sz w:val="18"/>
          <w:szCs w:val="18"/>
        </w:rPr>
      </w:pPr>
      <w:r w:rsidRPr="0078488B">
        <w:rPr>
          <w:rFonts w:ascii="Verdana" w:hAnsi="Verdana" w:cs="Calibri"/>
          <w:b/>
          <w:bCs/>
          <w:sz w:val="18"/>
          <w:szCs w:val="18"/>
        </w:rPr>
        <w:t>Antwoord vraag 9</w:t>
      </w:r>
    </w:p>
    <w:p w:rsidRPr="0078488B" w:rsidR="00BB29A6" w:rsidP="00BB29A6" w:rsidRDefault="00BB29A6" w14:paraId="3215E9FF" w14:textId="77777777">
      <w:pPr>
        <w:pStyle w:val="Geenafstand"/>
        <w:rPr>
          <w:rFonts w:ascii="Verdana" w:hAnsi="Verdana" w:cs="Calibri"/>
          <w:sz w:val="18"/>
          <w:szCs w:val="18"/>
        </w:rPr>
      </w:pPr>
      <w:r w:rsidRPr="0078488B">
        <w:rPr>
          <w:rFonts w:ascii="Verdana" w:hAnsi="Verdana" w:cs="Calibri"/>
          <w:sz w:val="18"/>
          <w:szCs w:val="18"/>
        </w:rPr>
        <w:t>Voor de verdiepende gesprekken zijn via verschillende kanalen circa 40 gemeenten benaderd om deel te nemen aan dit onderdeel van het traject. De selectie van deze gemeenten is gebaseerd op drie criteria: de grootte van de gemeente, geografische spreiding in Nederland en de aanwezigheid van versterkte religieuze geluidsuitingen.</w:t>
      </w:r>
    </w:p>
    <w:p w:rsidRPr="0078488B" w:rsidR="00BB29A6" w:rsidP="00BB29A6" w:rsidRDefault="00BB29A6" w14:paraId="0DBEA0CD" w14:textId="77777777">
      <w:pPr>
        <w:pStyle w:val="Geenafstand"/>
        <w:rPr>
          <w:rFonts w:ascii="Verdana" w:hAnsi="Verdana" w:cs="Calibri"/>
          <w:sz w:val="18"/>
          <w:szCs w:val="18"/>
        </w:rPr>
      </w:pPr>
    </w:p>
    <w:p w:rsidRPr="0078488B" w:rsidR="00BB29A6" w:rsidP="00BB29A6" w:rsidRDefault="00BB29A6" w14:paraId="652B7EAF" w14:textId="77777777">
      <w:pPr>
        <w:pStyle w:val="Geenafstand"/>
        <w:rPr>
          <w:rFonts w:ascii="Verdana" w:hAnsi="Verdana" w:cs="Calibri"/>
          <w:sz w:val="18"/>
          <w:szCs w:val="18"/>
        </w:rPr>
      </w:pPr>
      <w:r w:rsidRPr="0078488B">
        <w:rPr>
          <w:rFonts w:ascii="Verdana" w:hAnsi="Verdana" w:cs="Calibri"/>
          <w:sz w:val="18"/>
          <w:szCs w:val="18"/>
        </w:rPr>
        <w:t>Tot nu toe hebben in vier gemeenten verdiepende gesprekken plaatsgevonden. In de komende periode staat nog één verdiepend gesprek gepland in een andere gemeente. De overige gemeenten hebben om uiteenlopende redenen aangegeven niet deel te willen nemen aan deze verdiepende gesprekken.</w:t>
      </w:r>
    </w:p>
    <w:p w:rsidRPr="0078488B" w:rsidR="002966E7" w:rsidP="002966E7" w:rsidRDefault="002966E7" w14:paraId="1035125B" w14:textId="2FAACB49">
      <w:pPr>
        <w:pStyle w:val="Geenafstand"/>
        <w:rPr>
          <w:rFonts w:ascii="Verdana" w:hAnsi="Verdana" w:cs="Calibri"/>
          <w:sz w:val="18"/>
          <w:szCs w:val="18"/>
        </w:rPr>
      </w:pPr>
      <w:r w:rsidRPr="0078488B">
        <w:rPr>
          <w:rFonts w:ascii="Verdana" w:hAnsi="Verdana" w:cs="Calibri"/>
          <w:sz w:val="18"/>
          <w:szCs w:val="18"/>
        </w:rPr>
        <w:br/>
      </w:r>
    </w:p>
    <w:p w:rsidRPr="0078488B" w:rsidR="002966E7" w:rsidP="002966E7" w:rsidRDefault="002966E7" w14:paraId="3C24CB5E" w14:textId="5BC4DE3F">
      <w:pPr>
        <w:pStyle w:val="Geenafstand"/>
        <w:numPr>
          <w:ilvl w:val="0"/>
          <w:numId w:val="11"/>
        </w:numPr>
        <w:rPr>
          <w:rFonts w:ascii="Verdana" w:hAnsi="Verdana" w:cs="Calibri"/>
          <w:b/>
          <w:bCs/>
          <w:sz w:val="18"/>
          <w:szCs w:val="18"/>
        </w:rPr>
      </w:pPr>
      <w:r w:rsidRPr="0078488B">
        <w:rPr>
          <w:rFonts w:ascii="Verdana" w:hAnsi="Verdana" w:cs="Calibri"/>
          <w:b/>
          <w:bCs/>
          <w:sz w:val="18"/>
          <w:szCs w:val="18"/>
        </w:rPr>
        <w:t>Kunt u garanderen dat alle stukken die niet expliciet bedrijfsgevoelig zijn, waaronder gespreksverslagen, interne analyses, e-mailwisselingen met gemeenten en beleidsmemo’s uiterlijk tegelijk met de eindrapportage openbaar worden gemaakt?</w:t>
      </w:r>
    </w:p>
    <w:p w:rsidRPr="0078488B" w:rsidR="002966E7" w:rsidP="002966E7" w:rsidRDefault="002966E7" w14:paraId="4DB60AB0" w14:textId="77777777">
      <w:pPr>
        <w:pStyle w:val="Geenafstand"/>
        <w:rPr>
          <w:rFonts w:ascii="Verdana" w:hAnsi="Verdana" w:cs="Calibri"/>
          <w:sz w:val="18"/>
          <w:szCs w:val="18"/>
        </w:rPr>
      </w:pPr>
    </w:p>
    <w:p w:rsidRPr="0078488B" w:rsidR="002966E7" w:rsidP="002966E7" w:rsidRDefault="002966E7" w14:paraId="4D33AD83" w14:textId="106DE832">
      <w:pPr>
        <w:pStyle w:val="Geenafstand"/>
        <w:rPr>
          <w:rFonts w:ascii="Verdana" w:hAnsi="Verdana" w:cs="Calibri"/>
          <w:b/>
          <w:bCs/>
          <w:sz w:val="18"/>
          <w:szCs w:val="18"/>
        </w:rPr>
      </w:pPr>
      <w:r w:rsidRPr="0078488B">
        <w:rPr>
          <w:rFonts w:ascii="Verdana" w:hAnsi="Verdana" w:cs="Calibri"/>
          <w:b/>
          <w:bCs/>
          <w:sz w:val="18"/>
          <w:szCs w:val="18"/>
        </w:rPr>
        <w:t>Antwoord vraag 10</w:t>
      </w:r>
    </w:p>
    <w:p w:rsidRPr="0078488B" w:rsidR="00BB29A6" w:rsidP="00BB29A6" w:rsidRDefault="00BB29A6" w14:paraId="07119FDD" w14:textId="0044E76E">
      <w:pPr>
        <w:pStyle w:val="Geenafstand"/>
        <w:rPr>
          <w:rFonts w:ascii="Verdana" w:hAnsi="Verdana" w:cs="Calibri"/>
          <w:sz w:val="18"/>
          <w:szCs w:val="18"/>
        </w:rPr>
      </w:pPr>
      <w:bookmarkStart w:name="_Hlk220487252" w:id="6"/>
      <w:r w:rsidRPr="0078488B">
        <w:rPr>
          <w:rFonts w:ascii="Verdana" w:hAnsi="Verdana" w:cs="Calibri"/>
          <w:sz w:val="18"/>
          <w:szCs w:val="18"/>
        </w:rPr>
        <w:t xml:space="preserve">Zoals ik heb uiteengezet in antwoord op uw vraag 3 zullen de bovengenoemde documenten zo spoedig mogelijk worden gedeeld met uw Kamer. Voor de volledigheid en gelet op de omvang van de overige documenten die niet in deze fase kunnen worden gedeeld, </w:t>
      </w:r>
      <w:r w:rsidRPr="0078488B" w:rsidR="00FF07AC">
        <w:rPr>
          <w:rFonts w:ascii="Verdana" w:hAnsi="Verdana" w:cs="Calibri"/>
          <w:sz w:val="18"/>
          <w:szCs w:val="18"/>
        </w:rPr>
        <w:t xml:space="preserve">zullen deze </w:t>
      </w:r>
      <w:r w:rsidRPr="0078488B">
        <w:rPr>
          <w:rFonts w:ascii="Verdana" w:hAnsi="Verdana" w:cs="Calibri"/>
          <w:sz w:val="18"/>
          <w:szCs w:val="18"/>
        </w:rPr>
        <w:t>bij de oplevering van de eindrapportage als bijlage worden toegevoegd.</w:t>
      </w:r>
    </w:p>
    <w:bookmarkEnd w:id="6"/>
    <w:p w:rsidRPr="0078488B" w:rsidR="002966E7" w:rsidP="002966E7" w:rsidRDefault="002966E7" w14:paraId="4BFB68CA" w14:textId="77777777">
      <w:pPr>
        <w:pStyle w:val="Geenafstand"/>
        <w:rPr>
          <w:rFonts w:ascii="Verdana" w:hAnsi="Verdana" w:cs="Calibri"/>
          <w:sz w:val="18"/>
          <w:szCs w:val="18"/>
        </w:rPr>
      </w:pPr>
    </w:p>
    <w:p w:rsidRPr="0078488B" w:rsidR="0017375B" w:rsidP="002966E7" w:rsidRDefault="0017375B" w14:paraId="610E1C5A" w14:textId="77777777">
      <w:pPr>
        <w:pStyle w:val="Geenafstand"/>
        <w:rPr>
          <w:rFonts w:ascii="Verdana" w:hAnsi="Verdana" w:cs="Calibri"/>
          <w:sz w:val="18"/>
          <w:szCs w:val="18"/>
        </w:rPr>
      </w:pPr>
    </w:p>
    <w:p w:rsidRPr="0078488B" w:rsidR="002966E7" w:rsidP="00C915C3" w:rsidRDefault="002966E7" w14:paraId="06EFDB16" w14:textId="641B5204">
      <w:pPr>
        <w:pStyle w:val="Geenafstand"/>
        <w:numPr>
          <w:ilvl w:val="0"/>
          <w:numId w:val="11"/>
        </w:numPr>
        <w:rPr>
          <w:rFonts w:ascii="Verdana" w:hAnsi="Verdana" w:cs="Calibri"/>
          <w:b/>
          <w:bCs/>
          <w:sz w:val="18"/>
          <w:szCs w:val="18"/>
        </w:rPr>
      </w:pPr>
      <w:r w:rsidRPr="0078488B">
        <w:rPr>
          <w:rFonts w:ascii="Verdana" w:hAnsi="Verdana" w:cs="Calibri"/>
          <w:b/>
          <w:bCs/>
          <w:sz w:val="18"/>
          <w:szCs w:val="18"/>
        </w:rPr>
        <w:t>Bent u bereid de juridische toetsing die ten grondslag ligt aan uw besluit om correspondentie niet te verstrekken, inclusief afwegingen onder artikel 68 Grondwet, met de Kamer te delen?</w:t>
      </w:r>
    </w:p>
    <w:p w:rsidRPr="0078488B" w:rsidR="002966E7" w:rsidP="002966E7" w:rsidRDefault="002966E7" w14:paraId="14DE2889" w14:textId="77777777">
      <w:pPr>
        <w:pStyle w:val="Geenafstand"/>
        <w:rPr>
          <w:rFonts w:ascii="Verdana" w:hAnsi="Verdana" w:cs="Calibri"/>
          <w:sz w:val="18"/>
          <w:szCs w:val="18"/>
        </w:rPr>
      </w:pPr>
    </w:p>
    <w:p w:rsidRPr="0078488B" w:rsidR="002966E7" w:rsidP="002966E7" w:rsidRDefault="00C915C3" w14:paraId="246FA796" w14:textId="5B2D109C">
      <w:pPr>
        <w:pStyle w:val="Geenafstand"/>
        <w:rPr>
          <w:rFonts w:ascii="Verdana" w:hAnsi="Verdana" w:cs="Calibri"/>
          <w:b/>
          <w:bCs/>
          <w:sz w:val="18"/>
          <w:szCs w:val="18"/>
        </w:rPr>
      </w:pPr>
      <w:r w:rsidRPr="0078488B">
        <w:rPr>
          <w:rFonts w:ascii="Verdana" w:hAnsi="Verdana" w:cs="Calibri"/>
          <w:b/>
          <w:bCs/>
          <w:sz w:val="18"/>
          <w:szCs w:val="18"/>
        </w:rPr>
        <w:t>Antwoord vraag 11</w:t>
      </w:r>
    </w:p>
    <w:p w:rsidR="00FD0798" w:rsidP="00FD0798" w:rsidRDefault="00FD0798" w14:paraId="507D42DE" w14:textId="26625393">
      <w:pPr>
        <w:pStyle w:val="Geenafstand"/>
        <w:rPr>
          <w:rFonts w:ascii="Verdana" w:hAnsi="Verdana" w:cs="Calibri"/>
          <w:sz w:val="18"/>
          <w:szCs w:val="18"/>
        </w:rPr>
      </w:pPr>
      <w:r w:rsidRPr="0078488B">
        <w:rPr>
          <w:rFonts w:ascii="Verdana" w:hAnsi="Verdana" w:cs="Calibri"/>
          <w:sz w:val="18"/>
          <w:szCs w:val="18"/>
        </w:rPr>
        <w:t xml:space="preserve">Zoals aangegeven ben ik bereid om alle relevante documenten en onderliggende stukken met uw Kamer te delen en daarmee te openbaren. Voor de volledigheid en gelet op de grote hoeveelheid, zullen de documenten die (nog) niet in deze fase worden gedeeld bij de oplevering van de eindrapportage als bijlage worden toegevoegd. </w:t>
      </w:r>
      <w:bookmarkStart w:name="_Hlk220569661" w:id="7"/>
      <w:r w:rsidRPr="0078488B">
        <w:rPr>
          <w:rFonts w:ascii="Verdana" w:hAnsi="Verdana" w:cs="Calibri"/>
          <w:sz w:val="18"/>
          <w:szCs w:val="18"/>
        </w:rPr>
        <w:t>Er is geen sprake van een weigering van informatie zoals bedoeld in de Beleidslijn actieve openbaarmaking 2022 zodat een juridisch oordeel bij een beroep op een verschoningsgrond van artikel 68 Grondwet niet aan de orde is.</w:t>
      </w:r>
      <w:bookmarkEnd w:id="7"/>
      <w:r w:rsidRPr="0078488B" w:rsidR="00567280">
        <w:rPr>
          <w:rFonts w:ascii="Verdana" w:hAnsi="Verdana" w:cs="Calibri"/>
          <w:sz w:val="18"/>
          <w:szCs w:val="18"/>
        </w:rPr>
        <w:t xml:space="preserve"> In dit kader verwijs ik ook naar de Verzamelbrief over artikel 68 van de Grondwet en de daarbij gevoegde bijlage, die de minister van BZK op 20 juni 2025 aan uw Kamer heeft doen toekomen.</w:t>
      </w:r>
      <w:r w:rsidRPr="0078488B" w:rsidR="00567280">
        <w:rPr>
          <w:rStyle w:val="Voetnootmarkering"/>
          <w:rFonts w:ascii="Verdana" w:hAnsi="Verdana" w:cs="Calibri"/>
          <w:sz w:val="18"/>
          <w:szCs w:val="18"/>
        </w:rPr>
        <w:footnoteReference w:id="2"/>
      </w:r>
    </w:p>
    <w:p w:rsidR="00CB2F2B" w:rsidP="00FD0798" w:rsidRDefault="00CB2F2B" w14:paraId="646FD598" w14:textId="77777777">
      <w:pPr>
        <w:pStyle w:val="Geenafstand"/>
        <w:rPr>
          <w:rFonts w:ascii="Verdana" w:hAnsi="Verdana" w:cs="Calibri"/>
          <w:sz w:val="18"/>
          <w:szCs w:val="18"/>
        </w:rPr>
      </w:pPr>
    </w:p>
    <w:p w:rsidR="00CB2F2B" w:rsidP="00FD0798" w:rsidRDefault="00CB2F2B" w14:paraId="1D930A76" w14:textId="77777777">
      <w:pPr>
        <w:pStyle w:val="Geenafstand"/>
        <w:rPr>
          <w:rFonts w:ascii="Verdana" w:hAnsi="Verdana" w:cs="Calibri"/>
          <w:sz w:val="18"/>
          <w:szCs w:val="18"/>
        </w:rPr>
      </w:pPr>
    </w:p>
    <w:p w:rsidRPr="0078488B" w:rsidR="00CB2F2B" w:rsidP="00FD0798" w:rsidRDefault="00CB2F2B" w14:paraId="361CA347" w14:textId="77777777">
      <w:pPr>
        <w:pStyle w:val="Geenafstand"/>
        <w:rPr>
          <w:rFonts w:ascii="Verdana" w:hAnsi="Verdana" w:cs="Calibri"/>
          <w:sz w:val="18"/>
          <w:szCs w:val="18"/>
        </w:rPr>
      </w:pPr>
    </w:p>
    <w:p w:rsidRPr="0078488B" w:rsidR="002966E7" w:rsidP="002966E7" w:rsidRDefault="002966E7" w14:paraId="3DDE2B57" w14:textId="72940565">
      <w:pPr>
        <w:pStyle w:val="Geenafstand"/>
        <w:rPr>
          <w:rFonts w:ascii="Verdana" w:hAnsi="Verdana" w:cs="Calibri"/>
          <w:sz w:val="18"/>
          <w:szCs w:val="18"/>
        </w:rPr>
      </w:pPr>
      <w:r w:rsidRPr="0078488B">
        <w:rPr>
          <w:rFonts w:ascii="Verdana" w:hAnsi="Verdana" w:cs="Calibri"/>
          <w:sz w:val="18"/>
          <w:szCs w:val="18"/>
        </w:rPr>
        <w:br/>
      </w:r>
    </w:p>
    <w:p w:rsidRPr="0078488B" w:rsidR="002966E7" w:rsidP="00C915C3" w:rsidRDefault="002966E7" w14:paraId="0F3186DE" w14:textId="44431230">
      <w:pPr>
        <w:pStyle w:val="Geenafstand"/>
        <w:numPr>
          <w:ilvl w:val="0"/>
          <w:numId w:val="11"/>
        </w:numPr>
        <w:rPr>
          <w:rFonts w:ascii="Verdana" w:hAnsi="Verdana" w:cs="Calibri"/>
          <w:b/>
          <w:bCs/>
          <w:sz w:val="18"/>
          <w:szCs w:val="18"/>
        </w:rPr>
      </w:pPr>
      <w:r w:rsidRPr="0078488B">
        <w:rPr>
          <w:rFonts w:ascii="Verdana" w:hAnsi="Verdana" w:cs="Calibri"/>
          <w:b/>
          <w:bCs/>
          <w:sz w:val="18"/>
          <w:szCs w:val="18"/>
        </w:rPr>
        <w:lastRenderedPageBreak/>
        <w:t>Kunt u alle bovenstaande vragen separaat beantwoorden?</w:t>
      </w:r>
    </w:p>
    <w:p w:rsidRPr="0078488B" w:rsidR="00C915C3" w:rsidP="002966E7" w:rsidRDefault="00C915C3" w14:paraId="27048943" w14:textId="77777777">
      <w:pPr>
        <w:pStyle w:val="Geenafstand"/>
        <w:rPr>
          <w:rFonts w:ascii="Verdana" w:hAnsi="Verdana" w:cs="Calibri"/>
          <w:sz w:val="18"/>
          <w:szCs w:val="18"/>
        </w:rPr>
      </w:pPr>
    </w:p>
    <w:p w:rsidRPr="0078488B" w:rsidR="00C915C3" w:rsidP="002966E7" w:rsidRDefault="00C915C3" w14:paraId="0898566A" w14:textId="2CFF30F5">
      <w:pPr>
        <w:pStyle w:val="Geenafstand"/>
        <w:rPr>
          <w:rFonts w:ascii="Verdana" w:hAnsi="Verdana" w:cs="Calibri"/>
          <w:b/>
          <w:bCs/>
          <w:sz w:val="18"/>
          <w:szCs w:val="18"/>
        </w:rPr>
      </w:pPr>
      <w:r w:rsidRPr="0078488B">
        <w:rPr>
          <w:rFonts w:ascii="Verdana" w:hAnsi="Verdana" w:cs="Calibri"/>
          <w:b/>
          <w:bCs/>
          <w:sz w:val="18"/>
          <w:szCs w:val="18"/>
        </w:rPr>
        <w:t>Antwoord vraag 12</w:t>
      </w:r>
    </w:p>
    <w:p w:rsidRPr="0078488B" w:rsidR="002966E7" w:rsidP="002966E7" w:rsidRDefault="00284C1A" w14:paraId="7A0FB974" w14:textId="7C46C6B6">
      <w:pPr>
        <w:pStyle w:val="Geenafstand"/>
        <w:rPr>
          <w:rFonts w:ascii="Verdana" w:hAnsi="Verdana" w:cs="Calibri"/>
          <w:sz w:val="18"/>
          <w:szCs w:val="18"/>
        </w:rPr>
      </w:pPr>
      <w:r w:rsidRPr="0078488B">
        <w:rPr>
          <w:rFonts w:ascii="Verdana" w:hAnsi="Verdana" w:cs="Calibri"/>
          <w:sz w:val="18"/>
          <w:szCs w:val="18"/>
        </w:rPr>
        <w:t>Ja.</w:t>
      </w:r>
      <w:r w:rsidRPr="0078488B" w:rsidR="002966E7">
        <w:rPr>
          <w:rFonts w:ascii="Verdana" w:hAnsi="Verdana" w:cs="Calibri"/>
          <w:sz w:val="18"/>
          <w:szCs w:val="18"/>
        </w:rPr>
        <w:t xml:space="preserve"> </w:t>
      </w:r>
    </w:p>
    <w:p w:rsidRPr="00444EE9" w:rsidR="00A85F23" w:rsidRDefault="00A85F23" w14:paraId="74BB51F2" w14:textId="77777777">
      <w:pPr>
        <w:rPr>
          <w:rFonts w:ascii="Calibri" w:hAnsi="Calibri" w:cs="Calibri"/>
          <w:sz w:val="22"/>
          <w:szCs w:val="22"/>
        </w:rPr>
      </w:pPr>
    </w:p>
    <w:sectPr w:rsidRPr="00444EE9" w:rsidR="00A85F2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9438" w14:textId="77777777" w:rsidR="00F71BE0" w:rsidRDefault="00F71BE0">
      <w:pPr>
        <w:spacing w:line="240" w:lineRule="auto"/>
      </w:pPr>
      <w:r>
        <w:separator/>
      </w:r>
    </w:p>
  </w:endnote>
  <w:endnote w:type="continuationSeparator" w:id="0">
    <w:p w14:paraId="51E7DF48" w14:textId="77777777" w:rsidR="00F71BE0" w:rsidRDefault="00F71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461CA" w:rsidRDefault="003461CA" w14:paraId="25C75FA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85F23" w:rsidRDefault="00A85F23" w14:paraId="0052AEC0"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461CA" w:rsidRDefault="003461CA" w14:paraId="78B78F4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A8D4" w14:textId="77777777" w:rsidR="00F71BE0" w:rsidRDefault="00F71BE0">
      <w:pPr>
        <w:spacing w:line="240" w:lineRule="auto"/>
      </w:pPr>
      <w:r>
        <w:separator/>
      </w:r>
    </w:p>
  </w:footnote>
  <w:footnote w:type="continuationSeparator" w:id="0">
    <w:p w14:paraId="51AEC6B3" w14:textId="77777777" w:rsidR="00F71BE0" w:rsidRDefault="00F71BE0">
      <w:pPr>
        <w:spacing w:line="240" w:lineRule="auto"/>
      </w:pPr>
      <w:r>
        <w:continuationSeparator/>
      </w:r>
    </w:p>
  </w:footnote>
  <w:footnote w:id="1">
    <w:p w14:paraId="2B11DA24" w14:textId="77777777" w:rsidR="00FE0345" w:rsidRPr="00FE0345" w:rsidRDefault="00FE0345" w:rsidP="00FE0345">
      <w:pPr>
        <w:pStyle w:val="Voetnoottekst"/>
      </w:pPr>
      <w:r w:rsidRPr="00FE0345">
        <w:rPr>
          <w:rStyle w:val="Voetnootmarkering"/>
          <w:sz w:val="14"/>
          <w:szCs w:val="14"/>
        </w:rPr>
        <w:footnoteRef/>
      </w:r>
      <w:r w:rsidRPr="00FE0345">
        <w:rPr>
          <w:sz w:val="14"/>
          <w:szCs w:val="14"/>
        </w:rPr>
        <w:t xml:space="preserve"> Aanhangsel Handelingen II 2024/25, nr. 3064.</w:t>
      </w:r>
    </w:p>
  </w:footnote>
  <w:footnote w:id="2">
    <w:p w14:paraId="252CF1EA" w14:textId="52E55282" w:rsidR="00567280" w:rsidRDefault="00567280">
      <w:pPr>
        <w:pStyle w:val="Voetnoottekst"/>
      </w:pPr>
      <w:r w:rsidRPr="00567280">
        <w:rPr>
          <w:rStyle w:val="Voetnootmarkering"/>
          <w:sz w:val="16"/>
          <w:szCs w:val="16"/>
        </w:rPr>
        <w:footnoteRef/>
      </w:r>
      <w:r w:rsidRPr="00567280">
        <w:rPr>
          <w:sz w:val="16"/>
          <w:szCs w:val="16"/>
        </w:rPr>
        <w:t xml:space="preserve"> Kamerstukken II 2024/25, 28 362, nr. 82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461CA" w:rsidRDefault="003461CA" w14:paraId="226B41E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85F23" w:rsidRDefault="00284C1A" w14:paraId="60375F71" w14:textId="77777777">
    <w:r>
      <w:rPr>
        <w:noProof/>
      </w:rPr>
      <mc:AlternateContent>
        <mc:Choice Requires="wps">
          <w:drawing>
            <wp:anchor distT="0" distB="0" distL="0" distR="0" simplePos="false" relativeHeight="251652096" behindDoc="false" locked="true" layoutInCell="true" allowOverlap="true" wp14:anchorId="1D21A88B" wp14:editId="2F4B9EB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A718CC" w:rsidRDefault="00A718CC" w14:paraId="729F355B"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A718CC" w:rsidRDefault="00A718CC" w14:paraId="729F355B" w14:textId="77777777"/>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03155BA8" wp14:editId="6569E8D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A85F23" w:rsidRDefault="00A85F23" w14:paraId="41D60770" w14:textId="77777777">
                          <w:pPr>
                            <w:pStyle w:val="WitregelW2"/>
                          </w:pPr>
                        </w:p>
                        <w:p w:rsidR="003461CA" w:rsidRDefault="00284C1A" w14:paraId="7E4D8D6D" w14:textId="77777777">
                          <w:pPr>
                            <w:pStyle w:val="Referentiegegevensbold"/>
                          </w:pPr>
                          <w:r>
                            <w:t>Datum</w:t>
                          </w:r>
                          <w:r w:rsidR="003461CA">
                            <w:t xml:space="preserve"> </w:t>
                          </w:r>
                        </w:p>
                        <w:p w:rsidRPr="003461CA" w:rsidR="00A85F23" w:rsidRDefault="003461CA" w14:paraId="4AE836D1" w14:textId="2FF8FEA3">
                          <w:pPr>
                            <w:pStyle w:val="Referentiegegevensbold"/>
                            <w:rPr>
                              <w:b w:val="false"/>
                              <w:bCs/>
                            </w:rPr>
                          </w:pPr>
                          <w:r w:rsidRPr="003461CA">
                            <w:rPr>
                              <w:b w:val="false"/>
                              <w:bCs/>
                            </w:rPr>
                            <w:t>4 februari 2026</w:t>
                          </w:r>
                        </w:p>
                        <w:p w:rsidRPr="0078488B" w:rsidR="0078488B" w:rsidP="0078488B" w:rsidRDefault="0078488B" w14:paraId="47888E57" w14:textId="6D92C820"/>
                        <w:p w:rsidR="00A85F23" w:rsidRDefault="00284C1A" w14:paraId="23837062"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2026-0000032941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A85F23" w:rsidRDefault="00A85F23" w14:paraId="41D60770" w14:textId="77777777">
                    <w:pPr>
                      <w:pStyle w:val="WitregelW2"/>
                    </w:pPr>
                  </w:p>
                  <w:p w:rsidR="003461CA" w:rsidRDefault="00284C1A" w14:paraId="7E4D8D6D" w14:textId="77777777">
                    <w:pPr>
                      <w:pStyle w:val="Referentiegegevensbold"/>
                    </w:pPr>
                    <w:r>
                      <w:t>Datum</w:t>
                    </w:r>
                    <w:r w:rsidR="003461CA">
                      <w:t xml:space="preserve"> </w:t>
                    </w:r>
                  </w:p>
                  <w:p w:rsidRPr="003461CA" w:rsidR="00A85F23" w:rsidRDefault="003461CA" w14:paraId="4AE836D1" w14:textId="2FF8FEA3">
                    <w:pPr>
                      <w:pStyle w:val="Referentiegegevensbold"/>
                      <w:rPr>
                        <w:b w:val="false"/>
                        <w:bCs/>
                      </w:rPr>
                    </w:pPr>
                    <w:r w:rsidRPr="003461CA">
                      <w:rPr>
                        <w:b w:val="false"/>
                        <w:bCs/>
                      </w:rPr>
                      <w:t>4 februari 2026</w:t>
                    </w:r>
                  </w:p>
                  <w:p w:rsidRPr="0078488B" w:rsidR="0078488B" w:rsidP="0078488B" w:rsidRDefault="0078488B" w14:paraId="47888E57" w14:textId="6D92C820"/>
                  <w:p w:rsidR="00A85F23" w:rsidRDefault="00284C1A" w14:paraId="23837062"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2026-0000032941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2B164B6A" wp14:editId="1157DAA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rsidR="00A718CC" w:rsidRDefault="00A718CC" w14:paraId="7AAD3D9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A718CC" w:rsidRDefault="00A718CC" w14:paraId="7AAD3D94" w14:textId="77777777"/>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26D0F63" wp14:editId="5CF4426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85F23" w:rsidRDefault="00284C1A" w14:paraId="3BEDB33B"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21A51402" wp14:editId="54FD645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A85F23" w:rsidRDefault="00A85F23" w14:paraId="2BD39F4C" w14:textId="220E232B">
                          <w:pPr>
                            <w:spacing w:line="240" w:lineRule="auto"/>
                          </w:pP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A85F23" w:rsidRDefault="00A85F23" w14:paraId="2BD39F4C" w14:textId="220E232B">
                    <w:pPr>
                      <w:spacing w:line="240" w:lineRule="auto"/>
                    </w:pP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7FF7916" wp14:editId="3ED4F0C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A85F23" w:rsidRDefault="00284C1A" w14:paraId="4D74A7C6"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A85F23" w:rsidRDefault="00284C1A" w14:paraId="4D74A7C6"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A26979B" wp14:editId="0592D274">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A85F23" w:rsidRDefault="00284C1A" w14:paraId="54C0AA45" w14:textId="3762B195">
                          <w:pPr>
                            <w:pStyle w:val="Referentiegegevens"/>
                          </w:pPr>
                          <w:r>
                            <w:t>&gt; Retouradres</w:t>
                          </w:r>
                          <w:r w:rsidR="002B2119">
                            <w:t xml:space="preserve"> Postbus 20011 2500 EA  Den Haag</w:t>
                          </w:r>
                          <w:r>
                            <w:t xml:space="preserve">   </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A85F23" w:rsidRDefault="00284C1A" w14:paraId="54C0AA45" w14:textId="3762B195">
                    <w:pPr>
                      <w:pStyle w:val="Referentiegegevens"/>
                    </w:pPr>
                    <w:r>
                      <w:t>&gt; Retouradres</w:t>
                    </w:r>
                    <w:r w:rsidR="002B2119">
                      <w:t xml:space="preserve"> Postbus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CA06802" wp14:editId="24839993">
              <wp:simplePos x="0" y="0"/>
              <wp:positionH relativeFrom="margin">
                <wp:align>left</wp:align>
              </wp:positionH>
              <wp:positionV relativeFrom="page">
                <wp:posOffset>1965960</wp:posOffset>
              </wp:positionV>
              <wp:extent cx="2186940" cy="1115695"/>
              <wp:effectExtent l="0" t="0" r="0" b="0"/>
              <wp:wrapNone/>
              <wp:docPr id="10" name="d302f2a1-bb28-4417-9701-e3b1450e5fb6"/>
              <wp:cNvGraphicFramePr/>
              <a:graphic>
                <a:graphicData uri="http://schemas.microsoft.com/office/word/2010/wordprocessingShape">
                  <wps:wsp>
                    <wps:cNvSpPr txBox="true"/>
                    <wps:spPr>
                      <a:xfrm>
                        <a:off x="0" y="0"/>
                        <a:ext cx="2186940" cy="1115695"/>
                      </a:xfrm>
                      <a:prstGeom prst="rect">
                        <a:avLst/>
                      </a:prstGeom>
                      <a:noFill/>
                    </wps:spPr>
                    <wps:txbx>
                      <w:txbxContent>
                        <w:p w:rsidR="002B2119" w:rsidP="002B2119" w:rsidRDefault="002B2119" w14:paraId="417C6448" w14:textId="6F04EE79">
                          <w:r>
                            <w:t>De Voorzitter van de Tweede Kamer der Staten-Generaal</w:t>
                          </w:r>
                        </w:p>
                        <w:p w:rsidR="002B2119" w:rsidP="002B2119" w:rsidRDefault="002B2119" w14:paraId="5C1FF48C" w14:textId="77777777">
                          <w:r>
                            <w:t>Postbus 20018</w:t>
                          </w:r>
                        </w:p>
                        <w:p w:rsidR="002B2119" w:rsidP="002B2119" w:rsidRDefault="002B2119" w14:paraId="50F58942" w14:textId="77777777">
                          <w:r>
                            <w:t>2500 EA Den Haag</w:t>
                          </w:r>
                        </w:p>
                        <w:p w:rsidR="00A85F23" w:rsidRDefault="00A85F23" w14:paraId="021644DF" w14:textId="769F801D"/>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" type="#_x0000_t202" style="position:absolute;margin-left:0;margin-top:154.8pt;width:172.2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id="d302f2a1-bb28-4417-9701-e3b1450e5fb6" o:spid="_x0000_s1033" stroked="f" filled="f">
              <v:textbox inset="0,0,0,0">
                <w:txbxContent>
                  <w:p w:rsidR="002B2119" w:rsidP="002B2119" w:rsidRDefault="002B2119" w14:paraId="417C6448" w14:textId="6F04EE79">
                    <w:r>
                      <w:t>De Voorzitter van de Tweede Kamer der Staten-Generaal</w:t>
                    </w:r>
                  </w:p>
                  <w:p w:rsidR="002B2119" w:rsidP="002B2119" w:rsidRDefault="002B2119" w14:paraId="5C1FF48C" w14:textId="77777777">
                    <w:r>
                      <w:t>Postbus 20018</w:t>
                    </w:r>
                  </w:p>
                  <w:p w:rsidR="002B2119" w:rsidP="002B2119" w:rsidRDefault="002B2119" w14:paraId="50F58942" w14:textId="77777777">
                    <w:r>
                      <w:t>2500 EA Den Haag</w:t>
                    </w:r>
                  </w:p>
                  <w:p w:rsidR="00A85F23" w:rsidRDefault="00A85F23" w14:paraId="021644DF" w14:textId="769F801D"/>
                </w:txbxContent>
              </v:textbox>
              <w10:wrap anchorx="margin"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20799D5" wp14:editId="14E82FEF">
              <wp:simplePos x="0" y="0"/>
              <wp:positionH relativeFrom="margin">
                <wp:align>right</wp:align>
              </wp:positionH>
              <wp:positionV relativeFrom="page">
                <wp:posOffset>3275965</wp:posOffset>
              </wp:positionV>
              <wp:extent cx="4787900" cy="657225"/>
              <wp:effectExtent l="0" t="0" r="0" b="0"/>
              <wp:wrapNone/>
              <wp:docPr id="11" name="1670fa0c-13cb-45ec-92be-ef1f34d237c5"/>
              <wp:cNvGraphicFramePr/>
              <a:graphic>
                <a:graphicData uri="http://schemas.microsoft.com/office/word/2010/wordprocessingShape">
                  <wps:wsp>
                    <wps:cNvSpPr txBox="true"/>
                    <wps:spPr>
                      <a:xfrm>
                        <a:off x="0" y="0"/>
                        <a:ext cx="4787900" cy="657225"/>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A85F23" w14:paraId="06A3BFA4" w14:textId="77777777">
                            <w:trPr>
                              <w:trHeight w:val="240"/>
                            </w:trPr>
                            <w:tc>
                              <w:tcPr>
                                <w:tcW w:w="1140" w:type="dxa"/>
                              </w:tcPr>
                              <w:p w:rsidR="00A85F23" w:rsidRDefault="00284C1A" w14:paraId="236B526E" w14:textId="77777777">
                                <w:r>
                                  <w:t>Datum</w:t>
                                </w:r>
                              </w:p>
                            </w:tc>
                            <w:tc>
                              <w:tcPr>
                                <w:tcW w:w="5918" w:type="dxa"/>
                              </w:tcPr>
                              <w:p w:rsidR="00A85F23" w:rsidRDefault="003461CA" w14:paraId="67461515" w14:textId="59243FD7">
                                <w:r>
                                  <w:t>4 februari 2026</w:t>
                                </w:r>
                              </w:p>
                            </w:tc>
                          </w:tr>
                          <w:tr w:rsidR="00A85F23" w14:paraId="0BA7724C" w14:textId="77777777">
                            <w:trPr>
                              <w:trHeight w:val="240"/>
                            </w:trPr>
                            <w:tc>
                              <w:tcPr>
                                <w:tcW w:w="1140" w:type="dxa"/>
                              </w:tcPr>
                              <w:p w:rsidR="00A85F23" w:rsidRDefault="00284C1A" w14:paraId="52FBB777" w14:textId="77777777">
                                <w:r>
                                  <w:t>Betreft</w:t>
                                </w:r>
                              </w:p>
                            </w:tc>
                            <w:tc>
                              <w:tcPr>
                                <w:tcW w:w="5918" w:type="dxa"/>
                              </w:tcPr>
                              <w:p>
                                <w:r>
                                  <w:t>Beantwoording Kamervragen over ‘het niet naar behoren beantwoorden van vragen over het reguleren van versterkte gebedsoproepen’</w:t>
                                </w:r>
                                <w:r>
                                  <w:fldChar w:fldCharType="begin"/>
                                  <w:instrText xml:space="preserve"> DOCPROPERTY  "iOnderwerp"  \* MERGEFORMAT </w:instrText>
                                  <w:fldChar w:fldCharType="separate"/>
                                </w:r>
                                <w:r>
                                  <w:t/>
                                </w:r>
                                <w:r>
                                  <w:fldChar w:fldCharType="end"/>
                                </w:r>
                              </w:p>
                            </w:tc>
                          </w:tr>
                        </w:tbl>
                        <w:p w:rsidR="00A718CC" w:rsidRDefault="00A718CC" w14:paraId="31D8922C"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" type="#_x0000_t202" style="position:absolute;margin-left:325.8pt;margin-top:257.95pt;width:377pt;height:51.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id="1670fa0c-13cb-45ec-92be-ef1f34d237c5" o:spid="_x0000_s1034"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A85F23" w14:paraId="06A3BFA4" w14:textId="77777777">
                      <w:trPr>
                        <w:trHeight w:val="240"/>
                      </w:trPr>
                      <w:tc>
                        <w:tcPr>
                          <w:tcW w:w="1140" w:type="dxa"/>
                        </w:tcPr>
                        <w:p w:rsidR="00A85F23" w:rsidRDefault="00284C1A" w14:paraId="236B526E" w14:textId="77777777">
                          <w:r>
                            <w:t>Datum</w:t>
                          </w:r>
                        </w:p>
                      </w:tc>
                      <w:tc>
                        <w:tcPr>
                          <w:tcW w:w="5918" w:type="dxa"/>
                        </w:tcPr>
                        <w:p w:rsidR="00A85F23" w:rsidRDefault="003461CA" w14:paraId="67461515" w14:textId="59243FD7">
                          <w:r>
                            <w:t>4 februari 2026</w:t>
                          </w:r>
                        </w:p>
                      </w:tc>
                    </w:tr>
                    <w:tr w:rsidR="00A85F23" w14:paraId="0BA7724C" w14:textId="77777777">
                      <w:trPr>
                        <w:trHeight w:val="240"/>
                      </w:trPr>
                      <w:tc>
                        <w:tcPr>
                          <w:tcW w:w="1140" w:type="dxa"/>
                        </w:tcPr>
                        <w:p w:rsidR="00A85F23" w:rsidRDefault="00284C1A" w14:paraId="52FBB777" w14:textId="77777777">
                          <w:r>
                            <w:t>Betreft</w:t>
                          </w:r>
                        </w:p>
                      </w:tc>
                      <w:tc>
                        <w:tcPr>
                          <w:tcW w:w="5918" w:type="dxa"/>
                        </w:tcPr>
                        <w:p>
                          <w:r>
                            <w:t>Beantwoording Kamervragen over ‘het niet naar behoren beantwoorden van vragen over het reguleren van versterkte gebedsoproepen’</w:t>
                          </w:r>
                          <w:r>
                            <w:fldChar w:fldCharType="begin"/>
                            <w:instrText xml:space="preserve"> DOCPROPERTY  "iOnderwerp"  \* MERGEFORMAT </w:instrText>
                            <w:fldChar w:fldCharType="separate"/>
                          </w:r>
                          <w:r>
                            <w:t/>
                          </w:r>
                          <w:r>
                            <w:fldChar w:fldCharType="end"/>
                          </w:r>
                        </w:p>
                      </w:tc>
                    </w:tr>
                  </w:tbl>
                  <w:p w:rsidR="00A718CC" w:rsidRDefault="00A718CC" w14:paraId="31D8922C"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B65FDCD" wp14:editId="02C6683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A85F23" w:rsidRDefault="00A85F23" w14:paraId="515A5F43" w14:textId="77777777">
                          <w:pPr>
                            <w:pStyle w:val="WitregelW1"/>
                          </w:pPr>
                        </w:p>
                        <w:p w:rsidRPr="008D665C" w:rsidR="008D665C" w:rsidP="008D665C" w:rsidRDefault="008D665C" w14:paraId="5FCCED4C" w14:textId="022AD634"/>
                        <w:p w:rsidRPr="000755F4" w:rsidR="000755F4" w:rsidRDefault="000755F4" w14:paraId="624642B8" w14:textId="77777777">
                          <w:pPr>
                            <w:pStyle w:val="Referentiegegevens"/>
                            <w:rPr>
                              <w:b/>
                              <w:bCs/>
                            </w:rPr>
                          </w:pPr>
                          <w:r w:rsidRPr="000755F4">
                            <w:rPr>
                              <w:b/>
                              <w:bCs/>
                            </w:rPr>
                            <w:t xml:space="preserve">Onze referentie </w:t>
                          </w:r>
                        </w:p>
                        <w:p w:rsidR="008D665C" w:rsidRDefault="000755F4" w14:paraId="66B033B5" w14:textId="2B7FD620">
                          <w:pPr>
                            <w:pStyle w:val="Referentiegegevens"/>
                          </w:pPr>
                          <w:r>
                            <w:t>2026-0000032951</w:t>
                          </w:r>
                        </w:p>
                        <w:p w:rsidR="000755F4" w:rsidRDefault="000755F4" w14:paraId="411DBE16" w14:textId="77777777">
                          <w:pPr>
                            <w:pStyle w:val="Referentiegegevens"/>
                            <w:rPr>
                              <w:b/>
                              <w:bCs/>
                            </w:rPr>
                          </w:pPr>
                        </w:p>
                        <w:p w:rsidRPr="000755F4" w:rsidR="000755F4" w:rsidRDefault="000755F4" w14:paraId="48AEA6E5" w14:textId="3C7A766B">
                          <w:pPr>
                            <w:pStyle w:val="Referentiegegevens"/>
                            <w:rPr>
                              <w:b/>
                              <w:bCs/>
                            </w:rPr>
                          </w:pPr>
                          <w:r w:rsidRPr="000755F4">
                            <w:rPr>
                              <w:b/>
                              <w:bCs/>
                            </w:rPr>
                            <w:t>Uw referent</w:t>
                          </w:r>
                          <w:r>
                            <w:rPr>
                              <w:b/>
                              <w:bCs/>
                            </w:rPr>
                            <w:t>ienummer</w:t>
                          </w:r>
                        </w:p>
                        <w:p>
                          <w:pPr>
                            <w:pStyle w:val="Referentiegegevens"/>
                          </w:pPr>
                          <w:r>
                            <w:t>2025Z21786</w:t>
                          </w:r>
                          <w:r>
                            <w:fldChar w:fldCharType="begin"/>
                            <w:instrText xml:space="preserve"> DOCPROPERTY  "iUwKenmerk"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A85F23" w:rsidRDefault="00A85F23" w14:paraId="515A5F43" w14:textId="77777777">
                    <w:pPr>
                      <w:pStyle w:val="WitregelW1"/>
                    </w:pPr>
                  </w:p>
                  <w:p w:rsidRPr="008D665C" w:rsidR="008D665C" w:rsidP="008D665C" w:rsidRDefault="008D665C" w14:paraId="5FCCED4C" w14:textId="022AD634"/>
                  <w:p w:rsidRPr="000755F4" w:rsidR="000755F4" w:rsidRDefault="000755F4" w14:paraId="624642B8" w14:textId="77777777">
                    <w:pPr>
                      <w:pStyle w:val="Referentiegegevens"/>
                      <w:rPr>
                        <w:b/>
                        <w:bCs/>
                      </w:rPr>
                    </w:pPr>
                    <w:r w:rsidRPr="000755F4">
                      <w:rPr>
                        <w:b/>
                        <w:bCs/>
                      </w:rPr>
                      <w:t xml:space="preserve">Onze referentie </w:t>
                    </w:r>
                  </w:p>
                  <w:p w:rsidR="008D665C" w:rsidRDefault="000755F4" w14:paraId="66B033B5" w14:textId="2B7FD620">
                    <w:pPr>
                      <w:pStyle w:val="Referentiegegevens"/>
                    </w:pPr>
                    <w:r>
                      <w:t>2026-0000032951</w:t>
                    </w:r>
                  </w:p>
                  <w:p w:rsidR="000755F4" w:rsidRDefault="000755F4" w14:paraId="411DBE16" w14:textId="77777777">
                    <w:pPr>
                      <w:pStyle w:val="Referentiegegevens"/>
                      <w:rPr>
                        <w:b/>
                        <w:bCs/>
                      </w:rPr>
                    </w:pPr>
                  </w:p>
                  <w:p w:rsidRPr="000755F4" w:rsidR="000755F4" w:rsidRDefault="000755F4" w14:paraId="48AEA6E5" w14:textId="3C7A766B">
                    <w:pPr>
                      <w:pStyle w:val="Referentiegegevens"/>
                      <w:rPr>
                        <w:b/>
                        <w:bCs/>
                      </w:rPr>
                    </w:pPr>
                    <w:r w:rsidRPr="000755F4">
                      <w:rPr>
                        <w:b/>
                        <w:bCs/>
                      </w:rPr>
                      <w:t>Uw referent</w:t>
                    </w:r>
                    <w:r>
                      <w:rPr>
                        <w:b/>
                        <w:bCs/>
                      </w:rPr>
                      <w:t>ienummer</w:t>
                    </w:r>
                  </w:p>
                  <w:p>
                    <w:pPr>
                      <w:pStyle w:val="Referentiegegevens"/>
                    </w:pPr>
                    <w:r>
                      <w:t>2025Z21786</w:t>
                    </w:r>
                    <w:r>
                      <w:fldChar w:fldCharType="begin"/>
                      <w:instrText xml:space="preserve"> DOCPROPERTY  "iUwKenmerk"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10987EB7" wp14:editId="4541F49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0E505777" wp14:editId="3B381C3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A718CC" w:rsidRDefault="00A718CC" w14:paraId="2E89506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A718CC" w:rsidRDefault="00A718CC" w14:paraId="2E895066"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473FF"/>
    <w:multiLevelType w:val="multilevel"/>
    <w:tmpl w:val="5A3569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E87EF2"/>
    <w:multiLevelType w:val="multilevel"/>
    <w:tmpl w:val="E20C5162"/>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249230"/>
    <w:multiLevelType w:val="multilevel"/>
    <w:tmpl w:val="32FF87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3B511D"/>
    <w:multiLevelType w:val="hybridMultilevel"/>
    <w:tmpl w:val="685A9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9C3E5E"/>
    <w:multiLevelType w:val="hybridMultilevel"/>
    <w:tmpl w:val="CEB0B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3A04FA"/>
    <w:multiLevelType w:val="multilevel"/>
    <w:tmpl w:val="B5AF31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4C5F177"/>
    <w:multiLevelType w:val="multilevel"/>
    <w:tmpl w:val="91B053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6C83AE3"/>
    <w:multiLevelType w:val="hybridMultilevel"/>
    <w:tmpl w:val="9E48A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C2744"/>
    <w:multiLevelType w:val="hybridMultilevel"/>
    <w:tmpl w:val="33C0C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C8035A"/>
    <w:multiLevelType w:val="hybridMultilevel"/>
    <w:tmpl w:val="685A9A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774B90"/>
    <w:multiLevelType w:val="hybridMultilevel"/>
    <w:tmpl w:val="9B663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862A9E"/>
    <w:multiLevelType w:val="hybridMultilevel"/>
    <w:tmpl w:val="43569EB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56DF4511"/>
    <w:multiLevelType w:val="multilevel"/>
    <w:tmpl w:val="317E9D3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5745EEF9"/>
    <w:multiLevelType w:val="multilevel"/>
    <w:tmpl w:val="642F2C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73911158">
    <w:abstractNumId w:val="12"/>
  </w:num>
  <w:num w:numId="2" w16cid:durableId="1769885413">
    <w:abstractNumId w:val="13"/>
  </w:num>
  <w:num w:numId="3" w16cid:durableId="306278561">
    <w:abstractNumId w:val="5"/>
  </w:num>
  <w:num w:numId="4" w16cid:durableId="1973749571">
    <w:abstractNumId w:val="6"/>
  </w:num>
  <w:num w:numId="5" w16cid:durableId="1733193475">
    <w:abstractNumId w:val="0"/>
  </w:num>
  <w:num w:numId="6" w16cid:durableId="1294293440">
    <w:abstractNumId w:val="2"/>
  </w:num>
  <w:num w:numId="7" w16cid:durableId="1445149995">
    <w:abstractNumId w:val="1"/>
  </w:num>
  <w:num w:numId="8" w16cid:durableId="589003548">
    <w:abstractNumId w:val="10"/>
  </w:num>
  <w:num w:numId="9" w16cid:durableId="665858732">
    <w:abstractNumId w:val="9"/>
  </w:num>
  <w:num w:numId="10" w16cid:durableId="252708144">
    <w:abstractNumId w:val="3"/>
  </w:num>
  <w:num w:numId="11" w16cid:durableId="770857181">
    <w:abstractNumId w:val="7"/>
  </w:num>
  <w:num w:numId="12" w16cid:durableId="615214662">
    <w:abstractNumId w:val="8"/>
  </w:num>
  <w:num w:numId="13" w16cid:durableId="1049766286">
    <w:abstractNumId w:val="11"/>
  </w:num>
  <w:num w:numId="14" w16cid:durableId="738789819">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3D"/>
    <w:rsid w:val="00002A67"/>
    <w:rsid w:val="000058D2"/>
    <w:rsid w:val="00014727"/>
    <w:rsid w:val="00023B5A"/>
    <w:rsid w:val="0002564F"/>
    <w:rsid w:val="00036C28"/>
    <w:rsid w:val="00042495"/>
    <w:rsid w:val="00044C31"/>
    <w:rsid w:val="00047122"/>
    <w:rsid w:val="00060BFB"/>
    <w:rsid w:val="00066221"/>
    <w:rsid w:val="00074517"/>
    <w:rsid w:val="000755F4"/>
    <w:rsid w:val="00083C7E"/>
    <w:rsid w:val="00097ED9"/>
    <w:rsid w:val="000A53EB"/>
    <w:rsid w:val="000C24EE"/>
    <w:rsid w:val="000C4CF1"/>
    <w:rsid w:val="000D4F2B"/>
    <w:rsid w:val="000D6BF6"/>
    <w:rsid w:val="000D7E76"/>
    <w:rsid w:val="000F26FB"/>
    <w:rsid w:val="000F7CE9"/>
    <w:rsid w:val="00105D7B"/>
    <w:rsid w:val="0012401C"/>
    <w:rsid w:val="001336A9"/>
    <w:rsid w:val="001353F7"/>
    <w:rsid w:val="0014384A"/>
    <w:rsid w:val="00151E09"/>
    <w:rsid w:val="0015251D"/>
    <w:rsid w:val="00155B03"/>
    <w:rsid w:val="00155B23"/>
    <w:rsid w:val="001627FE"/>
    <w:rsid w:val="00163B9A"/>
    <w:rsid w:val="0017375B"/>
    <w:rsid w:val="00182515"/>
    <w:rsid w:val="00192394"/>
    <w:rsid w:val="00197ADD"/>
    <w:rsid w:val="001E32B6"/>
    <w:rsid w:val="001E46E7"/>
    <w:rsid w:val="001E4B1C"/>
    <w:rsid w:val="001F63B1"/>
    <w:rsid w:val="001F65D1"/>
    <w:rsid w:val="00205599"/>
    <w:rsid w:val="00224597"/>
    <w:rsid w:val="00225676"/>
    <w:rsid w:val="00231695"/>
    <w:rsid w:val="00237370"/>
    <w:rsid w:val="00251B84"/>
    <w:rsid w:val="00254B87"/>
    <w:rsid w:val="002575A8"/>
    <w:rsid w:val="00260904"/>
    <w:rsid w:val="00266C8A"/>
    <w:rsid w:val="00282392"/>
    <w:rsid w:val="00284C1A"/>
    <w:rsid w:val="00292B76"/>
    <w:rsid w:val="002966E7"/>
    <w:rsid w:val="002A350A"/>
    <w:rsid w:val="002A6D6F"/>
    <w:rsid w:val="002B2119"/>
    <w:rsid w:val="002C654C"/>
    <w:rsid w:val="002E4B4C"/>
    <w:rsid w:val="002F4E6D"/>
    <w:rsid w:val="00324E1B"/>
    <w:rsid w:val="003447DD"/>
    <w:rsid w:val="00345AAC"/>
    <w:rsid w:val="003461CA"/>
    <w:rsid w:val="0039235E"/>
    <w:rsid w:val="003A0404"/>
    <w:rsid w:val="003A47D3"/>
    <w:rsid w:val="003B019C"/>
    <w:rsid w:val="003B059B"/>
    <w:rsid w:val="003C65C3"/>
    <w:rsid w:val="003C758C"/>
    <w:rsid w:val="003D1A25"/>
    <w:rsid w:val="003D2B4F"/>
    <w:rsid w:val="003D59D9"/>
    <w:rsid w:val="003E61C4"/>
    <w:rsid w:val="003E7C8A"/>
    <w:rsid w:val="0040455C"/>
    <w:rsid w:val="00444EE9"/>
    <w:rsid w:val="00460114"/>
    <w:rsid w:val="00463609"/>
    <w:rsid w:val="00463A51"/>
    <w:rsid w:val="00474CA8"/>
    <w:rsid w:val="004909BA"/>
    <w:rsid w:val="004A3816"/>
    <w:rsid w:val="004A5A17"/>
    <w:rsid w:val="004B7ECD"/>
    <w:rsid w:val="004D796F"/>
    <w:rsid w:val="004E458A"/>
    <w:rsid w:val="004E7EE4"/>
    <w:rsid w:val="004F2845"/>
    <w:rsid w:val="004F4E60"/>
    <w:rsid w:val="00500D02"/>
    <w:rsid w:val="00514E5E"/>
    <w:rsid w:val="00516772"/>
    <w:rsid w:val="005252D6"/>
    <w:rsid w:val="005263AF"/>
    <w:rsid w:val="005374DF"/>
    <w:rsid w:val="0053781B"/>
    <w:rsid w:val="00547CB5"/>
    <w:rsid w:val="00550825"/>
    <w:rsid w:val="00554C04"/>
    <w:rsid w:val="00556A45"/>
    <w:rsid w:val="00563068"/>
    <w:rsid w:val="00567280"/>
    <w:rsid w:val="005757F6"/>
    <w:rsid w:val="00575D73"/>
    <w:rsid w:val="00580241"/>
    <w:rsid w:val="005802F9"/>
    <w:rsid w:val="005913C0"/>
    <w:rsid w:val="005D0ADE"/>
    <w:rsid w:val="005D1FBB"/>
    <w:rsid w:val="005D33FB"/>
    <w:rsid w:val="005D4160"/>
    <w:rsid w:val="005D6237"/>
    <w:rsid w:val="005D774C"/>
    <w:rsid w:val="005F0090"/>
    <w:rsid w:val="005F0C15"/>
    <w:rsid w:val="005F6D01"/>
    <w:rsid w:val="00601A67"/>
    <w:rsid w:val="00613E3C"/>
    <w:rsid w:val="00620584"/>
    <w:rsid w:val="0062621A"/>
    <w:rsid w:val="006329EF"/>
    <w:rsid w:val="00634781"/>
    <w:rsid w:val="00641249"/>
    <w:rsid w:val="006518F1"/>
    <w:rsid w:val="0066407B"/>
    <w:rsid w:val="00666282"/>
    <w:rsid w:val="006814B4"/>
    <w:rsid w:val="00691E09"/>
    <w:rsid w:val="00693F8E"/>
    <w:rsid w:val="00696DC0"/>
    <w:rsid w:val="006B023F"/>
    <w:rsid w:val="006B0819"/>
    <w:rsid w:val="006B5DC6"/>
    <w:rsid w:val="006C1FA8"/>
    <w:rsid w:val="006C79D2"/>
    <w:rsid w:val="006D7B53"/>
    <w:rsid w:val="006F3103"/>
    <w:rsid w:val="006F38B8"/>
    <w:rsid w:val="007029BA"/>
    <w:rsid w:val="00737CD9"/>
    <w:rsid w:val="00746B2D"/>
    <w:rsid w:val="00771E12"/>
    <w:rsid w:val="007834DD"/>
    <w:rsid w:val="0078488B"/>
    <w:rsid w:val="00793B16"/>
    <w:rsid w:val="00794BFB"/>
    <w:rsid w:val="00795F1B"/>
    <w:rsid w:val="007A6C87"/>
    <w:rsid w:val="007B1C92"/>
    <w:rsid w:val="007C159D"/>
    <w:rsid w:val="007C25DB"/>
    <w:rsid w:val="007D0B49"/>
    <w:rsid w:val="008013AD"/>
    <w:rsid w:val="00801481"/>
    <w:rsid w:val="0080340B"/>
    <w:rsid w:val="008118B6"/>
    <w:rsid w:val="00827A7C"/>
    <w:rsid w:val="008348A8"/>
    <w:rsid w:val="008375FE"/>
    <w:rsid w:val="00846B80"/>
    <w:rsid w:val="00873F04"/>
    <w:rsid w:val="00875A4D"/>
    <w:rsid w:val="0088131D"/>
    <w:rsid w:val="00882FCB"/>
    <w:rsid w:val="008863DF"/>
    <w:rsid w:val="00897388"/>
    <w:rsid w:val="008A3003"/>
    <w:rsid w:val="008C0E8F"/>
    <w:rsid w:val="008C3EB7"/>
    <w:rsid w:val="008C5C47"/>
    <w:rsid w:val="008D665C"/>
    <w:rsid w:val="008E3827"/>
    <w:rsid w:val="008E4ADB"/>
    <w:rsid w:val="008F0AE9"/>
    <w:rsid w:val="00931C1B"/>
    <w:rsid w:val="00963353"/>
    <w:rsid w:val="00971D3B"/>
    <w:rsid w:val="009750D4"/>
    <w:rsid w:val="0097738C"/>
    <w:rsid w:val="00981A5E"/>
    <w:rsid w:val="00982784"/>
    <w:rsid w:val="00982790"/>
    <w:rsid w:val="009835F8"/>
    <w:rsid w:val="00984F36"/>
    <w:rsid w:val="0099403E"/>
    <w:rsid w:val="009C28B3"/>
    <w:rsid w:val="009D5429"/>
    <w:rsid w:val="009E6949"/>
    <w:rsid w:val="009E7D9E"/>
    <w:rsid w:val="009F3E24"/>
    <w:rsid w:val="00A1036D"/>
    <w:rsid w:val="00A132F5"/>
    <w:rsid w:val="00A2062A"/>
    <w:rsid w:val="00A242B2"/>
    <w:rsid w:val="00A37AB0"/>
    <w:rsid w:val="00A46E82"/>
    <w:rsid w:val="00A60E98"/>
    <w:rsid w:val="00A64ECA"/>
    <w:rsid w:val="00A718CC"/>
    <w:rsid w:val="00A80439"/>
    <w:rsid w:val="00A835DC"/>
    <w:rsid w:val="00A85F23"/>
    <w:rsid w:val="00A95974"/>
    <w:rsid w:val="00AA2667"/>
    <w:rsid w:val="00AA576C"/>
    <w:rsid w:val="00AB77DF"/>
    <w:rsid w:val="00AD56B0"/>
    <w:rsid w:val="00AE31C0"/>
    <w:rsid w:val="00AE768F"/>
    <w:rsid w:val="00AF3E51"/>
    <w:rsid w:val="00AF5E74"/>
    <w:rsid w:val="00B064C3"/>
    <w:rsid w:val="00B1041E"/>
    <w:rsid w:val="00B124F4"/>
    <w:rsid w:val="00B13312"/>
    <w:rsid w:val="00B25550"/>
    <w:rsid w:val="00B32AAC"/>
    <w:rsid w:val="00B4048C"/>
    <w:rsid w:val="00B46369"/>
    <w:rsid w:val="00B64750"/>
    <w:rsid w:val="00B74142"/>
    <w:rsid w:val="00B75527"/>
    <w:rsid w:val="00B75CFA"/>
    <w:rsid w:val="00B77458"/>
    <w:rsid w:val="00B777A6"/>
    <w:rsid w:val="00BA7FE6"/>
    <w:rsid w:val="00BB29A6"/>
    <w:rsid w:val="00BB58F7"/>
    <w:rsid w:val="00BD0E38"/>
    <w:rsid w:val="00BF529E"/>
    <w:rsid w:val="00C004DF"/>
    <w:rsid w:val="00C017EE"/>
    <w:rsid w:val="00C30953"/>
    <w:rsid w:val="00C325B7"/>
    <w:rsid w:val="00C4577B"/>
    <w:rsid w:val="00C51629"/>
    <w:rsid w:val="00C7444E"/>
    <w:rsid w:val="00C80EB4"/>
    <w:rsid w:val="00C915C3"/>
    <w:rsid w:val="00C97C1A"/>
    <w:rsid w:val="00CB2F2B"/>
    <w:rsid w:val="00CC04F9"/>
    <w:rsid w:val="00CD7642"/>
    <w:rsid w:val="00CE0D6A"/>
    <w:rsid w:val="00CE6F98"/>
    <w:rsid w:val="00CE7E2D"/>
    <w:rsid w:val="00CF229A"/>
    <w:rsid w:val="00CF79A5"/>
    <w:rsid w:val="00D12DD6"/>
    <w:rsid w:val="00D30691"/>
    <w:rsid w:val="00D35CBD"/>
    <w:rsid w:val="00D443AC"/>
    <w:rsid w:val="00D45266"/>
    <w:rsid w:val="00D46370"/>
    <w:rsid w:val="00D46E3E"/>
    <w:rsid w:val="00D52A35"/>
    <w:rsid w:val="00D6035C"/>
    <w:rsid w:val="00D71ABC"/>
    <w:rsid w:val="00D74D8D"/>
    <w:rsid w:val="00D76B4F"/>
    <w:rsid w:val="00D943E3"/>
    <w:rsid w:val="00DB4601"/>
    <w:rsid w:val="00DB4C35"/>
    <w:rsid w:val="00DB6201"/>
    <w:rsid w:val="00DC6E47"/>
    <w:rsid w:val="00DD0F83"/>
    <w:rsid w:val="00DE28A2"/>
    <w:rsid w:val="00DE4302"/>
    <w:rsid w:val="00DE58D5"/>
    <w:rsid w:val="00DE7334"/>
    <w:rsid w:val="00DF37BD"/>
    <w:rsid w:val="00DF52AF"/>
    <w:rsid w:val="00E009ED"/>
    <w:rsid w:val="00E06313"/>
    <w:rsid w:val="00E0705E"/>
    <w:rsid w:val="00E07BFA"/>
    <w:rsid w:val="00E32937"/>
    <w:rsid w:val="00E32DED"/>
    <w:rsid w:val="00E374FB"/>
    <w:rsid w:val="00E4529D"/>
    <w:rsid w:val="00E56B57"/>
    <w:rsid w:val="00E70134"/>
    <w:rsid w:val="00E723E2"/>
    <w:rsid w:val="00E85D2E"/>
    <w:rsid w:val="00E93FA1"/>
    <w:rsid w:val="00EA2C32"/>
    <w:rsid w:val="00EB1C13"/>
    <w:rsid w:val="00EB42D6"/>
    <w:rsid w:val="00F45476"/>
    <w:rsid w:val="00F46293"/>
    <w:rsid w:val="00F71BE0"/>
    <w:rsid w:val="00F72A6D"/>
    <w:rsid w:val="00F92DF4"/>
    <w:rsid w:val="00F9753D"/>
    <w:rsid w:val="00FA2C30"/>
    <w:rsid w:val="00FA56F5"/>
    <w:rsid w:val="00FA586E"/>
    <w:rsid w:val="00FA7E96"/>
    <w:rsid w:val="00FD0798"/>
    <w:rsid w:val="00FD36C4"/>
    <w:rsid w:val="00FE0345"/>
    <w:rsid w:val="00FF0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43C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75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753D"/>
    <w:rPr>
      <w:rFonts w:ascii="Verdana" w:hAnsi="Verdana"/>
      <w:color w:val="000000"/>
      <w:sz w:val="18"/>
      <w:szCs w:val="18"/>
    </w:rPr>
  </w:style>
  <w:style w:type="paragraph" w:styleId="Voettekst">
    <w:name w:val="footer"/>
    <w:basedOn w:val="Standaard"/>
    <w:link w:val="VoettekstChar"/>
    <w:uiPriority w:val="99"/>
    <w:unhideWhenUsed/>
    <w:rsid w:val="00F975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753D"/>
    <w:rPr>
      <w:rFonts w:ascii="Verdana" w:hAnsi="Verdana"/>
      <w:color w:val="000000"/>
      <w:sz w:val="18"/>
      <w:szCs w:val="18"/>
    </w:rPr>
  </w:style>
  <w:style w:type="paragraph" w:customStyle="1" w:styleId="Default">
    <w:name w:val="Default"/>
    <w:rsid w:val="00F9753D"/>
    <w:pPr>
      <w:autoSpaceDE w:val="0"/>
      <w:adjustRightInd w:val="0"/>
      <w:textAlignment w:val="auto"/>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444EE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444EE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063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6313"/>
    <w:rPr>
      <w:rFonts w:ascii="Verdana" w:hAnsi="Verdana"/>
      <w:color w:val="000000"/>
    </w:rPr>
  </w:style>
  <w:style w:type="character" w:styleId="Voetnootmarkering">
    <w:name w:val="footnote reference"/>
    <w:basedOn w:val="Standaardalinea-lettertype"/>
    <w:uiPriority w:val="99"/>
    <w:semiHidden/>
    <w:unhideWhenUsed/>
    <w:rsid w:val="00E06313"/>
    <w:rPr>
      <w:vertAlign w:val="superscript"/>
    </w:rPr>
  </w:style>
  <w:style w:type="character" w:styleId="Verwijzingopmerking">
    <w:name w:val="annotation reference"/>
    <w:basedOn w:val="Standaardalinea-lettertype"/>
    <w:uiPriority w:val="99"/>
    <w:semiHidden/>
    <w:unhideWhenUsed/>
    <w:rsid w:val="008118B6"/>
    <w:rPr>
      <w:sz w:val="16"/>
      <w:szCs w:val="16"/>
    </w:rPr>
  </w:style>
  <w:style w:type="paragraph" w:styleId="Tekstopmerking">
    <w:name w:val="annotation text"/>
    <w:basedOn w:val="Standaard"/>
    <w:link w:val="TekstopmerkingChar"/>
    <w:uiPriority w:val="99"/>
    <w:unhideWhenUsed/>
    <w:rsid w:val="008118B6"/>
    <w:pPr>
      <w:spacing w:line="240" w:lineRule="auto"/>
    </w:pPr>
    <w:rPr>
      <w:sz w:val="20"/>
      <w:szCs w:val="20"/>
    </w:rPr>
  </w:style>
  <w:style w:type="character" w:customStyle="1" w:styleId="TekstopmerkingChar">
    <w:name w:val="Tekst opmerking Char"/>
    <w:basedOn w:val="Standaardalinea-lettertype"/>
    <w:link w:val="Tekstopmerking"/>
    <w:uiPriority w:val="99"/>
    <w:rsid w:val="008118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52AF"/>
    <w:rPr>
      <w:b/>
      <w:bCs/>
    </w:rPr>
  </w:style>
  <w:style w:type="character" w:customStyle="1" w:styleId="OnderwerpvanopmerkingChar">
    <w:name w:val="Onderwerp van opmerking Char"/>
    <w:basedOn w:val="TekstopmerkingChar"/>
    <w:link w:val="Onderwerpvanopmerking"/>
    <w:uiPriority w:val="99"/>
    <w:semiHidden/>
    <w:rsid w:val="00DF52AF"/>
    <w:rPr>
      <w:rFonts w:ascii="Verdana" w:hAnsi="Verdana"/>
      <w:b/>
      <w:bCs/>
      <w:color w:val="000000"/>
    </w:rPr>
  </w:style>
  <w:style w:type="paragraph" w:styleId="Revisie">
    <w:name w:val="Revision"/>
    <w:hidden/>
    <w:uiPriority w:val="99"/>
    <w:semiHidden/>
    <w:rsid w:val="00DE430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403">
      <w:bodyDiv w:val="1"/>
      <w:marLeft w:val="0"/>
      <w:marRight w:val="0"/>
      <w:marTop w:val="0"/>
      <w:marBottom w:val="0"/>
      <w:divBdr>
        <w:top w:val="none" w:sz="0" w:space="0" w:color="auto"/>
        <w:left w:val="none" w:sz="0" w:space="0" w:color="auto"/>
        <w:bottom w:val="none" w:sz="0" w:space="0" w:color="auto"/>
        <w:right w:val="none" w:sz="0" w:space="0" w:color="auto"/>
      </w:divBdr>
    </w:div>
    <w:div w:id="35545664">
      <w:bodyDiv w:val="1"/>
      <w:marLeft w:val="0"/>
      <w:marRight w:val="0"/>
      <w:marTop w:val="0"/>
      <w:marBottom w:val="0"/>
      <w:divBdr>
        <w:top w:val="none" w:sz="0" w:space="0" w:color="auto"/>
        <w:left w:val="none" w:sz="0" w:space="0" w:color="auto"/>
        <w:bottom w:val="none" w:sz="0" w:space="0" w:color="auto"/>
        <w:right w:val="none" w:sz="0" w:space="0" w:color="auto"/>
      </w:divBdr>
    </w:div>
    <w:div w:id="132993320">
      <w:bodyDiv w:val="1"/>
      <w:marLeft w:val="0"/>
      <w:marRight w:val="0"/>
      <w:marTop w:val="0"/>
      <w:marBottom w:val="0"/>
      <w:divBdr>
        <w:top w:val="none" w:sz="0" w:space="0" w:color="auto"/>
        <w:left w:val="none" w:sz="0" w:space="0" w:color="auto"/>
        <w:bottom w:val="none" w:sz="0" w:space="0" w:color="auto"/>
        <w:right w:val="none" w:sz="0" w:space="0" w:color="auto"/>
      </w:divBdr>
    </w:div>
    <w:div w:id="534003356">
      <w:bodyDiv w:val="1"/>
      <w:marLeft w:val="0"/>
      <w:marRight w:val="0"/>
      <w:marTop w:val="0"/>
      <w:marBottom w:val="0"/>
      <w:divBdr>
        <w:top w:val="none" w:sz="0" w:space="0" w:color="auto"/>
        <w:left w:val="none" w:sz="0" w:space="0" w:color="auto"/>
        <w:bottom w:val="none" w:sz="0" w:space="0" w:color="auto"/>
        <w:right w:val="none" w:sz="0" w:space="0" w:color="auto"/>
      </w:divBdr>
    </w:div>
    <w:div w:id="555824668">
      <w:bodyDiv w:val="1"/>
      <w:marLeft w:val="0"/>
      <w:marRight w:val="0"/>
      <w:marTop w:val="0"/>
      <w:marBottom w:val="0"/>
      <w:divBdr>
        <w:top w:val="none" w:sz="0" w:space="0" w:color="auto"/>
        <w:left w:val="none" w:sz="0" w:space="0" w:color="auto"/>
        <w:bottom w:val="none" w:sz="0" w:space="0" w:color="auto"/>
        <w:right w:val="none" w:sz="0" w:space="0" w:color="auto"/>
      </w:divBdr>
    </w:div>
    <w:div w:id="612782510">
      <w:bodyDiv w:val="1"/>
      <w:marLeft w:val="0"/>
      <w:marRight w:val="0"/>
      <w:marTop w:val="0"/>
      <w:marBottom w:val="0"/>
      <w:divBdr>
        <w:top w:val="none" w:sz="0" w:space="0" w:color="auto"/>
        <w:left w:val="none" w:sz="0" w:space="0" w:color="auto"/>
        <w:bottom w:val="none" w:sz="0" w:space="0" w:color="auto"/>
        <w:right w:val="none" w:sz="0" w:space="0" w:color="auto"/>
      </w:divBdr>
    </w:div>
    <w:div w:id="678123952">
      <w:bodyDiv w:val="1"/>
      <w:marLeft w:val="0"/>
      <w:marRight w:val="0"/>
      <w:marTop w:val="0"/>
      <w:marBottom w:val="0"/>
      <w:divBdr>
        <w:top w:val="none" w:sz="0" w:space="0" w:color="auto"/>
        <w:left w:val="none" w:sz="0" w:space="0" w:color="auto"/>
        <w:bottom w:val="none" w:sz="0" w:space="0" w:color="auto"/>
        <w:right w:val="none" w:sz="0" w:space="0" w:color="auto"/>
      </w:divBdr>
    </w:div>
    <w:div w:id="753627764">
      <w:bodyDiv w:val="1"/>
      <w:marLeft w:val="0"/>
      <w:marRight w:val="0"/>
      <w:marTop w:val="0"/>
      <w:marBottom w:val="0"/>
      <w:divBdr>
        <w:top w:val="none" w:sz="0" w:space="0" w:color="auto"/>
        <w:left w:val="none" w:sz="0" w:space="0" w:color="auto"/>
        <w:bottom w:val="none" w:sz="0" w:space="0" w:color="auto"/>
        <w:right w:val="none" w:sz="0" w:space="0" w:color="auto"/>
      </w:divBdr>
    </w:div>
    <w:div w:id="808938102">
      <w:bodyDiv w:val="1"/>
      <w:marLeft w:val="0"/>
      <w:marRight w:val="0"/>
      <w:marTop w:val="0"/>
      <w:marBottom w:val="0"/>
      <w:divBdr>
        <w:top w:val="none" w:sz="0" w:space="0" w:color="auto"/>
        <w:left w:val="none" w:sz="0" w:space="0" w:color="auto"/>
        <w:bottom w:val="none" w:sz="0" w:space="0" w:color="auto"/>
        <w:right w:val="none" w:sz="0" w:space="0" w:color="auto"/>
      </w:divBdr>
    </w:div>
    <w:div w:id="971331585">
      <w:bodyDiv w:val="1"/>
      <w:marLeft w:val="0"/>
      <w:marRight w:val="0"/>
      <w:marTop w:val="0"/>
      <w:marBottom w:val="0"/>
      <w:divBdr>
        <w:top w:val="none" w:sz="0" w:space="0" w:color="auto"/>
        <w:left w:val="none" w:sz="0" w:space="0" w:color="auto"/>
        <w:bottom w:val="none" w:sz="0" w:space="0" w:color="auto"/>
        <w:right w:val="none" w:sz="0" w:space="0" w:color="auto"/>
      </w:divBdr>
    </w:div>
    <w:div w:id="1049190636">
      <w:bodyDiv w:val="1"/>
      <w:marLeft w:val="0"/>
      <w:marRight w:val="0"/>
      <w:marTop w:val="0"/>
      <w:marBottom w:val="0"/>
      <w:divBdr>
        <w:top w:val="none" w:sz="0" w:space="0" w:color="auto"/>
        <w:left w:val="none" w:sz="0" w:space="0" w:color="auto"/>
        <w:bottom w:val="none" w:sz="0" w:space="0" w:color="auto"/>
        <w:right w:val="none" w:sz="0" w:space="0" w:color="auto"/>
      </w:divBdr>
    </w:div>
    <w:div w:id="1164665812">
      <w:bodyDiv w:val="1"/>
      <w:marLeft w:val="0"/>
      <w:marRight w:val="0"/>
      <w:marTop w:val="0"/>
      <w:marBottom w:val="0"/>
      <w:divBdr>
        <w:top w:val="none" w:sz="0" w:space="0" w:color="auto"/>
        <w:left w:val="none" w:sz="0" w:space="0" w:color="auto"/>
        <w:bottom w:val="none" w:sz="0" w:space="0" w:color="auto"/>
        <w:right w:val="none" w:sz="0" w:space="0" w:color="auto"/>
      </w:divBdr>
    </w:div>
    <w:div w:id="1206987955">
      <w:bodyDiv w:val="1"/>
      <w:marLeft w:val="0"/>
      <w:marRight w:val="0"/>
      <w:marTop w:val="0"/>
      <w:marBottom w:val="0"/>
      <w:divBdr>
        <w:top w:val="none" w:sz="0" w:space="0" w:color="auto"/>
        <w:left w:val="none" w:sz="0" w:space="0" w:color="auto"/>
        <w:bottom w:val="none" w:sz="0" w:space="0" w:color="auto"/>
        <w:right w:val="none" w:sz="0" w:space="0" w:color="auto"/>
      </w:divBdr>
    </w:div>
    <w:div w:id="1520123527">
      <w:bodyDiv w:val="1"/>
      <w:marLeft w:val="0"/>
      <w:marRight w:val="0"/>
      <w:marTop w:val="0"/>
      <w:marBottom w:val="0"/>
      <w:divBdr>
        <w:top w:val="none" w:sz="0" w:space="0" w:color="auto"/>
        <w:left w:val="none" w:sz="0" w:space="0" w:color="auto"/>
        <w:bottom w:val="none" w:sz="0" w:space="0" w:color="auto"/>
        <w:right w:val="none" w:sz="0" w:space="0" w:color="auto"/>
      </w:divBdr>
    </w:div>
    <w:div w:id="1715733907">
      <w:bodyDiv w:val="1"/>
      <w:marLeft w:val="0"/>
      <w:marRight w:val="0"/>
      <w:marTop w:val="0"/>
      <w:marBottom w:val="0"/>
      <w:divBdr>
        <w:top w:val="none" w:sz="0" w:space="0" w:color="auto"/>
        <w:left w:val="none" w:sz="0" w:space="0" w:color="auto"/>
        <w:bottom w:val="none" w:sz="0" w:space="0" w:color="auto"/>
        <w:right w:val="none" w:sz="0" w:space="0" w:color="auto"/>
      </w:divBdr>
    </w:div>
    <w:div w:id="1894341525">
      <w:bodyDiv w:val="1"/>
      <w:marLeft w:val="0"/>
      <w:marRight w:val="0"/>
      <w:marTop w:val="0"/>
      <w:marBottom w:val="0"/>
      <w:divBdr>
        <w:top w:val="none" w:sz="0" w:space="0" w:color="auto"/>
        <w:left w:val="none" w:sz="0" w:space="0" w:color="auto"/>
        <w:bottom w:val="none" w:sz="0" w:space="0" w:color="auto"/>
        <w:right w:val="none" w:sz="0" w:space="0" w:color="auto"/>
      </w:divBdr>
    </w:div>
    <w:div w:id="1979799517">
      <w:bodyDiv w:val="1"/>
      <w:marLeft w:val="0"/>
      <w:marRight w:val="0"/>
      <w:marTop w:val="0"/>
      <w:marBottom w:val="0"/>
      <w:divBdr>
        <w:top w:val="none" w:sz="0" w:space="0" w:color="auto"/>
        <w:left w:val="none" w:sz="0" w:space="0" w:color="auto"/>
        <w:bottom w:val="none" w:sz="0" w:space="0" w:color="auto"/>
        <w:right w:val="none" w:sz="0" w:space="0" w:color="auto"/>
      </w:divBdr>
    </w:div>
    <w:div w:id="2007632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esktop\Brief.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1570</properties:Words>
  <properties:Characters>8640</properties:Characters>
  <properties:Lines>72</properties:Lines>
  <properties:Paragraphs>20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vt:lpstr>
    </vt:vector>
  </properties:TitlesOfParts>
  <properties:LinksUpToDate>false</properties:LinksUpToDate>
  <properties:CharactersWithSpaces>10190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2025-08-05T09:05:00.0000000Z</dcterms:created>
  <dc:creator/>
  <lastModifiedBy/>
  <lastPrinted>2025-10-07T08:43:00.0000000Z</lastPrinted>
  <dcterms:modified xsi:type="dcterms:W3CDTF">2026-02-04T13:39:00.0000000Z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vt:lpwstr>
  </prop:property>
  <prop:property fmtid="{D5CDD505-2E9C-101B-9397-08002B2CF9AE}" pid="5" name="Publicatiedatum">
    <vt:lpwstr/>
  </prop:property>
  <prop:property fmtid="{D5CDD505-2E9C-101B-9397-08002B2CF9AE}" pid="6" name="Verantwoordelijke organisatie">
    <vt:lpwstr>Directie Samenleving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5 augustus 2025</vt:lpwstr>
  </prop:property>
  <prop:property fmtid="{D5CDD505-2E9C-101B-9397-08002B2CF9AE}" pid="13" name="Opgesteld door, Naam">
    <vt:lpwstr>Serhat Doğan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iOnderwerp">
    <vt:lpwstr/>
  </prop:property>
  <prop:property fmtid="{D5CDD505-2E9C-101B-9397-08002B2CF9AE}" pid="30" name="iOnsKenmerk">
    <vt:lpwstr>2026-0000032941</vt:lpwstr>
  </prop:property>
  <prop:property fmtid="{D5CDD505-2E9C-101B-9397-08002B2CF9AE}" pid="31" name="iDatum">
    <vt:lpwstr>29-01-2026</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