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650" w:rsidRDefault="00D35D7D" w14:paraId="747E6D56" w14:textId="32A2E024">
      <w:bookmarkStart w:name="_GoBack" w:id="0"/>
      <w:bookmarkEnd w:id="0"/>
      <w:r>
        <w:t>Geachte voorzitter,</w:t>
      </w:r>
    </w:p>
    <w:p w:rsidR="00D35D7D" w:rsidP="00D35D7D" w:rsidRDefault="00D35D7D" w14:paraId="12463AFF" w14:textId="77777777"/>
    <w:p w:rsidR="00D35D7D" w:rsidP="00D35D7D" w:rsidRDefault="00D35D7D" w14:paraId="33467E4B" w14:textId="77777777">
      <w:r w:rsidRPr="00D35D7D">
        <w:t xml:space="preserve">Hierbij ontvangt de Kamer het eindrapport </w:t>
      </w:r>
      <w:r w:rsidRPr="00392823">
        <w:t xml:space="preserve">van de publieksrapportage </w:t>
      </w:r>
      <w:r>
        <w:t>“</w:t>
      </w:r>
      <w:r w:rsidRPr="00392823">
        <w:t>AEOLUS Luchtvaartreferentieprognose 202</w:t>
      </w:r>
      <w:r>
        <w:t>5”</w:t>
      </w:r>
      <w:r w:rsidRPr="00392823">
        <w:t xml:space="preserve">. </w:t>
      </w:r>
    </w:p>
    <w:p w:rsidR="00D35D7D" w:rsidP="00D35D7D" w:rsidRDefault="00D35D7D" w14:paraId="5301648A" w14:textId="77777777"/>
    <w:p w:rsidRPr="00C405C7" w:rsidR="00D35D7D" w:rsidP="00D35D7D" w:rsidRDefault="00D35D7D" w14:paraId="270F3CCD" w14:textId="3267CBC7">
      <w:pPr>
        <w:rPr>
          <w:b/>
          <w:bCs/>
        </w:rPr>
      </w:pPr>
      <w:r w:rsidRPr="00392823">
        <w:t xml:space="preserve">Met deze referentieprognose van de ontwikkeling van de luchtvaart in Nederland worden lange termijn referentiesscenario’s aangereikt die in andere studies gebruikt kunnen worden om effecten van voorgenomen of geagendeerde beleidsmaatregelen in beeld te brengen. </w:t>
      </w:r>
      <w:r w:rsidRPr="005D6F6E">
        <w:t>Met het luchtvaartprognosemodel AEOLUS, dat eigendom is van het ministerie van IenW, kan het aantal vliegtuigbewegingen, passagiers en tonnen vracht tot 20</w:t>
      </w:r>
      <w:r>
        <w:t>6</w:t>
      </w:r>
      <w:r w:rsidRPr="005D6F6E">
        <w:t>0 ingeschat worden. Elk jaar</w:t>
      </w:r>
      <w:r>
        <w:t xml:space="preserve"> </w:t>
      </w:r>
      <w:r w:rsidRPr="005D6F6E">
        <w:t>wordt gecontroleerd of de beleidsuitgangspunten in het model nog actueel zijn</w:t>
      </w:r>
      <w:r>
        <w:t>.</w:t>
      </w:r>
      <w:r w:rsidRPr="005D6F6E">
        <w:t xml:space="preserve"> In 2022 zijn voor het laatst de basis luchtvaartprognoses opgeleverd</w:t>
      </w:r>
      <w:r>
        <w:rPr>
          <w:rStyle w:val="FootnoteReference"/>
        </w:rPr>
        <w:footnoteReference w:id="1"/>
      </w:r>
      <w:r>
        <w:t>. S</w:t>
      </w:r>
      <w:r w:rsidRPr="005D6F6E">
        <w:t>indsdien is het beleid op een aantal punten veranderd.</w:t>
      </w:r>
      <w:r>
        <w:t xml:space="preserve"> Daarnaast is een update van het AEOLUS-model verschenen en zijn nieuwe Welvaart en Leefomgeving (WLO)-scenario’s door het Planbureau voor de Leefomgeving opgesteld. Deze ontwikkelingen vormen de aanleiding voor nieuwe basis luchtvaartprognoses. Hieronder wordt daar kort nader op ingegaan.</w:t>
      </w:r>
    </w:p>
    <w:p w:rsidR="00D35D7D" w:rsidP="00D35D7D" w:rsidRDefault="00D35D7D" w14:paraId="36CE074B" w14:textId="77777777"/>
    <w:p w:rsidRPr="00BC4A86" w:rsidR="00D35D7D" w:rsidP="00D35D7D" w:rsidRDefault="00AB58FC" w14:paraId="0E9C42F7" w14:textId="4FE00A45">
      <w:r>
        <w:t xml:space="preserve">Voor de luchthavens gaan we uit van het vastgestelde beleid bekend in september 2025. </w:t>
      </w:r>
      <w:r w:rsidR="00D35D7D">
        <w:t xml:space="preserve">Vanaf 1 november 2025 </w:t>
      </w:r>
      <w:r w:rsidRPr="003F6768" w:rsidR="00D35D7D">
        <w:t>geldt een maximum van 478.000 vliegtuigbewegingen op Schiphol, waarvan maximaal 27.000 in de nacht.</w:t>
      </w:r>
      <w:r w:rsidRPr="003F6768" w:rsidR="003F6768">
        <w:t xml:space="preserve"> </w:t>
      </w:r>
      <w:r w:rsidRPr="003F6768" w:rsidR="00D35D7D">
        <w:t xml:space="preserve">Verder zijn de </w:t>
      </w:r>
      <w:r w:rsidRPr="003F6768" w:rsidR="006D11BF">
        <w:t xml:space="preserve">uitgangspunten </w:t>
      </w:r>
      <w:r w:rsidRPr="003F6768" w:rsidR="00D35D7D">
        <w:t>voor de regionale luchthavens gecontroleerd en wordt</w:t>
      </w:r>
      <w:r w:rsidRPr="003F6768" w:rsidR="003F6768">
        <w:t xml:space="preserve"> er</w:t>
      </w:r>
      <w:r w:rsidRPr="003F6768" w:rsidR="00D35D7D">
        <w:t xml:space="preserve"> uitgegaan van een gedifferentieerde vliegbelasting naar afstand vanaf 1 januari 2027. Daarnaast is recentelijk het AEOLUS model</w:t>
      </w:r>
      <w:r w:rsidR="00D35D7D">
        <w:t xml:space="preserve"> volledig geactualiseerd en vernieuwd. </w:t>
      </w:r>
      <w:r w:rsidRPr="003F6768" w:rsidR="00D35D7D">
        <w:t>Het basisjaar is verschoven van 2017 naar 2023, gedragsparameters zijn herijkt op basis van recent geobserveerd reisgedrag en een groot aantal inhoudelijke modelverbeteringen is doorgevoerd. Tot slot beschrijven de WLO</w:t>
      </w:r>
      <w:r w:rsidR="00D35D7D">
        <w:t xml:space="preserve"> </w:t>
      </w:r>
      <w:r w:rsidRPr="00BC4A86" w:rsidR="00D35D7D">
        <w:t xml:space="preserve">toekomstscenario’s autonome ontwikkelingen op het gebied van economie, bevolking, technologie en klimaatbeleid en bieden daarmee belangrijke invoer voor de doorrekeningen met AEOLUS. </w:t>
      </w:r>
    </w:p>
    <w:p w:rsidR="00D35D7D" w:rsidP="00D35D7D" w:rsidRDefault="00D35D7D" w14:paraId="5F9F54E4" w14:textId="77777777"/>
    <w:p w:rsidRPr="005D6F6E" w:rsidR="00D35D7D" w:rsidP="00D35D7D" w:rsidRDefault="0073486F" w14:paraId="1BC1C3F1" w14:textId="63B53EFD">
      <w:r>
        <w:t>D</w:t>
      </w:r>
      <w:r w:rsidRPr="006C5A7E" w:rsidR="00D35D7D">
        <w:t>e WLO</w:t>
      </w:r>
      <w:r>
        <w:t xml:space="preserve"> toekomst</w:t>
      </w:r>
      <w:r w:rsidRPr="006C5A7E" w:rsidR="00D35D7D">
        <w:t xml:space="preserve">scenario’s </w:t>
      </w:r>
      <w:r>
        <w:t>rekenen</w:t>
      </w:r>
      <w:r w:rsidRPr="006C5A7E">
        <w:t xml:space="preserve"> </w:t>
      </w:r>
      <w:r w:rsidRPr="006C5A7E" w:rsidR="00D35D7D">
        <w:t xml:space="preserve">vier toekomstpaden door die zich onderscheiden op twee dimensies: lage en hoge economische groei en vertraagd </w:t>
      </w:r>
      <w:r w:rsidRPr="006C5A7E" w:rsidR="00D35D7D">
        <w:lastRenderedPageBreak/>
        <w:t xml:space="preserve">en </w:t>
      </w:r>
      <w:r>
        <w:t>ver</w:t>
      </w:r>
      <w:r w:rsidRPr="006C5A7E" w:rsidR="00D35D7D">
        <w:t>snel</w:t>
      </w:r>
      <w:r>
        <w:t>d</w:t>
      </w:r>
      <w:r w:rsidRPr="006C5A7E" w:rsidR="00D35D7D">
        <w:t xml:space="preserve"> klimaatbeleid. </w:t>
      </w:r>
      <w:r w:rsidRPr="005D6F6E" w:rsidR="00D35D7D">
        <w:t xml:space="preserve">Voor </w:t>
      </w:r>
      <w:r w:rsidR="00D35D7D">
        <w:t>de scenario’s</w:t>
      </w:r>
      <w:r w:rsidRPr="005D6F6E" w:rsidR="00D35D7D">
        <w:t xml:space="preserve"> is berekend hoeveel passagiers, vracht en </w:t>
      </w:r>
      <w:r w:rsidRPr="003F6768" w:rsidR="00D35D7D">
        <w:t>vliegtuigbewegingen er naar verwachting op basis van het beleid worden afgehandeld op Schiphol en de regionale luchthavens. Voor meer informatie over het opstellen en de publicatie van</w:t>
      </w:r>
      <w:r w:rsidRPr="008B4470" w:rsidR="00D35D7D">
        <w:t xml:space="preserve"> de AEOLUS-referentieprognoses wordt u verwezen naar </w:t>
      </w:r>
      <w:r>
        <w:t>bijgevoegd</w:t>
      </w:r>
      <w:r w:rsidRPr="008B4470" w:rsidR="00D35D7D">
        <w:t xml:space="preserve"> rapport</w:t>
      </w:r>
      <w:r w:rsidR="00D35D7D">
        <w:t xml:space="preserve">. </w:t>
      </w:r>
    </w:p>
    <w:p w:rsidR="00D35D7D" w:rsidRDefault="00D35D7D" w14:paraId="31F9A3A6" w14:textId="77777777"/>
    <w:p w:rsidR="003E6650" w:rsidRDefault="00AB58FC" w14:paraId="3135715B" w14:textId="77777777">
      <w:pPr>
        <w:pStyle w:val="WitregelW1bodytekst"/>
      </w:pPr>
      <w:r>
        <w:t xml:space="preserve">  </w:t>
      </w:r>
    </w:p>
    <w:p w:rsidR="003E6650" w:rsidRDefault="00AB58FC" w14:paraId="6A4A864C" w14:textId="77777777">
      <w:pPr>
        <w:pStyle w:val="Slotzin"/>
      </w:pPr>
      <w:r>
        <w:t>Hoogachtend,</w:t>
      </w:r>
    </w:p>
    <w:p w:rsidR="003E6650" w:rsidRDefault="00AB58FC" w14:paraId="480F146F" w14:textId="77777777">
      <w:pPr>
        <w:pStyle w:val="OndertekeningArea1"/>
      </w:pPr>
      <w:r>
        <w:t>DE MINISTER VAN INFRASTRUCTUUR EN WATERSTAAT,</w:t>
      </w:r>
    </w:p>
    <w:p w:rsidR="003E6650" w:rsidRDefault="003E6650" w14:paraId="058FC5B6" w14:textId="77777777"/>
    <w:p w:rsidR="003E6650" w:rsidRDefault="003E6650" w14:paraId="77A0935B" w14:textId="77777777"/>
    <w:p w:rsidR="003E6650" w:rsidRDefault="003E6650" w14:paraId="66420BC2" w14:textId="77777777"/>
    <w:p w:rsidR="003E6650" w:rsidRDefault="003E6650" w14:paraId="0EC9FB81" w14:textId="77777777"/>
    <w:p w:rsidR="003E6650" w:rsidRDefault="00AB58FC" w14:paraId="75C23829" w14:textId="77777777">
      <w:r>
        <w:t>ing. R. (Robert) Tieman</w:t>
      </w:r>
    </w:p>
    <w:sectPr w:rsidR="003E665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18588" w14:textId="77777777" w:rsidR="00D74933" w:rsidRDefault="00D74933">
      <w:pPr>
        <w:spacing w:line="240" w:lineRule="auto"/>
      </w:pPr>
      <w:r>
        <w:separator/>
      </w:r>
    </w:p>
  </w:endnote>
  <w:endnote w:type="continuationSeparator" w:id="0">
    <w:p w14:paraId="09ED673A" w14:textId="77777777" w:rsidR="00D74933" w:rsidRDefault="00D74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5D18" w14:textId="77777777" w:rsidR="0073486F" w:rsidRDefault="00734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41E0" w14:textId="77777777" w:rsidR="0073486F" w:rsidRDefault="00734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A838D" w14:textId="77777777" w:rsidR="0073486F" w:rsidRDefault="0073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78C40" w14:textId="77777777" w:rsidR="00D74933" w:rsidRDefault="00D74933">
      <w:pPr>
        <w:spacing w:line="240" w:lineRule="auto"/>
      </w:pPr>
      <w:r>
        <w:separator/>
      </w:r>
    </w:p>
  </w:footnote>
  <w:footnote w:type="continuationSeparator" w:id="0">
    <w:p w14:paraId="476EDCA4" w14:textId="77777777" w:rsidR="00D74933" w:rsidRDefault="00D74933">
      <w:pPr>
        <w:spacing w:line="240" w:lineRule="auto"/>
      </w:pPr>
      <w:r>
        <w:continuationSeparator/>
      </w:r>
    </w:p>
  </w:footnote>
  <w:footnote w:id="1">
    <w:p w14:paraId="7386AF97" w14:textId="77777777" w:rsidR="00D35D7D" w:rsidRPr="005D6F6E" w:rsidRDefault="00D35D7D" w:rsidP="00D35D7D">
      <w:pPr>
        <w:pStyle w:val="FootnoteText"/>
        <w:rPr>
          <w:sz w:val="16"/>
          <w:szCs w:val="16"/>
        </w:rPr>
      </w:pPr>
      <w:r>
        <w:rPr>
          <w:rStyle w:val="FootnoteReference"/>
        </w:rPr>
        <w:footnoteRef/>
      </w:r>
      <w:r>
        <w:t xml:space="preserve"> </w:t>
      </w:r>
      <w:r w:rsidRPr="006A19F9">
        <w:rPr>
          <w:sz w:val="16"/>
          <w:szCs w:val="16"/>
        </w:rPr>
        <w:t>Kamerstuk 31936-1056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53E13" w14:textId="77777777" w:rsidR="0073486F" w:rsidRDefault="00734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5E01" w14:textId="77777777" w:rsidR="003E6650" w:rsidRDefault="00AB58FC">
    <w:r>
      <w:rPr>
        <w:noProof/>
        <w:lang w:val="en-GB" w:eastAsia="en-GB"/>
      </w:rPr>
      <mc:AlternateContent>
        <mc:Choice Requires="wps">
          <w:drawing>
            <wp:anchor distT="0" distB="0" distL="0" distR="0" simplePos="0" relativeHeight="251651584" behindDoc="0" locked="1" layoutInCell="1" allowOverlap="1" wp14:anchorId="643EBB7C" wp14:editId="55AB7689">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729FAEA" w14:textId="77777777" w:rsidR="003E6650" w:rsidRDefault="00AB58FC">
                          <w:pPr>
                            <w:pStyle w:val="AfzendgegevensKop0"/>
                          </w:pPr>
                          <w:r>
                            <w:t>Ministerie van Infrastructuur en Waterstaat</w:t>
                          </w:r>
                        </w:p>
                        <w:p w14:paraId="1C00D7B0" w14:textId="77777777" w:rsidR="007679D3" w:rsidRDefault="007679D3" w:rsidP="007679D3"/>
                        <w:p w14:paraId="2704FEEB" w14:textId="77777777" w:rsidR="007679D3" w:rsidRPr="004E6486" w:rsidRDefault="007679D3" w:rsidP="007679D3">
                          <w:pPr>
                            <w:spacing w:line="276" w:lineRule="auto"/>
                            <w:rPr>
                              <w:b/>
                              <w:bCs/>
                              <w:sz w:val="13"/>
                              <w:szCs w:val="13"/>
                            </w:rPr>
                          </w:pPr>
                          <w:r w:rsidRPr="004E6486">
                            <w:rPr>
                              <w:b/>
                              <w:bCs/>
                              <w:sz w:val="13"/>
                              <w:szCs w:val="13"/>
                            </w:rPr>
                            <w:t>Kenmerk</w:t>
                          </w:r>
                        </w:p>
                        <w:p w14:paraId="05B444B5" w14:textId="77777777" w:rsidR="007679D3" w:rsidRPr="004E6486" w:rsidRDefault="007679D3" w:rsidP="007679D3">
                          <w:pPr>
                            <w:spacing w:line="276" w:lineRule="auto"/>
                            <w:rPr>
                              <w:sz w:val="13"/>
                              <w:szCs w:val="13"/>
                            </w:rPr>
                          </w:pPr>
                          <w:r w:rsidRPr="004E6486">
                            <w:rPr>
                              <w:sz w:val="13"/>
                              <w:szCs w:val="13"/>
                            </w:rPr>
                            <w:t>IENW/BSK-2025/342849</w:t>
                          </w:r>
                        </w:p>
                        <w:p w14:paraId="4A75DF51" w14:textId="77777777" w:rsidR="007679D3" w:rsidRPr="007679D3" w:rsidRDefault="007679D3" w:rsidP="007679D3"/>
                      </w:txbxContent>
                    </wps:txbx>
                    <wps:bodyPr vert="horz" wrap="square" lIns="0" tIns="0" rIns="0" bIns="0" anchor="t" anchorCtr="0"/>
                  </wps:wsp>
                </a:graphicData>
              </a:graphic>
            </wp:anchor>
          </w:drawing>
        </mc:Choice>
        <mc:Fallback>
          <w:pict>
            <v:shapetype w14:anchorId="643EBB7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729FAEA" w14:textId="77777777" w:rsidR="003E6650" w:rsidRDefault="00AB58FC">
                    <w:pPr>
                      <w:pStyle w:val="AfzendgegevensKop0"/>
                    </w:pPr>
                    <w:r>
                      <w:t>Ministerie van Infrastructuur en Waterstaat</w:t>
                    </w:r>
                  </w:p>
                  <w:p w14:paraId="1C00D7B0" w14:textId="77777777" w:rsidR="007679D3" w:rsidRDefault="007679D3" w:rsidP="007679D3"/>
                  <w:p w14:paraId="2704FEEB" w14:textId="77777777" w:rsidR="007679D3" w:rsidRPr="004E6486" w:rsidRDefault="007679D3" w:rsidP="007679D3">
                    <w:pPr>
                      <w:spacing w:line="276" w:lineRule="auto"/>
                      <w:rPr>
                        <w:b/>
                        <w:bCs/>
                        <w:sz w:val="13"/>
                        <w:szCs w:val="13"/>
                      </w:rPr>
                    </w:pPr>
                    <w:r w:rsidRPr="004E6486">
                      <w:rPr>
                        <w:b/>
                        <w:bCs/>
                        <w:sz w:val="13"/>
                        <w:szCs w:val="13"/>
                      </w:rPr>
                      <w:t>Kenmerk</w:t>
                    </w:r>
                  </w:p>
                  <w:p w14:paraId="05B444B5" w14:textId="77777777" w:rsidR="007679D3" w:rsidRPr="004E6486" w:rsidRDefault="007679D3" w:rsidP="007679D3">
                    <w:pPr>
                      <w:spacing w:line="276" w:lineRule="auto"/>
                      <w:rPr>
                        <w:sz w:val="13"/>
                        <w:szCs w:val="13"/>
                      </w:rPr>
                    </w:pPr>
                    <w:r w:rsidRPr="004E6486">
                      <w:rPr>
                        <w:sz w:val="13"/>
                        <w:szCs w:val="13"/>
                      </w:rPr>
                      <w:t>IENW/BSK-2025/342849</w:t>
                    </w:r>
                  </w:p>
                  <w:p w14:paraId="4A75DF51" w14:textId="77777777" w:rsidR="007679D3" w:rsidRPr="007679D3" w:rsidRDefault="007679D3" w:rsidP="007679D3"/>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DEF5497" wp14:editId="518CF122">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1A3D00" w14:textId="77777777" w:rsidR="003E6650" w:rsidRDefault="00AB58FC">
                          <w:pPr>
                            <w:pStyle w:val="Referentiegegevens"/>
                          </w:pPr>
                          <w:r>
                            <w:t xml:space="preserve">Page </w:t>
                          </w:r>
                          <w:r>
                            <w:fldChar w:fldCharType="begin"/>
                          </w:r>
                          <w:r>
                            <w:instrText>PAGE</w:instrText>
                          </w:r>
                          <w:r>
                            <w:fldChar w:fldCharType="separate"/>
                          </w:r>
                          <w:r w:rsidR="001013CF">
                            <w:rPr>
                              <w:noProof/>
                            </w:rPr>
                            <w:t>1</w:t>
                          </w:r>
                          <w:r>
                            <w:fldChar w:fldCharType="end"/>
                          </w:r>
                          <w:r>
                            <w:t xml:space="preserve"> of </w:t>
                          </w:r>
                          <w:r>
                            <w:fldChar w:fldCharType="begin"/>
                          </w:r>
                          <w:r>
                            <w:instrText>NUMPAGES</w:instrText>
                          </w:r>
                          <w:r>
                            <w:fldChar w:fldCharType="separate"/>
                          </w:r>
                          <w:r w:rsidR="001013CF">
                            <w:rPr>
                              <w:noProof/>
                            </w:rPr>
                            <w:t>1</w:t>
                          </w:r>
                          <w:r>
                            <w:fldChar w:fldCharType="end"/>
                          </w:r>
                        </w:p>
                      </w:txbxContent>
                    </wps:txbx>
                    <wps:bodyPr vert="horz" wrap="square" lIns="0" tIns="0" rIns="0" bIns="0" anchor="t" anchorCtr="0"/>
                  </wps:wsp>
                </a:graphicData>
              </a:graphic>
            </wp:anchor>
          </w:drawing>
        </mc:Choice>
        <mc:Fallback>
          <w:pict>
            <v:shape w14:anchorId="2DEF549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F1A3D00" w14:textId="77777777" w:rsidR="003E6650" w:rsidRDefault="00AB58FC">
                    <w:pPr>
                      <w:pStyle w:val="Referentiegegevens"/>
                    </w:pPr>
                    <w:r>
                      <w:t xml:space="preserve">Page </w:t>
                    </w:r>
                    <w:r>
                      <w:fldChar w:fldCharType="begin"/>
                    </w:r>
                    <w:r>
                      <w:instrText>PAGE</w:instrText>
                    </w:r>
                    <w:r>
                      <w:fldChar w:fldCharType="separate"/>
                    </w:r>
                    <w:r w:rsidR="001013CF">
                      <w:rPr>
                        <w:noProof/>
                      </w:rPr>
                      <w:t>1</w:t>
                    </w:r>
                    <w:r>
                      <w:fldChar w:fldCharType="end"/>
                    </w:r>
                    <w:r>
                      <w:t xml:space="preserve"> of </w:t>
                    </w:r>
                    <w:r>
                      <w:fldChar w:fldCharType="begin"/>
                    </w:r>
                    <w:r>
                      <w:instrText>NUMPAGES</w:instrText>
                    </w:r>
                    <w:r>
                      <w:fldChar w:fldCharType="separate"/>
                    </w:r>
                    <w:r w:rsidR="001013C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70B7BBF" wp14:editId="7E97126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3BF4EA5" w14:textId="77777777" w:rsidR="005541EB" w:rsidRDefault="005541EB"/>
                      </w:txbxContent>
                    </wps:txbx>
                    <wps:bodyPr vert="horz" wrap="square" lIns="0" tIns="0" rIns="0" bIns="0" anchor="t" anchorCtr="0"/>
                  </wps:wsp>
                </a:graphicData>
              </a:graphic>
            </wp:anchor>
          </w:drawing>
        </mc:Choice>
        <mc:Fallback>
          <w:pict>
            <v:shape w14:anchorId="270B7BB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3BF4EA5" w14:textId="77777777" w:rsidR="005541EB" w:rsidRDefault="005541E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4AA9061" wp14:editId="1E71964F">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5BEF0C5" w14:textId="77777777" w:rsidR="005541EB" w:rsidRDefault="005541EB"/>
                      </w:txbxContent>
                    </wps:txbx>
                    <wps:bodyPr vert="horz" wrap="square" lIns="0" tIns="0" rIns="0" bIns="0" anchor="t" anchorCtr="0"/>
                  </wps:wsp>
                </a:graphicData>
              </a:graphic>
            </wp:anchor>
          </w:drawing>
        </mc:Choice>
        <mc:Fallback>
          <w:pict>
            <v:shape w14:anchorId="04AA906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5BEF0C5" w14:textId="77777777" w:rsidR="005541EB" w:rsidRDefault="005541E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78FF0" w14:textId="77777777" w:rsidR="003E6650" w:rsidRDefault="00AB58F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6A0099A" wp14:editId="449D1590">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EF85E8" w14:textId="77777777" w:rsidR="005541EB" w:rsidRDefault="005541EB"/>
                      </w:txbxContent>
                    </wps:txbx>
                    <wps:bodyPr vert="horz" wrap="square" lIns="0" tIns="0" rIns="0" bIns="0" anchor="t" anchorCtr="0"/>
                  </wps:wsp>
                </a:graphicData>
              </a:graphic>
            </wp:anchor>
          </w:drawing>
        </mc:Choice>
        <mc:Fallback>
          <w:pict>
            <v:shapetype w14:anchorId="06A0099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9EF85E8" w14:textId="77777777" w:rsidR="005541EB" w:rsidRDefault="005541E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9510D21" wp14:editId="15718056">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A8B0481" w14:textId="0426416B" w:rsidR="003E6650" w:rsidRDefault="00AB58FC">
                          <w:pPr>
                            <w:pStyle w:val="Referentiegegevens"/>
                          </w:pPr>
                          <w:r>
                            <w:t xml:space="preserve">Page </w:t>
                          </w:r>
                          <w:r>
                            <w:fldChar w:fldCharType="begin"/>
                          </w:r>
                          <w:r>
                            <w:instrText>PAGE</w:instrText>
                          </w:r>
                          <w:r>
                            <w:fldChar w:fldCharType="separate"/>
                          </w:r>
                          <w:r w:rsidR="00512A40">
                            <w:rPr>
                              <w:noProof/>
                            </w:rPr>
                            <w:t>1</w:t>
                          </w:r>
                          <w:r>
                            <w:fldChar w:fldCharType="end"/>
                          </w:r>
                          <w:r>
                            <w:t xml:space="preserve"> of </w:t>
                          </w:r>
                          <w:r>
                            <w:fldChar w:fldCharType="begin"/>
                          </w:r>
                          <w:r>
                            <w:instrText>NUMPAGES</w:instrText>
                          </w:r>
                          <w:r>
                            <w:fldChar w:fldCharType="separate"/>
                          </w:r>
                          <w:r w:rsidR="00512A40">
                            <w:rPr>
                              <w:noProof/>
                            </w:rPr>
                            <w:t>1</w:t>
                          </w:r>
                          <w:r>
                            <w:fldChar w:fldCharType="end"/>
                          </w:r>
                        </w:p>
                      </w:txbxContent>
                    </wps:txbx>
                    <wps:bodyPr vert="horz" wrap="square" lIns="0" tIns="0" rIns="0" bIns="0" anchor="t" anchorCtr="0"/>
                  </wps:wsp>
                </a:graphicData>
              </a:graphic>
            </wp:anchor>
          </w:drawing>
        </mc:Choice>
        <mc:Fallback>
          <w:pict>
            <v:shape w14:anchorId="59510D2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A8B0481" w14:textId="0426416B" w:rsidR="003E6650" w:rsidRDefault="00AB58FC">
                    <w:pPr>
                      <w:pStyle w:val="Referentiegegevens"/>
                    </w:pPr>
                    <w:r>
                      <w:t xml:space="preserve">Page </w:t>
                    </w:r>
                    <w:r>
                      <w:fldChar w:fldCharType="begin"/>
                    </w:r>
                    <w:r>
                      <w:instrText>PAGE</w:instrText>
                    </w:r>
                    <w:r>
                      <w:fldChar w:fldCharType="separate"/>
                    </w:r>
                    <w:r w:rsidR="00512A40">
                      <w:rPr>
                        <w:noProof/>
                      </w:rPr>
                      <w:t>1</w:t>
                    </w:r>
                    <w:r>
                      <w:fldChar w:fldCharType="end"/>
                    </w:r>
                    <w:r>
                      <w:t xml:space="preserve"> of </w:t>
                    </w:r>
                    <w:r>
                      <w:fldChar w:fldCharType="begin"/>
                    </w:r>
                    <w:r>
                      <w:instrText>NUMPAGES</w:instrText>
                    </w:r>
                    <w:r>
                      <w:fldChar w:fldCharType="separate"/>
                    </w:r>
                    <w:r w:rsidR="00512A4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E551273" wp14:editId="60B189E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C447B9" w14:textId="77777777" w:rsidR="003E6650" w:rsidRDefault="00AB58FC">
                          <w:pPr>
                            <w:pStyle w:val="AfzendgegevensKop0"/>
                          </w:pPr>
                          <w:r>
                            <w:t>Ministerie van Infrastructuur en Waterstaat</w:t>
                          </w:r>
                        </w:p>
                        <w:p w14:paraId="0B005582" w14:textId="77777777" w:rsidR="003E6650" w:rsidRDefault="003E6650">
                          <w:pPr>
                            <w:pStyle w:val="WitregelW1"/>
                          </w:pPr>
                        </w:p>
                        <w:p w14:paraId="26DD12C7" w14:textId="77777777" w:rsidR="003E6650" w:rsidRDefault="00AB58FC">
                          <w:pPr>
                            <w:pStyle w:val="Afzendgegevens"/>
                          </w:pPr>
                          <w:r>
                            <w:t>Rijnstraat 8</w:t>
                          </w:r>
                        </w:p>
                        <w:p w14:paraId="0A2618C4" w14:textId="77777777" w:rsidR="003E6650" w:rsidRPr="001013CF" w:rsidRDefault="00AB58FC">
                          <w:pPr>
                            <w:pStyle w:val="Afzendgegevens"/>
                            <w:rPr>
                              <w:lang w:val="de-DE"/>
                            </w:rPr>
                          </w:pPr>
                          <w:r w:rsidRPr="001013CF">
                            <w:rPr>
                              <w:lang w:val="de-DE"/>
                            </w:rPr>
                            <w:t>2515 XP  Den Haag</w:t>
                          </w:r>
                        </w:p>
                        <w:p w14:paraId="7290BAB7" w14:textId="77777777" w:rsidR="003E6650" w:rsidRPr="001013CF" w:rsidRDefault="00AB58FC">
                          <w:pPr>
                            <w:pStyle w:val="Afzendgegevens"/>
                            <w:rPr>
                              <w:lang w:val="de-DE"/>
                            </w:rPr>
                          </w:pPr>
                          <w:r w:rsidRPr="001013CF">
                            <w:rPr>
                              <w:lang w:val="de-DE"/>
                            </w:rPr>
                            <w:t>Postbus 20901</w:t>
                          </w:r>
                        </w:p>
                        <w:p w14:paraId="3558026E" w14:textId="77777777" w:rsidR="003E6650" w:rsidRPr="001013CF" w:rsidRDefault="00AB58FC">
                          <w:pPr>
                            <w:pStyle w:val="Afzendgegevens"/>
                            <w:rPr>
                              <w:lang w:val="de-DE"/>
                            </w:rPr>
                          </w:pPr>
                          <w:r w:rsidRPr="001013CF">
                            <w:rPr>
                              <w:lang w:val="de-DE"/>
                            </w:rPr>
                            <w:t>2500 EX Den Haag</w:t>
                          </w:r>
                        </w:p>
                        <w:p w14:paraId="0C620ADC" w14:textId="77777777" w:rsidR="003E6650" w:rsidRPr="001013CF" w:rsidRDefault="003E6650">
                          <w:pPr>
                            <w:pStyle w:val="WitregelW1"/>
                            <w:rPr>
                              <w:lang w:val="de-DE"/>
                            </w:rPr>
                          </w:pPr>
                        </w:p>
                        <w:p w14:paraId="284745AF" w14:textId="77777777" w:rsidR="003E6650" w:rsidRPr="001013CF" w:rsidRDefault="00AB58FC">
                          <w:pPr>
                            <w:pStyle w:val="Afzendgegevens"/>
                            <w:rPr>
                              <w:lang w:val="de-DE"/>
                            </w:rPr>
                          </w:pPr>
                          <w:r w:rsidRPr="001013CF">
                            <w:rPr>
                              <w:lang w:val="de-DE"/>
                            </w:rPr>
                            <w:t>T   070-456 0000</w:t>
                          </w:r>
                        </w:p>
                        <w:p w14:paraId="5149010C" w14:textId="77777777" w:rsidR="003E6650" w:rsidRDefault="00AB58FC">
                          <w:pPr>
                            <w:pStyle w:val="Afzendgegevens"/>
                          </w:pPr>
                          <w:r>
                            <w:t>F   070-456 1111</w:t>
                          </w:r>
                        </w:p>
                        <w:p w14:paraId="2F849F53" w14:textId="77777777" w:rsidR="004E6486" w:rsidRDefault="004E6486" w:rsidP="004E6486"/>
                        <w:p w14:paraId="0DFA0B2B" w14:textId="489B8B07" w:rsidR="004E6486" w:rsidRPr="004E6486" w:rsidRDefault="004E6486" w:rsidP="004E6486">
                          <w:pPr>
                            <w:spacing w:line="276" w:lineRule="auto"/>
                            <w:rPr>
                              <w:b/>
                              <w:bCs/>
                              <w:sz w:val="13"/>
                              <w:szCs w:val="13"/>
                            </w:rPr>
                          </w:pPr>
                          <w:r w:rsidRPr="004E6486">
                            <w:rPr>
                              <w:b/>
                              <w:bCs/>
                              <w:sz w:val="13"/>
                              <w:szCs w:val="13"/>
                            </w:rPr>
                            <w:t>Kenmerk</w:t>
                          </w:r>
                        </w:p>
                        <w:p w14:paraId="7E474806" w14:textId="5DF0B1A7" w:rsidR="004E6486" w:rsidRPr="004E6486" w:rsidRDefault="004E6486" w:rsidP="004E6486">
                          <w:pPr>
                            <w:spacing w:line="276" w:lineRule="auto"/>
                            <w:rPr>
                              <w:sz w:val="13"/>
                              <w:szCs w:val="13"/>
                            </w:rPr>
                          </w:pPr>
                          <w:r w:rsidRPr="004E6486">
                            <w:rPr>
                              <w:sz w:val="13"/>
                              <w:szCs w:val="13"/>
                            </w:rPr>
                            <w:t>IENW/BSK-2025/342849</w:t>
                          </w:r>
                        </w:p>
                        <w:p w14:paraId="09FD29F2" w14:textId="77777777" w:rsidR="004E6486" w:rsidRPr="004E6486" w:rsidRDefault="004E6486" w:rsidP="004E6486">
                          <w:pPr>
                            <w:spacing w:line="276" w:lineRule="auto"/>
                            <w:rPr>
                              <w:sz w:val="13"/>
                              <w:szCs w:val="13"/>
                            </w:rPr>
                          </w:pPr>
                        </w:p>
                        <w:p w14:paraId="14917169" w14:textId="1E95CF08" w:rsidR="004E6486" w:rsidRPr="004E6486" w:rsidRDefault="004E6486" w:rsidP="004E6486">
                          <w:pPr>
                            <w:spacing w:line="276" w:lineRule="auto"/>
                            <w:rPr>
                              <w:b/>
                              <w:bCs/>
                              <w:sz w:val="13"/>
                              <w:szCs w:val="13"/>
                            </w:rPr>
                          </w:pPr>
                          <w:r w:rsidRPr="004E6486">
                            <w:rPr>
                              <w:b/>
                              <w:bCs/>
                              <w:sz w:val="13"/>
                              <w:szCs w:val="13"/>
                            </w:rPr>
                            <w:t>Bijlage(n)</w:t>
                          </w:r>
                        </w:p>
                        <w:p w14:paraId="7E31EE59" w14:textId="75DC46E8" w:rsidR="004E6486" w:rsidRPr="004E6486" w:rsidRDefault="004E6486" w:rsidP="004E6486">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3E55127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EC447B9" w14:textId="77777777" w:rsidR="003E6650" w:rsidRDefault="00AB58FC">
                    <w:pPr>
                      <w:pStyle w:val="AfzendgegevensKop0"/>
                    </w:pPr>
                    <w:r>
                      <w:t>Ministerie van Infrastructuur en Waterstaat</w:t>
                    </w:r>
                  </w:p>
                  <w:p w14:paraId="0B005582" w14:textId="77777777" w:rsidR="003E6650" w:rsidRDefault="003E6650">
                    <w:pPr>
                      <w:pStyle w:val="WitregelW1"/>
                    </w:pPr>
                  </w:p>
                  <w:p w14:paraId="26DD12C7" w14:textId="77777777" w:rsidR="003E6650" w:rsidRDefault="00AB58FC">
                    <w:pPr>
                      <w:pStyle w:val="Afzendgegevens"/>
                    </w:pPr>
                    <w:r>
                      <w:t>Rijnstraat 8</w:t>
                    </w:r>
                  </w:p>
                  <w:p w14:paraId="0A2618C4" w14:textId="77777777" w:rsidR="003E6650" w:rsidRPr="001013CF" w:rsidRDefault="00AB58FC">
                    <w:pPr>
                      <w:pStyle w:val="Afzendgegevens"/>
                      <w:rPr>
                        <w:lang w:val="de-DE"/>
                      </w:rPr>
                    </w:pPr>
                    <w:r w:rsidRPr="001013CF">
                      <w:rPr>
                        <w:lang w:val="de-DE"/>
                      </w:rPr>
                      <w:t>2515 XP  Den Haag</w:t>
                    </w:r>
                  </w:p>
                  <w:p w14:paraId="7290BAB7" w14:textId="77777777" w:rsidR="003E6650" w:rsidRPr="001013CF" w:rsidRDefault="00AB58FC">
                    <w:pPr>
                      <w:pStyle w:val="Afzendgegevens"/>
                      <w:rPr>
                        <w:lang w:val="de-DE"/>
                      </w:rPr>
                    </w:pPr>
                    <w:r w:rsidRPr="001013CF">
                      <w:rPr>
                        <w:lang w:val="de-DE"/>
                      </w:rPr>
                      <w:t>Postbus 20901</w:t>
                    </w:r>
                  </w:p>
                  <w:p w14:paraId="3558026E" w14:textId="77777777" w:rsidR="003E6650" w:rsidRPr="001013CF" w:rsidRDefault="00AB58FC">
                    <w:pPr>
                      <w:pStyle w:val="Afzendgegevens"/>
                      <w:rPr>
                        <w:lang w:val="de-DE"/>
                      </w:rPr>
                    </w:pPr>
                    <w:r w:rsidRPr="001013CF">
                      <w:rPr>
                        <w:lang w:val="de-DE"/>
                      </w:rPr>
                      <w:t>2500 EX Den Haag</w:t>
                    </w:r>
                  </w:p>
                  <w:p w14:paraId="0C620ADC" w14:textId="77777777" w:rsidR="003E6650" w:rsidRPr="001013CF" w:rsidRDefault="003E6650">
                    <w:pPr>
                      <w:pStyle w:val="WitregelW1"/>
                      <w:rPr>
                        <w:lang w:val="de-DE"/>
                      </w:rPr>
                    </w:pPr>
                  </w:p>
                  <w:p w14:paraId="284745AF" w14:textId="77777777" w:rsidR="003E6650" w:rsidRPr="001013CF" w:rsidRDefault="00AB58FC">
                    <w:pPr>
                      <w:pStyle w:val="Afzendgegevens"/>
                      <w:rPr>
                        <w:lang w:val="de-DE"/>
                      </w:rPr>
                    </w:pPr>
                    <w:r w:rsidRPr="001013CF">
                      <w:rPr>
                        <w:lang w:val="de-DE"/>
                      </w:rPr>
                      <w:t>T   070-456 0000</w:t>
                    </w:r>
                  </w:p>
                  <w:p w14:paraId="5149010C" w14:textId="77777777" w:rsidR="003E6650" w:rsidRDefault="00AB58FC">
                    <w:pPr>
                      <w:pStyle w:val="Afzendgegevens"/>
                    </w:pPr>
                    <w:r>
                      <w:t>F   070-456 1111</w:t>
                    </w:r>
                  </w:p>
                  <w:p w14:paraId="2F849F53" w14:textId="77777777" w:rsidR="004E6486" w:rsidRDefault="004E6486" w:rsidP="004E6486"/>
                  <w:p w14:paraId="0DFA0B2B" w14:textId="489B8B07" w:rsidR="004E6486" w:rsidRPr="004E6486" w:rsidRDefault="004E6486" w:rsidP="004E6486">
                    <w:pPr>
                      <w:spacing w:line="276" w:lineRule="auto"/>
                      <w:rPr>
                        <w:b/>
                        <w:bCs/>
                        <w:sz w:val="13"/>
                        <w:szCs w:val="13"/>
                      </w:rPr>
                    </w:pPr>
                    <w:r w:rsidRPr="004E6486">
                      <w:rPr>
                        <w:b/>
                        <w:bCs/>
                        <w:sz w:val="13"/>
                        <w:szCs w:val="13"/>
                      </w:rPr>
                      <w:t>Kenmerk</w:t>
                    </w:r>
                  </w:p>
                  <w:p w14:paraId="7E474806" w14:textId="5DF0B1A7" w:rsidR="004E6486" w:rsidRPr="004E6486" w:rsidRDefault="004E6486" w:rsidP="004E6486">
                    <w:pPr>
                      <w:spacing w:line="276" w:lineRule="auto"/>
                      <w:rPr>
                        <w:sz w:val="13"/>
                        <w:szCs w:val="13"/>
                      </w:rPr>
                    </w:pPr>
                    <w:r w:rsidRPr="004E6486">
                      <w:rPr>
                        <w:sz w:val="13"/>
                        <w:szCs w:val="13"/>
                      </w:rPr>
                      <w:t>IENW/BSK-2025/342849</w:t>
                    </w:r>
                  </w:p>
                  <w:p w14:paraId="09FD29F2" w14:textId="77777777" w:rsidR="004E6486" w:rsidRPr="004E6486" w:rsidRDefault="004E6486" w:rsidP="004E6486">
                    <w:pPr>
                      <w:spacing w:line="276" w:lineRule="auto"/>
                      <w:rPr>
                        <w:sz w:val="13"/>
                        <w:szCs w:val="13"/>
                      </w:rPr>
                    </w:pPr>
                  </w:p>
                  <w:p w14:paraId="14917169" w14:textId="1E95CF08" w:rsidR="004E6486" w:rsidRPr="004E6486" w:rsidRDefault="004E6486" w:rsidP="004E6486">
                    <w:pPr>
                      <w:spacing w:line="276" w:lineRule="auto"/>
                      <w:rPr>
                        <w:b/>
                        <w:bCs/>
                        <w:sz w:val="13"/>
                        <w:szCs w:val="13"/>
                      </w:rPr>
                    </w:pPr>
                    <w:r w:rsidRPr="004E6486">
                      <w:rPr>
                        <w:b/>
                        <w:bCs/>
                        <w:sz w:val="13"/>
                        <w:szCs w:val="13"/>
                      </w:rPr>
                      <w:t>Bijlage(n)</w:t>
                    </w:r>
                  </w:p>
                  <w:p w14:paraId="7E31EE59" w14:textId="75DC46E8" w:rsidR="004E6486" w:rsidRPr="004E6486" w:rsidRDefault="004E6486" w:rsidP="004E6486">
                    <w:pPr>
                      <w:spacing w:line="276" w:lineRule="auto"/>
                      <w:rPr>
                        <w:sz w:val="13"/>
                        <w:szCs w:val="13"/>
                      </w:rPr>
                    </w:pPr>
                    <w:r>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603A794" wp14:editId="254091A3">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36729B6" w14:textId="77777777" w:rsidR="003E6650" w:rsidRDefault="00AB58FC">
                          <w:pPr>
                            <w:spacing w:line="240" w:lineRule="auto"/>
                          </w:pPr>
                          <w:r>
                            <w:rPr>
                              <w:noProof/>
                              <w:lang w:val="en-GB" w:eastAsia="en-GB"/>
                            </w:rPr>
                            <w:drawing>
                              <wp:inline distT="0" distB="0" distL="0" distR="0" wp14:anchorId="54E07D8F" wp14:editId="433DB74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03A79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36729B6" w14:textId="77777777" w:rsidR="003E6650" w:rsidRDefault="00AB58FC">
                    <w:pPr>
                      <w:spacing w:line="240" w:lineRule="auto"/>
                    </w:pPr>
                    <w:r>
                      <w:rPr>
                        <w:noProof/>
                        <w:lang w:val="en-GB" w:eastAsia="en-GB"/>
                      </w:rPr>
                      <w:drawing>
                        <wp:inline distT="0" distB="0" distL="0" distR="0" wp14:anchorId="54E07D8F" wp14:editId="433DB74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91FEEE2" wp14:editId="191C37A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6778F1" w14:textId="77777777" w:rsidR="003E6650" w:rsidRDefault="00AB58FC">
                          <w:pPr>
                            <w:spacing w:line="240" w:lineRule="auto"/>
                          </w:pPr>
                          <w:r>
                            <w:rPr>
                              <w:noProof/>
                              <w:lang w:val="en-GB" w:eastAsia="en-GB"/>
                            </w:rPr>
                            <w:drawing>
                              <wp:inline distT="0" distB="0" distL="0" distR="0" wp14:anchorId="31AE1BCE" wp14:editId="7F6D79F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1FEEE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46778F1" w14:textId="77777777" w:rsidR="003E6650" w:rsidRDefault="00AB58FC">
                    <w:pPr>
                      <w:spacing w:line="240" w:lineRule="auto"/>
                    </w:pPr>
                    <w:r>
                      <w:rPr>
                        <w:noProof/>
                        <w:lang w:val="en-GB" w:eastAsia="en-GB"/>
                      </w:rPr>
                      <w:drawing>
                        <wp:inline distT="0" distB="0" distL="0" distR="0" wp14:anchorId="31AE1BCE" wp14:editId="7F6D79F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A90F768" wp14:editId="567051E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1A9BDE6" w14:textId="77777777" w:rsidR="003E6650" w:rsidRDefault="00AB58F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A90F76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1A9BDE6" w14:textId="77777777" w:rsidR="003E6650" w:rsidRDefault="00AB58F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E0223AB" wp14:editId="231F256C">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256D40D" w14:textId="77777777" w:rsidR="004E6486" w:rsidRDefault="004E6486" w:rsidP="004E6486">
                          <w:r>
                            <w:t>De voorzitter van de Tweede Kamer</w:t>
                          </w:r>
                          <w:r>
                            <w:br/>
                            <w:t>der Staten-Generaal</w:t>
                          </w:r>
                          <w:r>
                            <w:br/>
                            <w:t>Postbus 20018</w:t>
                          </w:r>
                          <w:r>
                            <w:br/>
                            <w:t>2500 EA  DEN HAAG</w:t>
                          </w:r>
                        </w:p>
                        <w:p w14:paraId="1FC26D2A" w14:textId="77777777" w:rsidR="005541EB" w:rsidRDefault="005541EB"/>
                      </w:txbxContent>
                    </wps:txbx>
                    <wps:bodyPr vert="horz" wrap="square" lIns="0" tIns="0" rIns="0" bIns="0" anchor="t" anchorCtr="0"/>
                  </wps:wsp>
                </a:graphicData>
              </a:graphic>
            </wp:anchor>
          </w:drawing>
        </mc:Choice>
        <mc:Fallback>
          <w:pict>
            <v:shape w14:anchorId="2E0223A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256D40D" w14:textId="77777777" w:rsidR="004E6486" w:rsidRDefault="004E6486" w:rsidP="004E6486">
                    <w:r>
                      <w:t>De voorzitter van de Tweede Kamer</w:t>
                    </w:r>
                    <w:r>
                      <w:br/>
                      <w:t>der Staten-Generaal</w:t>
                    </w:r>
                    <w:r>
                      <w:br/>
                      <w:t>Postbus 20018</w:t>
                    </w:r>
                    <w:r>
                      <w:br/>
                      <w:t>2500 EA  DEN HAAG</w:t>
                    </w:r>
                  </w:p>
                  <w:p w14:paraId="1FC26D2A" w14:textId="77777777" w:rsidR="005541EB" w:rsidRDefault="005541EB"/>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CEB72F4" wp14:editId="6FA5E8DC">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E6650" w14:paraId="247F831A" w14:textId="77777777">
                            <w:trPr>
                              <w:trHeight w:val="200"/>
                            </w:trPr>
                            <w:tc>
                              <w:tcPr>
                                <w:tcW w:w="1140" w:type="dxa"/>
                              </w:tcPr>
                              <w:p w14:paraId="12D7D6F6" w14:textId="77777777" w:rsidR="003E6650" w:rsidRDefault="003E6650"/>
                            </w:tc>
                            <w:tc>
                              <w:tcPr>
                                <w:tcW w:w="5400" w:type="dxa"/>
                              </w:tcPr>
                              <w:p w14:paraId="7D5E44BA" w14:textId="77777777" w:rsidR="003E6650" w:rsidRDefault="003E6650"/>
                            </w:tc>
                          </w:tr>
                          <w:tr w:rsidR="003E6650" w14:paraId="53E5B830" w14:textId="77777777">
                            <w:trPr>
                              <w:trHeight w:val="240"/>
                            </w:trPr>
                            <w:tc>
                              <w:tcPr>
                                <w:tcW w:w="1140" w:type="dxa"/>
                              </w:tcPr>
                              <w:p w14:paraId="4AD5517D" w14:textId="77777777" w:rsidR="003E6650" w:rsidRDefault="00AB58FC">
                                <w:r>
                                  <w:t>Datum</w:t>
                                </w:r>
                              </w:p>
                            </w:tc>
                            <w:tc>
                              <w:tcPr>
                                <w:tcW w:w="5400" w:type="dxa"/>
                              </w:tcPr>
                              <w:p w14:paraId="74A40877" w14:textId="54C904D2" w:rsidR="003E6650" w:rsidRDefault="007679D3">
                                <w:r>
                                  <w:t>4 februari 2026</w:t>
                                </w:r>
                              </w:p>
                            </w:tc>
                          </w:tr>
                          <w:tr w:rsidR="003E6650" w14:paraId="538E2277" w14:textId="77777777">
                            <w:trPr>
                              <w:trHeight w:val="240"/>
                            </w:trPr>
                            <w:tc>
                              <w:tcPr>
                                <w:tcW w:w="1140" w:type="dxa"/>
                              </w:tcPr>
                              <w:p w14:paraId="2ED7E620" w14:textId="77777777" w:rsidR="003E6650" w:rsidRDefault="00AB58FC">
                                <w:r>
                                  <w:t>Betreft</w:t>
                                </w:r>
                              </w:p>
                            </w:tc>
                            <w:tc>
                              <w:tcPr>
                                <w:tcW w:w="5400" w:type="dxa"/>
                              </w:tcPr>
                              <w:p w14:paraId="2BA4278D" w14:textId="77777777" w:rsidR="003E6650" w:rsidRDefault="00AB58FC">
                                <w:r>
                                  <w:t>AEOLUS luchtvaartreferentieprognose 2025</w:t>
                                </w:r>
                              </w:p>
                            </w:tc>
                          </w:tr>
                          <w:tr w:rsidR="003E6650" w14:paraId="0691702F" w14:textId="77777777">
                            <w:trPr>
                              <w:trHeight w:val="200"/>
                            </w:trPr>
                            <w:tc>
                              <w:tcPr>
                                <w:tcW w:w="1140" w:type="dxa"/>
                              </w:tcPr>
                              <w:p w14:paraId="0ECD0BB2" w14:textId="77777777" w:rsidR="003E6650" w:rsidRDefault="003E6650"/>
                            </w:tc>
                            <w:tc>
                              <w:tcPr>
                                <w:tcW w:w="5400" w:type="dxa"/>
                              </w:tcPr>
                              <w:p w14:paraId="6B4664AF" w14:textId="77777777" w:rsidR="003E6650" w:rsidRDefault="003E6650"/>
                            </w:tc>
                          </w:tr>
                        </w:tbl>
                        <w:p w14:paraId="1489700D" w14:textId="77777777" w:rsidR="005541EB" w:rsidRDefault="005541EB"/>
                      </w:txbxContent>
                    </wps:txbx>
                    <wps:bodyPr vert="horz" wrap="square" lIns="0" tIns="0" rIns="0" bIns="0" anchor="t" anchorCtr="0"/>
                  </wps:wsp>
                </a:graphicData>
              </a:graphic>
            </wp:anchor>
          </w:drawing>
        </mc:Choice>
        <mc:Fallback>
          <w:pict>
            <v:shape w14:anchorId="7CEB72F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E6650" w14:paraId="247F831A" w14:textId="77777777">
                      <w:trPr>
                        <w:trHeight w:val="200"/>
                      </w:trPr>
                      <w:tc>
                        <w:tcPr>
                          <w:tcW w:w="1140" w:type="dxa"/>
                        </w:tcPr>
                        <w:p w14:paraId="12D7D6F6" w14:textId="77777777" w:rsidR="003E6650" w:rsidRDefault="003E6650"/>
                      </w:tc>
                      <w:tc>
                        <w:tcPr>
                          <w:tcW w:w="5400" w:type="dxa"/>
                        </w:tcPr>
                        <w:p w14:paraId="7D5E44BA" w14:textId="77777777" w:rsidR="003E6650" w:rsidRDefault="003E6650"/>
                      </w:tc>
                    </w:tr>
                    <w:tr w:rsidR="003E6650" w14:paraId="53E5B830" w14:textId="77777777">
                      <w:trPr>
                        <w:trHeight w:val="240"/>
                      </w:trPr>
                      <w:tc>
                        <w:tcPr>
                          <w:tcW w:w="1140" w:type="dxa"/>
                        </w:tcPr>
                        <w:p w14:paraId="4AD5517D" w14:textId="77777777" w:rsidR="003E6650" w:rsidRDefault="00AB58FC">
                          <w:r>
                            <w:t>Datum</w:t>
                          </w:r>
                        </w:p>
                      </w:tc>
                      <w:tc>
                        <w:tcPr>
                          <w:tcW w:w="5400" w:type="dxa"/>
                        </w:tcPr>
                        <w:p w14:paraId="74A40877" w14:textId="54C904D2" w:rsidR="003E6650" w:rsidRDefault="007679D3">
                          <w:r>
                            <w:t>4 februari 2026</w:t>
                          </w:r>
                        </w:p>
                      </w:tc>
                    </w:tr>
                    <w:tr w:rsidR="003E6650" w14:paraId="538E2277" w14:textId="77777777">
                      <w:trPr>
                        <w:trHeight w:val="240"/>
                      </w:trPr>
                      <w:tc>
                        <w:tcPr>
                          <w:tcW w:w="1140" w:type="dxa"/>
                        </w:tcPr>
                        <w:p w14:paraId="2ED7E620" w14:textId="77777777" w:rsidR="003E6650" w:rsidRDefault="00AB58FC">
                          <w:r>
                            <w:t>Betreft</w:t>
                          </w:r>
                        </w:p>
                      </w:tc>
                      <w:tc>
                        <w:tcPr>
                          <w:tcW w:w="5400" w:type="dxa"/>
                        </w:tcPr>
                        <w:p w14:paraId="2BA4278D" w14:textId="77777777" w:rsidR="003E6650" w:rsidRDefault="00AB58FC">
                          <w:r>
                            <w:t>AEOLUS luchtvaartreferentieprognose 2025</w:t>
                          </w:r>
                        </w:p>
                      </w:tc>
                    </w:tr>
                    <w:tr w:rsidR="003E6650" w14:paraId="0691702F" w14:textId="77777777">
                      <w:trPr>
                        <w:trHeight w:val="200"/>
                      </w:trPr>
                      <w:tc>
                        <w:tcPr>
                          <w:tcW w:w="1140" w:type="dxa"/>
                        </w:tcPr>
                        <w:p w14:paraId="0ECD0BB2" w14:textId="77777777" w:rsidR="003E6650" w:rsidRDefault="003E6650"/>
                      </w:tc>
                      <w:tc>
                        <w:tcPr>
                          <w:tcW w:w="5400" w:type="dxa"/>
                        </w:tcPr>
                        <w:p w14:paraId="6B4664AF" w14:textId="77777777" w:rsidR="003E6650" w:rsidRDefault="003E6650"/>
                      </w:tc>
                    </w:tr>
                  </w:tbl>
                  <w:p w14:paraId="1489700D" w14:textId="77777777" w:rsidR="005541EB" w:rsidRDefault="005541E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AE32141" wp14:editId="067F92A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60DB865" w14:textId="77777777" w:rsidR="005541EB" w:rsidRDefault="005541EB"/>
                      </w:txbxContent>
                    </wps:txbx>
                    <wps:bodyPr vert="horz" wrap="square" lIns="0" tIns="0" rIns="0" bIns="0" anchor="t" anchorCtr="0"/>
                  </wps:wsp>
                </a:graphicData>
              </a:graphic>
            </wp:anchor>
          </w:drawing>
        </mc:Choice>
        <mc:Fallback>
          <w:pict>
            <v:shape w14:anchorId="4AE3214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60DB865" w14:textId="77777777" w:rsidR="005541EB" w:rsidRDefault="005541E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98EF7F"/>
    <w:multiLevelType w:val="multilevel"/>
    <w:tmpl w:val="D5D9B78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99557D"/>
    <w:multiLevelType w:val="multilevel"/>
    <w:tmpl w:val="F3B2652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65EAFF"/>
    <w:multiLevelType w:val="multilevel"/>
    <w:tmpl w:val="7CDF649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EEB1A1"/>
    <w:multiLevelType w:val="multilevel"/>
    <w:tmpl w:val="4EC16BF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47F7A2D"/>
    <w:multiLevelType w:val="multilevel"/>
    <w:tmpl w:val="4CDCE83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FE3724B"/>
    <w:multiLevelType w:val="multilevel"/>
    <w:tmpl w:val="43C566B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8DA3096"/>
    <w:multiLevelType w:val="multilevel"/>
    <w:tmpl w:val="C9D3CFF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0C13012"/>
    <w:multiLevelType w:val="multilevel"/>
    <w:tmpl w:val="763791F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F4AE44"/>
    <w:multiLevelType w:val="multilevel"/>
    <w:tmpl w:val="6E1989D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D0BBD4C"/>
    <w:multiLevelType w:val="multilevel"/>
    <w:tmpl w:val="8696619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3847FC9"/>
    <w:multiLevelType w:val="multilevel"/>
    <w:tmpl w:val="3B0A8B3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50BD5C0"/>
    <w:multiLevelType w:val="multilevel"/>
    <w:tmpl w:val="FC5292E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EDFADB6"/>
    <w:multiLevelType w:val="multilevel"/>
    <w:tmpl w:val="A6077B9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743200"/>
    <w:multiLevelType w:val="multilevel"/>
    <w:tmpl w:val="4F336DD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A15EDE"/>
    <w:multiLevelType w:val="multilevel"/>
    <w:tmpl w:val="F57BD18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8F765C"/>
    <w:multiLevelType w:val="multilevel"/>
    <w:tmpl w:val="976D292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C5C86E"/>
    <w:multiLevelType w:val="multilevel"/>
    <w:tmpl w:val="601D716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F629D0"/>
    <w:multiLevelType w:val="multilevel"/>
    <w:tmpl w:val="3F8F3A5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C92818"/>
    <w:multiLevelType w:val="multilevel"/>
    <w:tmpl w:val="69B16C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3DB1AFEE"/>
    <w:multiLevelType w:val="multilevel"/>
    <w:tmpl w:val="7838E0F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5734CB3F"/>
    <w:multiLevelType w:val="multilevel"/>
    <w:tmpl w:val="B7221F2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1CD383"/>
    <w:multiLevelType w:val="multilevel"/>
    <w:tmpl w:val="A02D0BD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ECF1AE"/>
    <w:multiLevelType w:val="multilevel"/>
    <w:tmpl w:val="AB3C345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2"/>
  </w:num>
  <w:num w:numId="3">
    <w:abstractNumId w:val="3"/>
  </w:num>
  <w:num w:numId="4">
    <w:abstractNumId w:val="22"/>
  </w:num>
  <w:num w:numId="5">
    <w:abstractNumId w:val="19"/>
  </w:num>
  <w:num w:numId="6">
    <w:abstractNumId w:val="2"/>
  </w:num>
  <w:num w:numId="7">
    <w:abstractNumId w:val="20"/>
  </w:num>
  <w:num w:numId="8">
    <w:abstractNumId w:val="0"/>
  </w:num>
  <w:num w:numId="9">
    <w:abstractNumId w:val="1"/>
  </w:num>
  <w:num w:numId="10">
    <w:abstractNumId w:val="15"/>
  </w:num>
  <w:num w:numId="11">
    <w:abstractNumId w:val="9"/>
  </w:num>
  <w:num w:numId="12">
    <w:abstractNumId w:val="18"/>
  </w:num>
  <w:num w:numId="13">
    <w:abstractNumId w:val="14"/>
  </w:num>
  <w:num w:numId="14">
    <w:abstractNumId w:val="6"/>
  </w:num>
  <w:num w:numId="15">
    <w:abstractNumId w:val="8"/>
  </w:num>
  <w:num w:numId="16">
    <w:abstractNumId w:val="10"/>
  </w:num>
  <w:num w:numId="17">
    <w:abstractNumId w:val="17"/>
  </w:num>
  <w:num w:numId="18">
    <w:abstractNumId w:val="4"/>
  </w:num>
  <w:num w:numId="19">
    <w:abstractNumId w:val="13"/>
  </w:num>
  <w:num w:numId="20">
    <w:abstractNumId w:val="11"/>
  </w:num>
  <w:num w:numId="21">
    <w:abstractNumId w:val="21"/>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CF"/>
    <w:rsid w:val="000B4D84"/>
    <w:rsid w:val="000F3B93"/>
    <w:rsid w:val="001013CF"/>
    <w:rsid w:val="00191413"/>
    <w:rsid w:val="002C4F47"/>
    <w:rsid w:val="002F5386"/>
    <w:rsid w:val="003B1C67"/>
    <w:rsid w:val="003D0F5A"/>
    <w:rsid w:val="003E6650"/>
    <w:rsid w:val="003F6768"/>
    <w:rsid w:val="004E6486"/>
    <w:rsid w:val="00512A40"/>
    <w:rsid w:val="005541EB"/>
    <w:rsid w:val="005704BF"/>
    <w:rsid w:val="005A2B21"/>
    <w:rsid w:val="006D11BF"/>
    <w:rsid w:val="0073486F"/>
    <w:rsid w:val="007679D3"/>
    <w:rsid w:val="007D4EDD"/>
    <w:rsid w:val="007E09BE"/>
    <w:rsid w:val="00AB58FC"/>
    <w:rsid w:val="00BC7F28"/>
    <w:rsid w:val="00D35D7D"/>
    <w:rsid w:val="00D74933"/>
    <w:rsid w:val="00F17E2D"/>
    <w:rsid w:val="00FC4294"/>
    <w:rsid w:val="00FF14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C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013CF"/>
    <w:pPr>
      <w:tabs>
        <w:tab w:val="center" w:pos="4536"/>
        <w:tab w:val="right" w:pos="9072"/>
      </w:tabs>
      <w:spacing w:line="240" w:lineRule="auto"/>
    </w:pPr>
  </w:style>
  <w:style w:type="character" w:customStyle="1" w:styleId="HeaderChar">
    <w:name w:val="Header Char"/>
    <w:basedOn w:val="DefaultParagraphFont"/>
    <w:link w:val="Header"/>
    <w:uiPriority w:val="99"/>
    <w:rsid w:val="001013CF"/>
    <w:rPr>
      <w:rFonts w:ascii="Verdana" w:hAnsi="Verdana"/>
      <w:color w:val="000000"/>
      <w:sz w:val="18"/>
      <w:szCs w:val="18"/>
    </w:rPr>
  </w:style>
  <w:style w:type="paragraph" w:styleId="Footer">
    <w:name w:val="footer"/>
    <w:basedOn w:val="Normal"/>
    <w:link w:val="FooterChar"/>
    <w:uiPriority w:val="99"/>
    <w:unhideWhenUsed/>
    <w:rsid w:val="001013CF"/>
    <w:pPr>
      <w:tabs>
        <w:tab w:val="center" w:pos="4536"/>
        <w:tab w:val="right" w:pos="9072"/>
      </w:tabs>
      <w:spacing w:line="240" w:lineRule="auto"/>
    </w:pPr>
  </w:style>
  <w:style w:type="character" w:customStyle="1" w:styleId="FooterChar">
    <w:name w:val="Footer Char"/>
    <w:basedOn w:val="DefaultParagraphFont"/>
    <w:link w:val="Footer"/>
    <w:uiPriority w:val="99"/>
    <w:rsid w:val="001013CF"/>
    <w:rPr>
      <w:rFonts w:ascii="Verdana" w:hAnsi="Verdana"/>
      <w:color w:val="000000"/>
      <w:sz w:val="18"/>
      <w:szCs w:val="18"/>
    </w:rPr>
  </w:style>
  <w:style w:type="paragraph" w:styleId="FootnoteText">
    <w:name w:val="footnote text"/>
    <w:basedOn w:val="Normal"/>
    <w:link w:val="FootnoteTextChar"/>
    <w:uiPriority w:val="99"/>
    <w:semiHidden/>
    <w:unhideWhenUsed/>
    <w:rsid w:val="00D35D7D"/>
    <w:pPr>
      <w:spacing w:line="240" w:lineRule="auto"/>
      <w:textAlignment w:val="auto"/>
    </w:pPr>
    <w:rPr>
      <w:sz w:val="20"/>
      <w:szCs w:val="20"/>
    </w:rPr>
  </w:style>
  <w:style w:type="character" w:customStyle="1" w:styleId="FootnoteTextChar">
    <w:name w:val="Footnote Text Char"/>
    <w:basedOn w:val="DefaultParagraphFont"/>
    <w:link w:val="FootnoteText"/>
    <w:uiPriority w:val="99"/>
    <w:semiHidden/>
    <w:rsid w:val="00D35D7D"/>
    <w:rPr>
      <w:rFonts w:ascii="Verdana" w:hAnsi="Verdana"/>
      <w:color w:val="000000"/>
    </w:rPr>
  </w:style>
  <w:style w:type="character" w:styleId="FootnoteReference">
    <w:name w:val="footnote reference"/>
    <w:basedOn w:val="DefaultParagraphFont"/>
    <w:uiPriority w:val="99"/>
    <w:semiHidden/>
    <w:unhideWhenUsed/>
    <w:rsid w:val="00D35D7D"/>
    <w:rPr>
      <w:vertAlign w:val="superscript"/>
    </w:rPr>
  </w:style>
  <w:style w:type="paragraph" w:styleId="Revision">
    <w:name w:val="Revision"/>
    <w:hidden/>
    <w:uiPriority w:val="99"/>
    <w:semiHidden/>
    <w:rsid w:val="0073486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376</ap:Words>
  <ap:Characters>2148</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Brief aan Parlement - AEOLUS luchtvaartreferentieprognose 2025</vt:lpstr>
    </vt:vector>
  </ap:TitlesOfParts>
  <ap:LinksUpToDate>false</ap:LinksUpToDate>
  <ap:CharactersWithSpaces>2519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2026-02-04T10:04:00.0000000Z</dcterms:created>
  <dcterms:modified xsi:type="dcterms:W3CDTF">2026-02-04T10:04:00.0000000Z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AEOLUS luchtvaartreferentieprognose 2025</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M.E. Bakker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