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EB477EB" w14:textId="77777777">
        <w:trPr>
          <w:cantSplit/>
        </w:trPr>
        <w:tc>
          <w:tcPr>
            <w:tcW w:w="9142" w:type="dxa"/>
            <w:gridSpan w:val="2"/>
            <w:tcBorders>
              <w:top w:val="nil"/>
              <w:left w:val="nil"/>
              <w:bottom w:val="nil"/>
              <w:right w:val="nil"/>
            </w:tcBorders>
          </w:tcPr>
          <w:p w:rsidRPr="00D80642" w:rsidR="00D80642" w:rsidP="004474D9" w:rsidRDefault="00D80642" w14:paraId="04FE24A6" w14:textId="77777777">
            <w:pPr>
              <w:tabs>
                <w:tab w:val="left" w:pos="-1440"/>
                <w:tab w:val="left" w:pos="-720"/>
              </w:tabs>
              <w:suppressAutoHyphens/>
              <w:rPr>
                <w:rFonts w:ascii="Times New Roman" w:hAnsi="Times New Roman"/>
                <w:szCs w:val="20"/>
              </w:rPr>
            </w:pPr>
            <w:r w:rsidRPr="00D80642">
              <w:rPr>
                <w:rFonts w:ascii="Times New Roman" w:hAnsi="Times New Roman"/>
                <w:szCs w:val="20"/>
              </w:rPr>
              <w:t>De Tweede Kamer der Staten-</w:t>
            </w:r>
            <w:r w:rsidRPr="00D80642">
              <w:rPr>
                <w:rFonts w:ascii="Times New Roman" w:hAnsi="Times New Roman"/>
                <w:szCs w:val="20"/>
              </w:rPr>
              <w:fldChar w:fldCharType="begin"/>
            </w:r>
            <w:r w:rsidRPr="00D80642">
              <w:rPr>
                <w:rFonts w:ascii="Times New Roman" w:hAnsi="Times New Roman"/>
                <w:szCs w:val="20"/>
              </w:rPr>
              <w:instrText xml:space="preserve">PRIVATE </w:instrText>
            </w:r>
            <w:r w:rsidRPr="00D80642">
              <w:rPr>
                <w:rFonts w:ascii="Times New Roman" w:hAnsi="Times New Roman"/>
                <w:szCs w:val="20"/>
              </w:rPr>
              <w:fldChar w:fldCharType="end"/>
            </w:r>
          </w:p>
          <w:p w:rsidRPr="00D80642" w:rsidR="00D80642" w:rsidP="004474D9" w:rsidRDefault="00D80642" w14:paraId="24D0A216" w14:textId="77777777">
            <w:pPr>
              <w:tabs>
                <w:tab w:val="left" w:pos="-1440"/>
                <w:tab w:val="left" w:pos="-720"/>
              </w:tabs>
              <w:suppressAutoHyphens/>
              <w:rPr>
                <w:rFonts w:ascii="Times New Roman" w:hAnsi="Times New Roman"/>
                <w:szCs w:val="20"/>
              </w:rPr>
            </w:pPr>
            <w:r w:rsidRPr="00D80642">
              <w:rPr>
                <w:rFonts w:ascii="Times New Roman" w:hAnsi="Times New Roman"/>
                <w:szCs w:val="20"/>
              </w:rPr>
              <w:t>Generaal zendt bijgaand door</w:t>
            </w:r>
          </w:p>
          <w:p w:rsidRPr="00D80642" w:rsidR="00D80642" w:rsidP="004474D9" w:rsidRDefault="00D80642" w14:paraId="72E6FF27" w14:textId="77777777">
            <w:pPr>
              <w:tabs>
                <w:tab w:val="left" w:pos="-1440"/>
                <w:tab w:val="left" w:pos="-720"/>
              </w:tabs>
              <w:suppressAutoHyphens/>
              <w:rPr>
                <w:rFonts w:ascii="Times New Roman" w:hAnsi="Times New Roman"/>
                <w:szCs w:val="20"/>
              </w:rPr>
            </w:pPr>
            <w:r w:rsidRPr="00D80642">
              <w:rPr>
                <w:rFonts w:ascii="Times New Roman" w:hAnsi="Times New Roman"/>
                <w:szCs w:val="20"/>
              </w:rPr>
              <w:t>haar aangenomen wetsvoorstel</w:t>
            </w:r>
          </w:p>
          <w:p w:rsidRPr="00D80642" w:rsidR="00D80642" w:rsidP="004474D9" w:rsidRDefault="00D80642" w14:paraId="22D78137" w14:textId="77777777">
            <w:pPr>
              <w:tabs>
                <w:tab w:val="left" w:pos="-1440"/>
                <w:tab w:val="left" w:pos="-720"/>
              </w:tabs>
              <w:suppressAutoHyphens/>
              <w:rPr>
                <w:rFonts w:ascii="Times New Roman" w:hAnsi="Times New Roman"/>
                <w:szCs w:val="20"/>
              </w:rPr>
            </w:pPr>
            <w:r w:rsidRPr="00D80642">
              <w:rPr>
                <w:rFonts w:ascii="Times New Roman" w:hAnsi="Times New Roman"/>
                <w:szCs w:val="20"/>
              </w:rPr>
              <w:t>aan de Eerste Kamer.</w:t>
            </w:r>
          </w:p>
          <w:p w:rsidRPr="00D80642" w:rsidR="00D80642" w:rsidP="004474D9" w:rsidRDefault="00D80642" w14:paraId="4084F32C" w14:textId="77777777">
            <w:pPr>
              <w:tabs>
                <w:tab w:val="left" w:pos="-1440"/>
                <w:tab w:val="left" w:pos="-720"/>
              </w:tabs>
              <w:suppressAutoHyphens/>
              <w:rPr>
                <w:rFonts w:ascii="Times New Roman" w:hAnsi="Times New Roman"/>
                <w:szCs w:val="20"/>
              </w:rPr>
            </w:pPr>
          </w:p>
          <w:p w:rsidRPr="00D80642" w:rsidR="00D80642" w:rsidP="004474D9" w:rsidRDefault="00D80642" w14:paraId="4771B0CE" w14:textId="77777777">
            <w:pPr>
              <w:tabs>
                <w:tab w:val="left" w:pos="-1440"/>
                <w:tab w:val="left" w:pos="-720"/>
              </w:tabs>
              <w:suppressAutoHyphens/>
              <w:rPr>
                <w:rFonts w:ascii="Times New Roman" w:hAnsi="Times New Roman"/>
                <w:szCs w:val="20"/>
              </w:rPr>
            </w:pPr>
            <w:r w:rsidRPr="00D80642">
              <w:rPr>
                <w:rFonts w:ascii="Times New Roman" w:hAnsi="Times New Roman"/>
                <w:szCs w:val="20"/>
              </w:rPr>
              <w:t>De Voorzitter,</w:t>
            </w:r>
          </w:p>
          <w:p w:rsidRPr="00D80642" w:rsidR="00D80642" w:rsidP="004474D9" w:rsidRDefault="00D80642" w14:paraId="6F98B629" w14:textId="77777777">
            <w:pPr>
              <w:tabs>
                <w:tab w:val="left" w:pos="-1440"/>
                <w:tab w:val="left" w:pos="-720"/>
              </w:tabs>
              <w:suppressAutoHyphens/>
              <w:rPr>
                <w:rFonts w:ascii="Times New Roman" w:hAnsi="Times New Roman"/>
                <w:szCs w:val="20"/>
              </w:rPr>
            </w:pPr>
          </w:p>
          <w:p w:rsidRPr="00D80642" w:rsidR="00D80642" w:rsidP="004474D9" w:rsidRDefault="00D80642" w14:paraId="50912F3D" w14:textId="77777777">
            <w:pPr>
              <w:tabs>
                <w:tab w:val="left" w:pos="-1440"/>
                <w:tab w:val="left" w:pos="-720"/>
              </w:tabs>
              <w:suppressAutoHyphens/>
              <w:rPr>
                <w:rFonts w:ascii="Times New Roman" w:hAnsi="Times New Roman"/>
                <w:szCs w:val="20"/>
              </w:rPr>
            </w:pPr>
          </w:p>
          <w:p w:rsidRPr="00D80642" w:rsidR="00D80642" w:rsidP="004474D9" w:rsidRDefault="00D80642" w14:paraId="6CCE2A2C" w14:textId="77777777">
            <w:pPr>
              <w:tabs>
                <w:tab w:val="left" w:pos="-1440"/>
                <w:tab w:val="left" w:pos="-720"/>
              </w:tabs>
              <w:suppressAutoHyphens/>
              <w:rPr>
                <w:rFonts w:ascii="Times New Roman" w:hAnsi="Times New Roman"/>
                <w:szCs w:val="20"/>
              </w:rPr>
            </w:pPr>
          </w:p>
          <w:p w:rsidRPr="00D80642" w:rsidR="00D80642" w:rsidP="004474D9" w:rsidRDefault="00D80642" w14:paraId="3C34D338" w14:textId="77777777">
            <w:pPr>
              <w:tabs>
                <w:tab w:val="left" w:pos="-1440"/>
                <w:tab w:val="left" w:pos="-720"/>
              </w:tabs>
              <w:suppressAutoHyphens/>
              <w:rPr>
                <w:rFonts w:ascii="Times New Roman" w:hAnsi="Times New Roman"/>
                <w:szCs w:val="20"/>
              </w:rPr>
            </w:pPr>
          </w:p>
          <w:p w:rsidRPr="00D80642" w:rsidR="00D80642" w:rsidP="004474D9" w:rsidRDefault="00D80642" w14:paraId="5197E149" w14:textId="77777777">
            <w:pPr>
              <w:tabs>
                <w:tab w:val="left" w:pos="-1440"/>
                <w:tab w:val="left" w:pos="-720"/>
              </w:tabs>
              <w:suppressAutoHyphens/>
              <w:rPr>
                <w:rFonts w:ascii="Times New Roman" w:hAnsi="Times New Roman"/>
                <w:szCs w:val="20"/>
              </w:rPr>
            </w:pPr>
          </w:p>
          <w:p w:rsidRPr="00D80642" w:rsidR="00D80642" w:rsidP="004474D9" w:rsidRDefault="00D80642" w14:paraId="4AAA9478" w14:textId="77777777">
            <w:pPr>
              <w:tabs>
                <w:tab w:val="left" w:pos="-1440"/>
                <w:tab w:val="left" w:pos="-720"/>
              </w:tabs>
              <w:suppressAutoHyphens/>
              <w:rPr>
                <w:rFonts w:ascii="Times New Roman" w:hAnsi="Times New Roman"/>
                <w:szCs w:val="20"/>
              </w:rPr>
            </w:pPr>
          </w:p>
          <w:p w:rsidRPr="00D80642" w:rsidR="00D80642" w:rsidP="004474D9" w:rsidRDefault="00D80642" w14:paraId="0D0EAF77" w14:textId="77777777">
            <w:pPr>
              <w:tabs>
                <w:tab w:val="left" w:pos="-1440"/>
                <w:tab w:val="left" w:pos="-720"/>
              </w:tabs>
              <w:suppressAutoHyphens/>
              <w:rPr>
                <w:rFonts w:ascii="Times New Roman" w:hAnsi="Times New Roman"/>
                <w:szCs w:val="20"/>
              </w:rPr>
            </w:pPr>
          </w:p>
          <w:p w:rsidRPr="00D80642" w:rsidR="00D80642" w:rsidP="004474D9" w:rsidRDefault="00D80642" w14:paraId="076E22FA" w14:textId="77777777">
            <w:pPr>
              <w:tabs>
                <w:tab w:val="left" w:pos="-1440"/>
                <w:tab w:val="left" w:pos="-720"/>
              </w:tabs>
              <w:suppressAutoHyphens/>
              <w:rPr>
                <w:rFonts w:ascii="Times New Roman" w:hAnsi="Times New Roman"/>
                <w:szCs w:val="20"/>
              </w:rPr>
            </w:pPr>
          </w:p>
          <w:p w:rsidRPr="00D80642" w:rsidR="00D80642" w:rsidP="004474D9" w:rsidRDefault="00D80642" w14:paraId="274093E2" w14:textId="77777777">
            <w:pPr>
              <w:rPr>
                <w:rFonts w:ascii="Times New Roman" w:hAnsi="Times New Roman"/>
                <w:szCs w:val="20"/>
              </w:rPr>
            </w:pPr>
          </w:p>
          <w:p w:rsidRPr="00D80642" w:rsidR="00D80642" w:rsidP="006E4FD4" w:rsidRDefault="00D80642" w14:paraId="39F1DCE8" w14:textId="3F11489A">
            <w:pPr>
              <w:pStyle w:val="Amendement"/>
              <w:rPr>
                <w:rFonts w:ascii="Times New Roman" w:hAnsi="Times New Roman" w:cs="Times New Roman"/>
                <w:b w:val="0"/>
                <w:bCs w:val="0"/>
                <w:i/>
                <w:iCs/>
              </w:rPr>
            </w:pPr>
            <w:r w:rsidRPr="00D80642">
              <w:rPr>
                <w:rFonts w:ascii="Times New Roman" w:hAnsi="Times New Roman" w:cs="Times New Roman"/>
                <w:b w:val="0"/>
                <w:bCs w:val="0"/>
                <w:sz w:val="20"/>
                <w:szCs w:val="20"/>
              </w:rPr>
              <w:t>4 februari 2026</w:t>
            </w:r>
          </w:p>
        </w:tc>
      </w:tr>
      <w:tr w:rsidRPr="002168F4" w:rsidR="00CB3578" w:rsidTr="00A11E73" w14:paraId="55B90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C69185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D85EC9" w14:textId="77777777">
            <w:pPr>
              <w:tabs>
                <w:tab w:val="left" w:pos="-1440"/>
                <w:tab w:val="left" w:pos="-720"/>
              </w:tabs>
              <w:suppressAutoHyphens/>
              <w:rPr>
                <w:rFonts w:ascii="Times New Roman" w:hAnsi="Times New Roman"/>
                <w:b/>
                <w:bCs/>
              </w:rPr>
            </w:pPr>
          </w:p>
        </w:tc>
      </w:tr>
      <w:tr w:rsidRPr="002168F4" w:rsidR="00D80642" w:rsidTr="004A5211" w14:paraId="6D164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30FE9" w:rsidR="00D80642" w:rsidP="00330FE9" w:rsidRDefault="00D80642" w14:paraId="16EF1571" w14:textId="7225B1BE">
            <w:pPr>
              <w:pStyle w:val="Geenafstand"/>
              <w:rPr>
                <w:rFonts w:ascii="Times New Roman" w:hAnsi="Times New Roman" w:cs="Times New Roman"/>
                <w:b/>
                <w:bCs/>
                <w:sz w:val="24"/>
                <w:szCs w:val="24"/>
              </w:rPr>
            </w:pPr>
            <w:r w:rsidRPr="00330FE9">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tc>
      </w:tr>
      <w:tr w:rsidRPr="002168F4" w:rsidR="00CB3578" w:rsidTr="00A11E73" w14:paraId="723CF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FDEE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B8A920" w14:textId="77777777">
            <w:pPr>
              <w:pStyle w:val="Amendement"/>
              <w:rPr>
                <w:rFonts w:ascii="Times New Roman" w:hAnsi="Times New Roman" w:cs="Times New Roman"/>
              </w:rPr>
            </w:pPr>
          </w:p>
        </w:tc>
      </w:tr>
      <w:tr w:rsidRPr="002168F4" w:rsidR="00CB3578" w:rsidTr="00A11E73" w14:paraId="77DA6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BC4B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BA8702" w14:textId="77777777">
            <w:pPr>
              <w:pStyle w:val="Amendement"/>
              <w:rPr>
                <w:rFonts w:ascii="Times New Roman" w:hAnsi="Times New Roman" w:cs="Times New Roman"/>
              </w:rPr>
            </w:pPr>
          </w:p>
        </w:tc>
      </w:tr>
      <w:tr w:rsidRPr="002168F4" w:rsidR="00D80642" w:rsidTr="007E6C93" w14:paraId="4855D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80642" w:rsidRDefault="00D80642" w14:paraId="2681458C" w14:textId="195D954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6C4FA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30FE9" w:rsidRDefault="00CB3578" w14:paraId="215A01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30FE9" w:rsidRDefault="00CB3578" w14:paraId="14ED3D27" w14:textId="77777777">
            <w:pPr>
              <w:pStyle w:val="Amendement"/>
              <w:rPr>
                <w:rFonts w:ascii="Times New Roman" w:hAnsi="Times New Roman" w:cs="Times New Roman"/>
              </w:rPr>
            </w:pPr>
          </w:p>
        </w:tc>
      </w:tr>
    </w:tbl>
    <w:p w:rsidRPr="00330FE9" w:rsidR="00330FE9" w:rsidP="00330FE9" w:rsidRDefault="00330FE9" w14:paraId="4243DB1C" w14:textId="5B6334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Wij Willem-Alexander, bij de gratie Gods, Koning der Nederlanden, Prins van Oranje-Nassau, enz. enz. enz. </w:t>
      </w:r>
    </w:p>
    <w:p w:rsidRPr="00330FE9" w:rsidR="00330FE9" w:rsidP="00330FE9" w:rsidRDefault="00330FE9" w14:paraId="4039A294" w14:textId="77777777">
      <w:pPr>
        <w:tabs>
          <w:tab w:val="left" w:pos="284"/>
          <w:tab w:val="left" w:pos="567"/>
          <w:tab w:val="left" w:pos="851"/>
        </w:tabs>
        <w:rPr>
          <w:rFonts w:ascii="Times New Roman" w:hAnsi="Times New Roman"/>
          <w:sz w:val="24"/>
          <w:szCs w:val="20"/>
        </w:rPr>
      </w:pPr>
    </w:p>
    <w:p w:rsidRPr="00330FE9" w:rsidR="00330FE9" w:rsidP="00330FE9" w:rsidRDefault="00330FE9" w14:paraId="7E1EE6B2" w14:textId="07D991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Allen, die deze zullen zien of horen lezen, saluut! doen te weten: </w:t>
      </w:r>
    </w:p>
    <w:p w:rsidRPr="00330FE9" w:rsidR="00330FE9" w:rsidP="00330FE9" w:rsidRDefault="00330FE9" w14:paraId="4CFC3F4A" w14:textId="40AD43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Alzo Wij in overweging genomen hebben, dat het wenselijk is de Regeling dienstverlening aan huis, die betrekking heeft op de rechtspositie van werknemers die doorgaans op minder dan vier dagen per week werken in het huishouden van een natuurlijk persoon, niet van toepassing te laten zijn bij aangewezen publiek gefinancierde dienstverlening;</w:t>
      </w:r>
    </w:p>
    <w:p w:rsidRPr="00330FE9" w:rsidR="00330FE9" w:rsidP="00330FE9" w:rsidRDefault="00330FE9" w14:paraId="2C75FB1E" w14:textId="51F0B5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330FE9" w:rsidRDefault="00CB3578" w14:paraId="47D4FAFE" w14:textId="77777777">
      <w:pPr>
        <w:tabs>
          <w:tab w:val="left" w:pos="284"/>
          <w:tab w:val="left" w:pos="567"/>
          <w:tab w:val="left" w:pos="851"/>
        </w:tabs>
        <w:rPr>
          <w:rFonts w:ascii="Times New Roman" w:hAnsi="Times New Roman"/>
          <w:sz w:val="24"/>
          <w:szCs w:val="20"/>
        </w:rPr>
      </w:pPr>
    </w:p>
    <w:p w:rsidR="00330FE9" w:rsidP="00330FE9" w:rsidRDefault="00330FE9" w14:paraId="4FC596B4" w14:textId="77777777">
      <w:pPr>
        <w:tabs>
          <w:tab w:val="left" w:pos="284"/>
          <w:tab w:val="left" w:pos="567"/>
          <w:tab w:val="left" w:pos="851"/>
        </w:tabs>
        <w:rPr>
          <w:rFonts w:ascii="Times New Roman" w:hAnsi="Times New Roman"/>
          <w:sz w:val="24"/>
          <w:szCs w:val="20"/>
        </w:rPr>
      </w:pPr>
    </w:p>
    <w:p w:rsidRPr="00330FE9" w:rsidR="00330FE9" w:rsidP="00330FE9" w:rsidRDefault="00330FE9" w14:paraId="33ADD9CC" w14:textId="14988945">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 WERKLOOSHEIDSWET</w:t>
      </w:r>
    </w:p>
    <w:p w:rsidRPr="00330FE9" w:rsidR="00330FE9" w:rsidP="00330FE9" w:rsidRDefault="00330FE9" w14:paraId="2F8941D9" w14:textId="77777777">
      <w:pPr>
        <w:tabs>
          <w:tab w:val="left" w:pos="284"/>
          <w:tab w:val="left" w:pos="567"/>
          <w:tab w:val="left" w:pos="851"/>
        </w:tabs>
        <w:rPr>
          <w:rFonts w:ascii="Times New Roman" w:hAnsi="Times New Roman"/>
          <w:sz w:val="24"/>
          <w:szCs w:val="20"/>
        </w:rPr>
      </w:pPr>
    </w:p>
    <w:p w:rsidRPr="00330FE9" w:rsidR="00330FE9" w:rsidP="00330FE9" w:rsidRDefault="00330FE9" w14:paraId="3FAFFA66" w14:textId="7C3609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Werkloosheidswet wordt toegevoegd “, tenzij het verrichten van deze diensten geheel of gedeeltelijk betaald wordt vanuit een, bij regeling van Onze Minister, in overeenstemming met Onze Minister van Financiën, aan te wijzen regeling voor publieke financiering van deze diensten”.</w:t>
      </w:r>
    </w:p>
    <w:p w:rsidR="00330FE9" w:rsidP="00330FE9" w:rsidRDefault="00330FE9" w14:paraId="5D25E95A" w14:textId="77777777">
      <w:pPr>
        <w:tabs>
          <w:tab w:val="left" w:pos="284"/>
          <w:tab w:val="left" w:pos="567"/>
          <w:tab w:val="left" w:pos="851"/>
        </w:tabs>
        <w:rPr>
          <w:rFonts w:ascii="Times New Roman" w:hAnsi="Times New Roman"/>
          <w:sz w:val="24"/>
          <w:szCs w:val="20"/>
        </w:rPr>
      </w:pPr>
    </w:p>
    <w:p w:rsidRPr="00330FE9" w:rsidR="00330FE9" w:rsidP="00330FE9" w:rsidRDefault="00330FE9" w14:paraId="0CDB6BEA" w14:textId="77777777">
      <w:pPr>
        <w:tabs>
          <w:tab w:val="left" w:pos="284"/>
          <w:tab w:val="left" w:pos="567"/>
          <w:tab w:val="left" w:pos="851"/>
        </w:tabs>
        <w:rPr>
          <w:rFonts w:ascii="Times New Roman" w:hAnsi="Times New Roman"/>
          <w:sz w:val="24"/>
          <w:szCs w:val="20"/>
        </w:rPr>
      </w:pPr>
    </w:p>
    <w:p w:rsidRPr="00330FE9" w:rsidR="00330FE9" w:rsidP="00330FE9" w:rsidRDefault="00330FE9" w14:paraId="12761AC8" w14:textId="13417713">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II ZIEKTEWET</w:t>
      </w:r>
    </w:p>
    <w:p w:rsidRPr="00330FE9" w:rsidR="00330FE9" w:rsidP="00330FE9" w:rsidRDefault="00330FE9" w14:paraId="57EE3283" w14:textId="4013AF73">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330FE9" w:rsidR="00330FE9" w:rsidP="00330FE9" w:rsidRDefault="00330FE9" w14:paraId="6814ACD8" w14:textId="4E3EB2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Ziektewet wordt toegevoegd “, tenzij het verrichten van deze diensten geheel of gedeeltelijk betaald wordt vanuit een, bij regeling van Onze Minister, in overeenstemming met Onze Minister van Financiën, aan te wijzen regeling voor publieke financiering van deze diensten”.</w:t>
      </w:r>
    </w:p>
    <w:p w:rsidRPr="00330FE9" w:rsidR="00330FE9" w:rsidP="00330FE9" w:rsidRDefault="00330FE9" w14:paraId="2CB1E909" w14:textId="77777777">
      <w:pPr>
        <w:tabs>
          <w:tab w:val="left" w:pos="284"/>
          <w:tab w:val="left" w:pos="567"/>
          <w:tab w:val="left" w:pos="851"/>
        </w:tabs>
        <w:rPr>
          <w:rFonts w:ascii="Times New Roman" w:hAnsi="Times New Roman"/>
          <w:sz w:val="24"/>
          <w:szCs w:val="20"/>
        </w:rPr>
      </w:pPr>
    </w:p>
    <w:p w:rsidRPr="00330FE9" w:rsidR="00330FE9" w:rsidP="00330FE9" w:rsidRDefault="00330FE9" w14:paraId="4045C394" w14:textId="77777777">
      <w:pPr>
        <w:tabs>
          <w:tab w:val="left" w:pos="284"/>
          <w:tab w:val="left" w:pos="567"/>
          <w:tab w:val="left" w:pos="851"/>
        </w:tabs>
        <w:rPr>
          <w:rFonts w:ascii="Times New Roman" w:hAnsi="Times New Roman"/>
          <w:sz w:val="24"/>
          <w:szCs w:val="20"/>
        </w:rPr>
      </w:pPr>
    </w:p>
    <w:p w:rsidRPr="00330FE9" w:rsidR="00330FE9" w:rsidP="00330FE9" w:rsidRDefault="00330FE9" w14:paraId="4F6CDF47" w14:textId="425D48D3">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lastRenderedPageBreak/>
        <w:t>ARTIKEL III WET OP DE ARBEIDSONGESCHIKTHEIDSVERZEKERING</w:t>
      </w:r>
    </w:p>
    <w:p w:rsidRPr="00330FE9" w:rsidR="00330FE9" w:rsidP="00330FE9" w:rsidRDefault="00330FE9" w14:paraId="1EBE90D2" w14:textId="77777777">
      <w:pPr>
        <w:tabs>
          <w:tab w:val="left" w:pos="284"/>
          <w:tab w:val="left" w:pos="567"/>
          <w:tab w:val="left" w:pos="851"/>
        </w:tabs>
        <w:rPr>
          <w:rFonts w:ascii="Times New Roman" w:hAnsi="Times New Roman"/>
          <w:sz w:val="24"/>
          <w:szCs w:val="20"/>
        </w:rPr>
      </w:pPr>
    </w:p>
    <w:p w:rsidRPr="00330FE9" w:rsidR="00330FE9" w:rsidP="00330FE9" w:rsidRDefault="00330FE9" w14:paraId="0FC67C98" w14:textId="5652F6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Wet op de arbeidsongeschiktheidsverzekering wordt toegevoegd “, tenzij het verrichten van deze diensten geheel of gedeeltelijk betaald wordt vanuit een, bij regeling van Onze Minister, in overeenstemming met Onze Minister van Financiën, aan te wijzen regeling voor publieke financiering van deze diensten”.</w:t>
      </w:r>
    </w:p>
    <w:p w:rsidR="00330FE9" w:rsidP="00330FE9" w:rsidRDefault="00330FE9" w14:paraId="4CA67E74" w14:textId="77777777">
      <w:pPr>
        <w:tabs>
          <w:tab w:val="left" w:pos="284"/>
          <w:tab w:val="left" w:pos="567"/>
          <w:tab w:val="left" w:pos="851"/>
        </w:tabs>
        <w:ind w:right="1848"/>
        <w:rPr>
          <w:rFonts w:ascii="Times New Roman" w:hAnsi="Times New Roman"/>
          <w:sz w:val="24"/>
          <w:szCs w:val="20"/>
        </w:rPr>
      </w:pPr>
    </w:p>
    <w:p w:rsidRPr="00330FE9" w:rsidR="00330FE9" w:rsidP="00330FE9" w:rsidRDefault="00330FE9" w14:paraId="66B55173" w14:textId="77777777">
      <w:pPr>
        <w:tabs>
          <w:tab w:val="left" w:pos="284"/>
          <w:tab w:val="left" w:pos="567"/>
          <w:tab w:val="left" w:pos="851"/>
        </w:tabs>
        <w:ind w:right="1848"/>
        <w:rPr>
          <w:rFonts w:ascii="Times New Roman" w:hAnsi="Times New Roman"/>
          <w:sz w:val="24"/>
          <w:szCs w:val="20"/>
        </w:rPr>
      </w:pPr>
    </w:p>
    <w:p w:rsidRPr="00330FE9" w:rsidR="00330FE9" w:rsidP="00330FE9" w:rsidRDefault="00330FE9" w14:paraId="2A4DFA90" w14:textId="4E6B7E39">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IV BURGERLIJK WETBOEK</w:t>
      </w:r>
    </w:p>
    <w:p w:rsidRPr="00330FE9" w:rsidR="00330FE9" w:rsidP="00330FE9" w:rsidRDefault="00330FE9" w14:paraId="0C9238A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09476C5" w14:textId="550296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Boek 7 van het Burgerlijk Wetboek wordt als volgt gewijzigd:</w:t>
      </w:r>
    </w:p>
    <w:p w:rsidR="00407160" w:rsidP="00330FE9" w:rsidRDefault="00407160" w14:paraId="648BD264" w14:textId="77777777">
      <w:pPr>
        <w:tabs>
          <w:tab w:val="left" w:pos="284"/>
          <w:tab w:val="left" w:pos="567"/>
          <w:tab w:val="left" w:pos="851"/>
        </w:tabs>
        <w:ind w:right="-2"/>
        <w:rPr>
          <w:rFonts w:ascii="Times New Roman" w:hAnsi="Times New Roman"/>
          <w:sz w:val="24"/>
          <w:szCs w:val="20"/>
        </w:rPr>
      </w:pPr>
    </w:p>
    <w:p w:rsidR="00023E8E" w:rsidP="00330FE9" w:rsidRDefault="00023E8E" w14:paraId="1EF06D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023E8E" w:rsidP="00330FE9" w:rsidRDefault="00023E8E" w14:paraId="4262B524" w14:textId="77777777">
      <w:pPr>
        <w:tabs>
          <w:tab w:val="left" w:pos="284"/>
          <w:tab w:val="left" w:pos="567"/>
          <w:tab w:val="left" w:pos="851"/>
        </w:tabs>
        <w:ind w:right="-2"/>
        <w:rPr>
          <w:rFonts w:ascii="Times New Roman" w:hAnsi="Times New Roman"/>
          <w:sz w:val="24"/>
          <w:szCs w:val="20"/>
        </w:rPr>
      </w:pPr>
    </w:p>
    <w:p w:rsidRPr="00F65FFB" w:rsidR="00023E8E" w:rsidP="00330FE9" w:rsidRDefault="00F65FFB" w14:paraId="2F177833" w14:textId="1713FE84">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t>[vervallen]</w:t>
      </w:r>
    </w:p>
    <w:p w:rsidR="00023E8E" w:rsidP="00330FE9" w:rsidRDefault="00023E8E" w14:paraId="51C4602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41BED4C" w14:textId="089E77B3">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B</w:t>
      </w:r>
    </w:p>
    <w:p w:rsidRPr="00330FE9" w:rsidR="00330FE9" w:rsidP="00330FE9" w:rsidRDefault="00330FE9" w14:paraId="3E6B412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3AFF02E" w14:textId="31BAF4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629, tweede lid, onderdeel a, wordt “in dienstbetrekking staat” vervangen door “in dienstbetrekking staat,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Pr="00330FE9" w:rsidR="00330FE9" w:rsidP="00330FE9" w:rsidRDefault="00330FE9" w14:paraId="7F9DDB37"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5EFCA42"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C</w:t>
      </w:r>
    </w:p>
    <w:p w:rsidRPr="00330FE9" w:rsidR="00330FE9" w:rsidP="00330FE9" w:rsidRDefault="00330FE9" w14:paraId="3B2F3AC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1DEF380B" w14:textId="6C31EE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671, eerste lid, onderdeel d, wordt toegevoegd “, tenzij het verrichten van de diensten ten behoeve van het huishouden geheel of gedeeltelijk betaald wordt vanuit een, bij regeling van Onze Minister van Sociale Zaken en Werkgelegenheid, in overeenstemming met Onze Minister van Financiën, aan te wijzen regeling voor publieke financiering van deze diensten”.</w:t>
      </w:r>
    </w:p>
    <w:p w:rsidR="00330FE9" w:rsidP="00330FE9" w:rsidRDefault="00330FE9" w14:paraId="7D45BD9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773E8A6"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787EBAD" w14:textId="44696D00">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 WET FLEXIBEL WERKEN</w:t>
      </w:r>
    </w:p>
    <w:p w:rsidRPr="00330FE9" w:rsidR="00330FE9" w:rsidP="00330FE9" w:rsidRDefault="00330FE9" w14:paraId="34693C2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4435FBE3" w14:textId="34B13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2b, vijfde lid, onderdeel a, van de Wet flexibel werken wordt “in dienstbetrekking staat” vervangen door “in dienstbetrekking staat,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00330FE9" w:rsidP="00330FE9" w:rsidRDefault="00330FE9" w14:paraId="660D0B2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0E1445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1D70DEC3" w14:textId="01AC02DC">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 WET OP DE LOONBELASTING 1964</w:t>
      </w:r>
    </w:p>
    <w:p w:rsidRPr="00330FE9" w:rsidR="00330FE9" w:rsidP="00330FE9" w:rsidRDefault="00330FE9" w14:paraId="0E1E964A"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4678583E" w14:textId="4D0874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de Wet op de loonbelasting 1964 wordt aan artikel 5 een lid toegevoegd, luidende:</w:t>
      </w:r>
    </w:p>
    <w:p w:rsidRPr="00330FE9" w:rsidR="00330FE9" w:rsidP="00330FE9" w:rsidRDefault="00330FE9" w14:paraId="11DE27AE"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 xml:space="preserve">3. Het eerste lid is niet van toepassing indien </w:t>
      </w:r>
      <w:bookmarkStart w:name="_Hlk164412370" w:id="0"/>
      <w:r w:rsidRPr="00330FE9">
        <w:rPr>
          <w:rFonts w:ascii="Times New Roman" w:hAnsi="Times New Roman"/>
          <w:sz w:val="24"/>
          <w:szCs w:val="20"/>
        </w:rPr>
        <w:t>het verrichten van de diensten geheel of gedeeltelijk wordt betaald vanuit een, bij regeling van Onze Minister van Sociale Zaken en Werkgelegenheid, in overeenstemming met Onze Minister van Financiën, aan te wijzen regeling voor publieke financiering van deze diensten</w:t>
      </w:r>
      <w:bookmarkEnd w:id="0"/>
      <w:r w:rsidRPr="00330FE9">
        <w:rPr>
          <w:rFonts w:ascii="Times New Roman" w:hAnsi="Times New Roman"/>
          <w:sz w:val="24"/>
          <w:szCs w:val="20"/>
        </w:rPr>
        <w:t>.</w:t>
      </w:r>
    </w:p>
    <w:p w:rsidRPr="00330FE9" w:rsidR="00330FE9" w:rsidP="00330FE9" w:rsidRDefault="00330FE9" w14:paraId="12A4F9EF"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6F11EA57"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1D57F9FA" w14:textId="0B63A55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VII EVALUATIE</w:t>
      </w:r>
    </w:p>
    <w:p w:rsidRPr="00330FE9" w:rsidR="00330FE9" w:rsidP="00330FE9" w:rsidRDefault="00330FE9" w14:paraId="531DB4BA"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35AB134C" w14:textId="40FD67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Onze Minister van Sociale Zaken en Werkgelegenheid zendt </w:t>
      </w:r>
      <w:r w:rsidRPr="00B96BC0" w:rsidR="00B96BC0">
        <w:rPr>
          <w:rFonts w:ascii="Times New Roman" w:hAnsi="Times New Roman"/>
          <w:sz w:val="24"/>
          <w:szCs w:val="20"/>
        </w:rPr>
        <w:t xml:space="preserve">binnen twee jaar en vervolgens </w:t>
      </w:r>
      <w:r w:rsidRPr="00330FE9">
        <w:rPr>
          <w:rFonts w:ascii="Times New Roman" w:hAnsi="Times New Roman"/>
          <w:sz w:val="24"/>
          <w:szCs w:val="20"/>
        </w:rPr>
        <w:t xml:space="preserve">binnen </w:t>
      </w:r>
      <w:r w:rsidR="00296E6D">
        <w:rPr>
          <w:rFonts w:ascii="Times New Roman" w:hAnsi="Times New Roman"/>
          <w:sz w:val="24"/>
          <w:szCs w:val="20"/>
        </w:rPr>
        <w:t>drie</w:t>
      </w:r>
      <w:r w:rsidRPr="00330FE9">
        <w:rPr>
          <w:rFonts w:ascii="Times New Roman" w:hAnsi="Times New Roman"/>
          <w:sz w:val="24"/>
          <w:szCs w:val="20"/>
        </w:rPr>
        <w:t xml:space="preserve"> jaar na de inwerkingtreding van deze wet aan de Staten-Generaal een verslag over de doeltreffendheid en de effecten van deze wet in de praktijk. </w:t>
      </w:r>
      <w:r w:rsidRPr="003C03BC" w:rsidR="003C03BC">
        <w:rPr>
          <w:rFonts w:ascii="Times New Roman" w:hAnsi="Times New Roman"/>
          <w:sz w:val="24"/>
          <w:szCs w:val="20"/>
        </w:rPr>
        <w:t>Het verslag dat binnen twee jaar aan de Staten-Generaal wordt gezonden beperkt zich tot de vraag of de compenserende middelen voor pgb-houders op grond van de Wet langdurige zorg en de Zorgverzekeringswet toereikend zijn.</w:t>
      </w:r>
    </w:p>
    <w:p w:rsidR="007A2D12" w:rsidP="007A2D12" w:rsidRDefault="007A2D12" w14:paraId="73A4E8BA" w14:textId="3E693330">
      <w:pPr>
        <w:rPr>
          <w:rFonts w:ascii="Times New Roman" w:hAnsi="Times New Roman"/>
          <w:b/>
          <w:bCs/>
          <w:sz w:val="24"/>
          <w:szCs w:val="20"/>
        </w:rPr>
      </w:pPr>
    </w:p>
    <w:p w:rsidR="007A2D12" w:rsidP="007A2D12" w:rsidRDefault="007A2D12" w14:paraId="2086FEE5" w14:textId="77777777">
      <w:pPr>
        <w:rPr>
          <w:rFonts w:ascii="Times New Roman" w:hAnsi="Times New Roman"/>
          <w:b/>
          <w:bCs/>
          <w:sz w:val="24"/>
          <w:szCs w:val="20"/>
        </w:rPr>
      </w:pPr>
    </w:p>
    <w:p w:rsidRPr="007A2D12" w:rsidR="007A2D12" w:rsidP="007A2D12" w:rsidRDefault="007A2D12" w14:paraId="1D03906E" w14:textId="77777777">
      <w:pPr>
        <w:widowControl w:val="0"/>
        <w:rPr>
          <w:rFonts w:ascii="Times New Roman" w:hAnsi="Times New Roman"/>
          <w:b/>
          <w:bCs/>
          <w:sz w:val="24"/>
          <w:szCs w:val="20"/>
        </w:rPr>
      </w:pPr>
      <w:r w:rsidRPr="007A2D12">
        <w:rPr>
          <w:rFonts w:ascii="Times New Roman" w:hAnsi="Times New Roman"/>
          <w:b/>
          <w:bCs/>
          <w:sz w:val="24"/>
          <w:szCs w:val="20"/>
        </w:rPr>
        <w:t>ARTIKEL VIIA OVERGANGSRECHT ZVW-PGB</w:t>
      </w:r>
    </w:p>
    <w:p w:rsidRPr="007A2D12" w:rsidR="007A2D12" w:rsidP="007A2D12" w:rsidRDefault="007A2D12" w14:paraId="2CC87B04" w14:textId="77777777">
      <w:pPr>
        <w:widowControl w:val="0"/>
        <w:rPr>
          <w:rFonts w:ascii="Times New Roman" w:hAnsi="Times New Roman"/>
          <w:sz w:val="24"/>
          <w:szCs w:val="20"/>
        </w:rPr>
      </w:pPr>
    </w:p>
    <w:p w:rsidRPr="007A2D12" w:rsidR="007A2D12" w:rsidP="007A2D12" w:rsidRDefault="007A2D12" w14:paraId="222424FE" w14:textId="77777777">
      <w:pPr>
        <w:widowControl w:val="0"/>
        <w:rPr>
          <w:rFonts w:ascii="Times New Roman" w:hAnsi="Times New Roman"/>
          <w:sz w:val="24"/>
          <w:szCs w:val="20"/>
        </w:rPr>
      </w:pPr>
      <w:r w:rsidRPr="007A2D12">
        <w:rPr>
          <w:rFonts w:ascii="Times New Roman" w:hAnsi="Times New Roman"/>
          <w:sz w:val="24"/>
          <w:szCs w:val="20"/>
        </w:rPr>
        <w:tab/>
        <w:t xml:space="preserve">1. Onze Minister van Volksgezondheid, Welzijn en Sport stelt ten behoeve van een verzekerde als bedoeld in artikel 1, onderdeel f, van de Zorgverzekeringswet die een vergoeding ontvangt in de vorm van een </w:t>
      </w:r>
      <w:proofErr w:type="spellStart"/>
      <w:r w:rsidRPr="007A2D12">
        <w:rPr>
          <w:rFonts w:ascii="Times New Roman" w:hAnsi="Times New Roman"/>
          <w:sz w:val="24"/>
          <w:szCs w:val="20"/>
        </w:rPr>
        <w:t>Zvw</w:t>
      </w:r>
      <w:proofErr w:type="spellEnd"/>
      <w:r w:rsidRPr="007A2D12">
        <w:rPr>
          <w:rFonts w:ascii="Times New Roman" w:hAnsi="Times New Roman"/>
          <w:sz w:val="24"/>
          <w:szCs w:val="20"/>
        </w:rPr>
        <w:t xml:space="preserve">-pgb als bedoeld in artikel 13a, eerste lid, van de Zorgverzekeringswet gedurende een periode van ten minste twee jaar na inwerkingtreding van dit artikel een bedrag ter beschikking indien het loon van de zorgverlener na aftrek van de loonbelasting als bedoeld in artikel 1 van de Wet op de loonbelasting 1964 als gevolg van deze wet in de praktijk ontvangt lager is dan het inkomen uit werk en woning na aftrek van de inkomstenbelasting als bedoeld in artikel 1.1 van de Wet op de inkomstenbelasting 2001 op de dag voor inwerkingtreding van deze wet ontving voor dezelfde zorg of dienst. </w:t>
      </w:r>
    </w:p>
    <w:p w:rsidR="007A2D12" w:rsidP="007A2D12" w:rsidRDefault="007A2D12" w14:paraId="2BDD6DB7" w14:textId="5FABE443">
      <w:pPr>
        <w:ind w:firstLine="284"/>
        <w:rPr>
          <w:rFonts w:ascii="Times New Roman" w:hAnsi="Times New Roman"/>
          <w:sz w:val="24"/>
          <w:szCs w:val="20"/>
        </w:rPr>
      </w:pPr>
      <w:r w:rsidRPr="007A2D12">
        <w:rPr>
          <w:rFonts w:ascii="Times New Roman" w:hAnsi="Times New Roman"/>
          <w:sz w:val="24"/>
          <w:szCs w:val="20"/>
        </w:rPr>
        <w:t>2. Bij ministeriële regeling worden nadere regels gesteld over de compensatie van verzekerden, bedoeld in het eerste lid.</w:t>
      </w:r>
    </w:p>
    <w:p w:rsidR="007A2D12" w:rsidP="007A2D12" w:rsidRDefault="007A2D12" w14:paraId="1329D09E" w14:textId="77777777">
      <w:pPr>
        <w:ind w:firstLine="284"/>
        <w:rPr>
          <w:rFonts w:ascii="Times New Roman" w:hAnsi="Times New Roman"/>
          <w:b/>
          <w:bCs/>
          <w:sz w:val="24"/>
          <w:szCs w:val="20"/>
        </w:rPr>
      </w:pPr>
    </w:p>
    <w:p w:rsidRPr="00330FE9" w:rsidR="00330FE9" w:rsidP="00330FE9" w:rsidRDefault="00330FE9" w14:paraId="71FE76FC"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251A5214" w14:textId="5A79581C">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VIII OVERGANGSWET NIEUW BURGERLIJK WETBOEK</w:t>
      </w:r>
    </w:p>
    <w:p w:rsidRPr="00330FE9" w:rsidR="00330FE9" w:rsidP="00330FE9" w:rsidRDefault="00330FE9" w14:paraId="7DCB8B6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4B0BD5A" w14:textId="4A279B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Na artikel 214 van de Overgangswet nieuw Burgerlijk Wetboek wordt een artikel ingevoegd, luidende: </w:t>
      </w:r>
    </w:p>
    <w:p w:rsidRPr="00330FE9" w:rsidR="00330FE9" w:rsidP="00330FE9" w:rsidRDefault="00330FE9" w14:paraId="0B5CD6C7" w14:textId="77777777">
      <w:pPr>
        <w:tabs>
          <w:tab w:val="left" w:pos="284"/>
          <w:tab w:val="left" w:pos="567"/>
          <w:tab w:val="left" w:pos="851"/>
        </w:tabs>
        <w:ind w:right="-2"/>
        <w:rPr>
          <w:rFonts w:ascii="Times New Roman" w:hAnsi="Times New Roman"/>
          <w:sz w:val="24"/>
          <w:szCs w:val="20"/>
        </w:rPr>
      </w:pPr>
    </w:p>
    <w:p w:rsidR="00330FE9" w:rsidP="00330FE9" w:rsidRDefault="00330FE9" w14:paraId="03A842CC"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215</w:t>
      </w:r>
    </w:p>
    <w:p w:rsidRPr="00330FE9" w:rsidR="00330FE9" w:rsidP="00330FE9" w:rsidRDefault="00330FE9" w14:paraId="33F899E6"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69174FEB" w14:textId="6334D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1. Het in artikel 629, tweede lid, van Boek 7 van het Burgerlijk Wetboek genoemde tijdvak van zes weken, blijft van toepassing op de werknemer:</w:t>
      </w:r>
    </w:p>
    <w:p w:rsidRPr="00330FE9" w:rsidR="00330FE9" w:rsidP="00330FE9" w:rsidRDefault="00330FE9" w14:paraId="3E61D2F9" w14:textId="7E079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 die doorgaans op minder dan vier dagen per week uitsluitend of nagenoeg uitsluitend diensten verricht ten behoeve van het huishouden van de natuurlijk persoon tot wie hij in dienstbetrekking staat als bedoeld in artikel 629, tweede lid, onderdeel a, van Boek 7 van het Burgerlijk Wetboek, zoals dat luidde op de dag voor het tijdstip van inwerkingtreding van artikel IV, onderdeel B, van de Wet aanpassing regeling dienstverlening aan huis; en</w:t>
      </w:r>
    </w:p>
    <w:p w:rsidRPr="00330FE9" w:rsidR="00330FE9" w:rsidP="00330FE9" w:rsidRDefault="00330FE9" w14:paraId="49E763D0" w14:textId="039C11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b. wiens eerste dag van ongeschiktheid tot het verrichten van zijn arbeid wegens ziekte is gelegen voor het tijdstip, bedoeld in onderdeel a.</w:t>
      </w:r>
    </w:p>
    <w:p w:rsidRPr="00330FE9" w:rsidR="00330FE9" w:rsidP="00330FE9" w:rsidRDefault="00330FE9" w14:paraId="4CECF5BC" w14:textId="154B89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2. Voor de toepassing van het eerste lid, onderdeel b, worden perioden van ongeschiktheid tot werken geacht eenzelfde, niet onderbroken periode van ongeschiktheid te vormen, indien zij elkaar met een onderbreking van minder dan vier weken opvolgen. Bij de vaststelling van de periode van vier weken blijven perioden waarin zwangerschaps- of bevallingsverlof is genoten overeenkomstig artikel 3:1, tweede en derde lid, van de Wet arbeid en zorg, buiten beschouwing.</w:t>
      </w:r>
    </w:p>
    <w:p w:rsidR="00330FE9" w:rsidP="00330FE9" w:rsidRDefault="00330FE9" w14:paraId="399BF89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752626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F9CF47A"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IX</w:t>
      </w:r>
    </w:p>
    <w:p w:rsidRPr="00330FE9" w:rsidR="00330FE9" w:rsidP="00330FE9" w:rsidRDefault="00330FE9" w14:paraId="335BBF91" w14:textId="77777777">
      <w:pPr>
        <w:tabs>
          <w:tab w:val="left" w:pos="284"/>
          <w:tab w:val="left" w:pos="567"/>
          <w:tab w:val="left" w:pos="851"/>
        </w:tabs>
        <w:ind w:right="-2"/>
        <w:rPr>
          <w:rFonts w:ascii="Times New Roman" w:hAnsi="Times New Roman"/>
          <w:sz w:val="24"/>
          <w:szCs w:val="20"/>
        </w:rPr>
      </w:pPr>
    </w:p>
    <w:p w:rsidRPr="00815917" w:rsidR="00815917" w:rsidP="00815917" w:rsidRDefault="00330FE9" w14:paraId="5AE9F7FE" w14:textId="2476EF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C135B">
        <w:rPr>
          <w:rFonts w:ascii="Times New Roman" w:hAnsi="Times New Roman"/>
          <w:sz w:val="24"/>
          <w:szCs w:val="20"/>
        </w:rPr>
        <w:t xml:space="preserve">1. </w:t>
      </w:r>
      <w:r w:rsidRPr="00815917" w:rsidR="00815917">
        <w:rPr>
          <w:rFonts w:ascii="Times New Roman" w:hAnsi="Times New Roman"/>
          <w:sz w:val="24"/>
          <w:szCs w:val="20"/>
        </w:rPr>
        <w:t>Deze wet treedt</w:t>
      </w:r>
      <w:r w:rsidRPr="00760DC9" w:rsidR="00760DC9">
        <w:rPr>
          <w:rFonts w:ascii="Times New Roman" w:hAnsi="Times New Roman"/>
          <w:sz w:val="24"/>
          <w:szCs w:val="20"/>
        </w:rPr>
        <w:t>, met uitzondering van de artikelen IV, onderd</w:t>
      </w:r>
      <w:r w:rsidR="00BC135B">
        <w:rPr>
          <w:rFonts w:ascii="Times New Roman" w:hAnsi="Times New Roman"/>
          <w:sz w:val="24"/>
          <w:szCs w:val="20"/>
        </w:rPr>
        <w:t>e</w:t>
      </w:r>
      <w:r w:rsidRPr="00760DC9" w:rsidR="00760DC9">
        <w:rPr>
          <w:rFonts w:ascii="Times New Roman" w:hAnsi="Times New Roman"/>
          <w:sz w:val="24"/>
          <w:szCs w:val="20"/>
        </w:rPr>
        <w:t>el C, en V in werking</w:t>
      </w:r>
      <w:r w:rsidRPr="00815917" w:rsidR="00815917">
        <w:rPr>
          <w:rFonts w:ascii="Times New Roman" w:hAnsi="Times New Roman"/>
          <w:sz w:val="24"/>
          <w:szCs w:val="20"/>
        </w:rPr>
        <w:t>:</w:t>
      </w:r>
    </w:p>
    <w:p w:rsidRPr="00815917" w:rsidR="00815917" w:rsidP="00815917" w:rsidRDefault="00815917" w14:paraId="5CDBAB1B" w14:textId="2F2EE8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5917">
        <w:rPr>
          <w:rFonts w:ascii="Times New Roman" w:hAnsi="Times New Roman"/>
          <w:sz w:val="24"/>
          <w:szCs w:val="20"/>
        </w:rPr>
        <w:t xml:space="preserve">a. in de gevallen dat de diensten worden betaald uit een </w:t>
      </w:r>
      <w:proofErr w:type="spellStart"/>
      <w:r w:rsidRPr="00815917">
        <w:rPr>
          <w:rFonts w:ascii="Times New Roman" w:hAnsi="Times New Roman"/>
          <w:sz w:val="24"/>
          <w:szCs w:val="20"/>
        </w:rPr>
        <w:t>Zvw</w:t>
      </w:r>
      <w:proofErr w:type="spellEnd"/>
      <w:r w:rsidRPr="00815917">
        <w:rPr>
          <w:rFonts w:ascii="Times New Roman" w:hAnsi="Times New Roman"/>
          <w:sz w:val="24"/>
          <w:szCs w:val="20"/>
        </w:rPr>
        <w:t xml:space="preserve">-pgb als bedoeld in artikel 13a van de Zorgverzekeringswet en voor de uitvoering van dit </w:t>
      </w:r>
      <w:proofErr w:type="spellStart"/>
      <w:r w:rsidRPr="00815917">
        <w:rPr>
          <w:rFonts w:ascii="Times New Roman" w:hAnsi="Times New Roman"/>
          <w:sz w:val="24"/>
          <w:szCs w:val="20"/>
        </w:rPr>
        <w:t>Zwv</w:t>
      </w:r>
      <w:proofErr w:type="spellEnd"/>
      <w:r w:rsidRPr="00815917">
        <w:rPr>
          <w:rFonts w:ascii="Times New Roman" w:hAnsi="Times New Roman"/>
          <w:sz w:val="24"/>
          <w:szCs w:val="20"/>
        </w:rPr>
        <w:t>-pgb op 31 december 2025 geen gebruik wordt gemaakt van dienstverlening door de Sociale Verzekeringsbank, genoemd in hoofdstuk 6 van de Wet structuur uitvoeringsorganisatie werk en inkomen, met ingang van een bij koninklijk besluit te bepalen tijdstip; en</w:t>
      </w:r>
    </w:p>
    <w:p w:rsidR="00330FE9" w:rsidP="00815917" w:rsidRDefault="00815917" w14:paraId="61D0EFF2" w14:textId="3E954B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5917">
        <w:rPr>
          <w:rFonts w:ascii="Times New Roman" w:hAnsi="Times New Roman"/>
          <w:sz w:val="24"/>
          <w:szCs w:val="20"/>
        </w:rPr>
        <w:t>b. in de overige gevallen met ingang van de dag na de datum van uitgifte van het Staatsblad waarin zij wordt geplaatst, en werkt zij terug tot en met 1 januari 2026</w:t>
      </w:r>
      <w:r w:rsidR="00BC135B">
        <w:rPr>
          <w:rFonts w:ascii="Times New Roman" w:hAnsi="Times New Roman"/>
          <w:sz w:val="24"/>
          <w:szCs w:val="20"/>
        </w:rPr>
        <w:t>.</w:t>
      </w:r>
    </w:p>
    <w:p w:rsidRPr="00BC135B" w:rsidR="00BC135B" w:rsidP="00BC135B" w:rsidRDefault="00BC135B" w14:paraId="3F62D3DC" w14:textId="1FA7B6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135B">
        <w:rPr>
          <w:rFonts w:ascii="Times New Roman" w:hAnsi="Times New Roman"/>
          <w:sz w:val="24"/>
          <w:szCs w:val="20"/>
        </w:rPr>
        <w:t>2. De artikelen IV, onderde</w:t>
      </w:r>
      <w:r w:rsidR="00C81E62">
        <w:rPr>
          <w:rFonts w:ascii="Times New Roman" w:hAnsi="Times New Roman"/>
          <w:sz w:val="24"/>
          <w:szCs w:val="20"/>
        </w:rPr>
        <w:t>e</w:t>
      </w:r>
      <w:r w:rsidRPr="00BC135B">
        <w:rPr>
          <w:rFonts w:ascii="Times New Roman" w:hAnsi="Times New Roman"/>
          <w:sz w:val="24"/>
          <w:szCs w:val="20"/>
        </w:rPr>
        <w:t xml:space="preserve">l C, en V treden in werking op een </w:t>
      </w:r>
      <w:r w:rsidR="00A10873">
        <w:rPr>
          <w:rFonts w:ascii="Times New Roman" w:hAnsi="Times New Roman"/>
          <w:sz w:val="24"/>
          <w:szCs w:val="20"/>
        </w:rPr>
        <w:t xml:space="preserve">bij </w:t>
      </w:r>
      <w:r w:rsidRPr="00BC135B">
        <w:rPr>
          <w:rFonts w:ascii="Times New Roman" w:hAnsi="Times New Roman"/>
          <w:sz w:val="24"/>
          <w:szCs w:val="20"/>
        </w:rPr>
        <w:t>koninklijk besluit te bepalen tijdstip, dat voor de verschillende artikelen of onderdelen daarvan verschillend kan worden vastgesteld.</w:t>
      </w:r>
    </w:p>
    <w:p w:rsidRPr="00330FE9" w:rsidR="00BC135B" w:rsidP="00815917" w:rsidRDefault="00BC135B" w14:paraId="2CC1F4CE" w14:textId="4D6661FB">
      <w:pPr>
        <w:tabs>
          <w:tab w:val="left" w:pos="284"/>
          <w:tab w:val="left" w:pos="567"/>
          <w:tab w:val="left" w:pos="851"/>
        </w:tabs>
        <w:ind w:right="-2"/>
        <w:rPr>
          <w:rFonts w:ascii="Times New Roman" w:hAnsi="Times New Roman"/>
          <w:sz w:val="24"/>
          <w:szCs w:val="20"/>
        </w:rPr>
      </w:pPr>
    </w:p>
    <w:p w:rsidR="00330FE9" w:rsidP="00330FE9" w:rsidRDefault="00330FE9" w14:paraId="4E303110" w14:textId="77777777">
      <w:pPr>
        <w:tabs>
          <w:tab w:val="left" w:pos="284"/>
          <w:tab w:val="left" w:pos="567"/>
          <w:tab w:val="left" w:pos="851"/>
        </w:tabs>
        <w:ind w:right="-2"/>
        <w:rPr>
          <w:rFonts w:ascii="Times New Roman" w:hAnsi="Times New Roman"/>
          <w:sz w:val="24"/>
          <w:szCs w:val="20"/>
        </w:rPr>
      </w:pPr>
    </w:p>
    <w:p w:rsidR="00330FE9" w:rsidP="00330FE9" w:rsidRDefault="00330FE9" w14:paraId="62C53EC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FD2AC14"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X</w:t>
      </w:r>
    </w:p>
    <w:p w:rsidRPr="00330FE9" w:rsidR="00330FE9" w:rsidP="00330FE9" w:rsidRDefault="00330FE9" w14:paraId="0020624C"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567A7CB" w14:textId="06178E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Deze wet wordt aangehaald als: Wet aanpassing Regeling dienstverlening aan huis.</w:t>
      </w:r>
    </w:p>
    <w:p w:rsidR="00330FE9" w:rsidP="00330FE9" w:rsidRDefault="00330FE9" w14:paraId="249CFAB4"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281C784" w14:textId="77777777">
      <w:pPr>
        <w:tabs>
          <w:tab w:val="left" w:pos="284"/>
          <w:tab w:val="left" w:pos="567"/>
          <w:tab w:val="left" w:pos="851"/>
        </w:tabs>
        <w:ind w:right="-2"/>
        <w:rPr>
          <w:rFonts w:ascii="Times New Roman" w:hAnsi="Times New Roman"/>
          <w:sz w:val="24"/>
          <w:szCs w:val="20"/>
        </w:rPr>
      </w:pPr>
    </w:p>
    <w:p w:rsidR="00AB5FE7" w:rsidRDefault="00AB5FE7" w14:paraId="1E1A70F6" w14:textId="77777777">
      <w:pPr>
        <w:rPr>
          <w:rFonts w:ascii="Times New Roman" w:hAnsi="Times New Roman"/>
          <w:sz w:val="24"/>
          <w:szCs w:val="20"/>
        </w:rPr>
      </w:pPr>
      <w:r>
        <w:rPr>
          <w:rFonts w:ascii="Times New Roman" w:hAnsi="Times New Roman"/>
          <w:sz w:val="24"/>
          <w:szCs w:val="20"/>
        </w:rPr>
        <w:br w:type="page"/>
      </w:r>
    </w:p>
    <w:p w:rsidRPr="00330FE9" w:rsidR="00330FE9" w:rsidP="00330FE9" w:rsidRDefault="00330FE9" w14:paraId="354A9918" w14:textId="5589AF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30FE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30FE9" w:rsidP="00330FE9" w:rsidRDefault="00330FE9" w14:paraId="62A93F4A" w14:textId="77777777">
      <w:pPr>
        <w:tabs>
          <w:tab w:val="left" w:pos="284"/>
          <w:tab w:val="left" w:pos="567"/>
          <w:tab w:val="left" w:pos="851"/>
        </w:tabs>
        <w:ind w:right="-2"/>
        <w:rPr>
          <w:rFonts w:ascii="Times New Roman" w:hAnsi="Times New Roman"/>
          <w:sz w:val="24"/>
          <w:szCs w:val="20"/>
        </w:rPr>
      </w:pPr>
    </w:p>
    <w:p w:rsidR="00AB5FE7" w:rsidP="00330FE9" w:rsidRDefault="00AB5FE7" w14:paraId="12E5E345" w14:textId="77777777">
      <w:pPr>
        <w:tabs>
          <w:tab w:val="left" w:pos="284"/>
          <w:tab w:val="left" w:pos="567"/>
          <w:tab w:val="left" w:pos="851"/>
        </w:tabs>
        <w:ind w:right="-2"/>
        <w:rPr>
          <w:rFonts w:ascii="Times New Roman" w:hAnsi="Times New Roman"/>
          <w:sz w:val="24"/>
          <w:szCs w:val="20"/>
        </w:rPr>
      </w:pPr>
    </w:p>
    <w:p w:rsidR="00330FE9" w:rsidP="00330FE9" w:rsidRDefault="00330FE9" w14:paraId="1DE89F6B" w14:textId="6C90CF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330FE9" w:rsidP="00330FE9" w:rsidRDefault="00330FE9" w14:paraId="6AD1AEC9" w14:textId="77777777">
      <w:pPr>
        <w:tabs>
          <w:tab w:val="left" w:pos="284"/>
          <w:tab w:val="left" w:pos="567"/>
          <w:tab w:val="left" w:pos="851"/>
        </w:tabs>
        <w:ind w:right="-2"/>
        <w:rPr>
          <w:rFonts w:ascii="Times New Roman" w:hAnsi="Times New Roman"/>
          <w:sz w:val="24"/>
          <w:szCs w:val="20"/>
        </w:rPr>
      </w:pPr>
    </w:p>
    <w:p w:rsidR="00330FE9" w:rsidP="00330FE9" w:rsidRDefault="00330FE9" w14:paraId="5ACB078F" w14:textId="77777777">
      <w:pPr>
        <w:tabs>
          <w:tab w:val="left" w:pos="284"/>
          <w:tab w:val="left" w:pos="567"/>
          <w:tab w:val="left" w:pos="851"/>
        </w:tabs>
        <w:ind w:right="-2"/>
        <w:rPr>
          <w:rFonts w:ascii="Times New Roman" w:hAnsi="Times New Roman"/>
          <w:sz w:val="24"/>
          <w:szCs w:val="20"/>
        </w:rPr>
      </w:pPr>
    </w:p>
    <w:p w:rsidR="00330FE9" w:rsidP="00330FE9" w:rsidRDefault="00330FE9" w14:paraId="75406F98" w14:textId="77777777">
      <w:pPr>
        <w:tabs>
          <w:tab w:val="left" w:pos="284"/>
          <w:tab w:val="left" w:pos="567"/>
          <w:tab w:val="left" w:pos="851"/>
        </w:tabs>
        <w:ind w:right="-2"/>
        <w:rPr>
          <w:rFonts w:ascii="Times New Roman" w:hAnsi="Times New Roman"/>
          <w:sz w:val="24"/>
          <w:szCs w:val="20"/>
        </w:rPr>
      </w:pPr>
    </w:p>
    <w:p w:rsidR="00330FE9" w:rsidP="00330FE9" w:rsidRDefault="00330FE9" w14:paraId="363C74EB" w14:textId="77777777">
      <w:pPr>
        <w:tabs>
          <w:tab w:val="left" w:pos="284"/>
          <w:tab w:val="left" w:pos="567"/>
          <w:tab w:val="left" w:pos="851"/>
        </w:tabs>
        <w:ind w:right="-2"/>
        <w:rPr>
          <w:rFonts w:ascii="Times New Roman" w:hAnsi="Times New Roman"/>
          <w:sz w:val="24"/>
          <w:szCs w:val="20"/>
        </w:rPr>
      </w:pPr>
    </w:p>
    <w:p w:rsidR="00330FE9" w:rsidP="00330FE9" w:rsidRDefault="00330FE9" w14:paraId="628DBA61" w14:textId="77777777">
      <w:pPr>
        <w:tabs>
          <w:tab w:val="left" w:pos="284"/>
          <w:tab w:val="left" w:pos="567"/>
          <w:tab w:val="left" w:pos="851"/>
        </w:tabs>
        <w:ind w:right="-2"/>
        <w:rPr>
          <w:rFonts w:ascii="Times New Roman" w:hAnsi="Times New Roman"/>
          <w:sz w:val="24"/>
          <w:szCs w:val="20"/>
        </w:rPr>
      </w:pPr>
    </w:p>
    <w:p w:rsidR="00330FE9" w:rsidP="00330FE9" w:rsidRDefault="00330FE9" w14:paraId="52C2FE98" w14:textId="77777777">
      <w:pPr>
        <w:tabs>
          <w:tab w:val="left" w:pos="284"/>
          <w:tab w:val="left" w:pos="567"/>
          <w:tab w:val="left" w:pos="851"/>
        </w:tabs>
        <w:ind w:right="-2"/>
        <w:rPr>
          <w:rFonts w:ascii="Times New Roman" w:hAnsi="Times New Roman"/>
          <w:sz w:val="24"/>
          <w:szCs w:val="20"/>
        </w:rPr>
      </w:pPr>
    </w:p>
    <w:p w:rsidR="00330FE9" w:rsidP="00330FE9" w:rsidRDefault="00330FE9" w14:paraId="357FE55C" w14:textId="77777777">
      <w:pPr>
        <w:tabs>
          <w:tab w:val="left" w:pos="284"/>
          <w:tab w:val="left" w:pos="567"/>
          <w:tab w:val="left" w:pos="851"/>
        </w:tabs>
        <w:ind w:right="-2"/>
        <w:rPr>
          <w:rFonts w:ascii="Times New Roman" w:hAnsi="Times New Roman"/>
          <w:sz w:val="24"/>
          <w:szCs w:val="20"/>
        </w:rPr>
      </w:pPr>
    </w:p>
    <w:p w:rsidR="00330FE9" w:rsidP="00330FE9" w:rsidRDefault="00330FE9" w14:paraId="30EA9A95" w14:textId="77777777">
      <w:pPr>
        <w:tabs>
          <w:tab w:val="left" w:pos="284"/>
          <w:tab w:val="left" w:pos="567"/>
          <w:tab w:val="left" w:pos="851"/>
        </w:tabs>
        <w:ind w:right="-2"/>
        <w:rPr>
          <w:rFonts w:ascii="Times New Roman" w:hAnsi="Times New Roman"/>
          <w:sz w:val="24"/>
          <w:szCs w:val="20"/>
        </w:rPr>
      </w:pPr>
    </w:p>
    <w:p w:rsidR="00330FE9" w:rsidP="00330FE9" w:rsidRDefault="00330FE9" w14:paraId="2E89E16D" w14:textId="77777777">
      <w:pPr>
        <w:tabs>
          <w:tab w:val="left" w:pos="284"/>
          <w:tab w:val="left" w:pos="567"/>
          <w:tab w:val="left" w:pos="851"/>
        </w:tabs>
        <w:ind w:right="-2"/>
        <w:rPr>
          <w:rFonts w:ascii="Times New Roman" w:hAnsi="Times New Roman"/>
          <w:sz w:val="24"/>
          <w:szCs w:val="20"/>
        </w:rPr>
      </w:pPr>
    </w:p>
    <w:p w:rsidR="00330FE9" w:rsidP="00330FE9" w:rsidRDefault="00330FE9" w14:paraId="7CC8A519" w14:textId="3C153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rsidR="00330FE9" w:rsidP="00330FE9" w:rsidRDefault="00330FE9" w14:paraId="1EC5B50F" w14:textId="77777777">
      <w:pPr>
        <w:tabs>
          <w:tab w:val="left" w:pos="284"/>
          <w:tab w:val="left" w:pos="567"/>
          <w:tab w:val="left" w:pos="851"/>
        </w:tabs>
        <w:ind w:right="-2"/>
        <w:rPr>
          <w:rFonts w:ascii="Times New Roman" w:hAnsi="Times New Roman"/>
          <w:sz w:val="24"/>
          <w:szCs w:val="20"/>
        </w:rPr>
      </w:pPr>
    </w:p>
    <w:p w:rsidR="00330FE9" w:rsidP="00330FE9" w:rsidRDefault="00330FE9" w14:paraId="53801018" w14:textId="77777777">
      <w:pPr>
        <w:tabs>
          <w:tab w:val="left" w:pos="284"/>
          <w:tab w:val="left" w:pos="567"/>
          <w:tab w:val="left" w:pos="851"/>
        </w:tabs>
        <w:ind w:right="-2"/>
        <w:rPr>
          <w:rFonts w:ascii="Times New Roman" w:hAnsi="Times New Roman"/>
          <w:sz w:val="24"/>
          <w:szCs w:val="20"/>
        </w:rPr>
      </w:pPr>
    </w:p>
    <w:p w:rsidR="00330FE9" w:rsidP="00330FE9" w:rsidRDefault="00330FE9" w14:paraId="6F0A9B19" w14:textId="77777777">
      <w:pPr>
        <w:tabs>
          <w:tab w:val="left" w:pos="284"/>
          <w:tab w:val="left" w:pos="567"/>
          <w:tab w:val="left" w:pos="851"/>
        </w:tabs>
        <w:ind w:right="-2"/>
        <w:rPr>
          <w:rFonts w:ascii="Times New Roman" w:hAnsi="Times New Roman"/>
          <w:sz w:val="24"/>
          <w:szCs w:val="20"/>
        </w:rPr>
      </w:pPr>
    </w:p>
    <w:p w:rsidR="00330FE9" w:rsidP="00330FE9" w:rsidRDefault="00330FE9" w14:paraId="1338F011" w14:textId="77777777">
      <w:pPr>
        <w:tabs>
          <w:tab w:val="left" w:pos="284"/>
          <w:tab w:val="left" w:pos="567"/>
          <w:tab w:val="left" w:pos="851"/>
        </w:tabs>
        <w:ind w:right="-2"/>
        <w:rPr>
          <w:rFonts w:ascii="Times New Roman" w:hAnsi="Times New Roman"/>
          <w:sz w:val="24"/>
          <w:szCs w:val="20"/>
        </w:rPr>
      </w:pPr>
    </w:p>
    <w:p w:rsidR="00330FE9" w:rsidP="00330FE9" w:rsidRDefault="00330FE9" w14:paraId="638F4F9B" w14:textId="77777777">
      <w:pPr>
        <w:tabs>
          <w:tab w:val="left" w:pos="284"/>
          <w:tab w:val="left" w:pos="567"/>
          <w:tab w:val="left" w:pos="851"/>
        </w:tabs>
        <w:ind w:right="-2"/>
        <w:rPr>
          <w:rFonts w:ascii="Times New Roman" w:hAnsi="Times New Roman"/>
          <w:sz w:val="24"/>
          <w:szCs w:val="20"/>
        </w:rPr>
      </w:pPr>
    </w:p>
    <w:p w:rsidR="00330FE9" w:rsidP="00330FE9" w:rsidRDefault="00330FE9" w14:paraId="3F0E8B2C" w14:textId="77777777">
      <w:pPr>
        <w:tabs>
          <w:tab w:val="left" w:pos="284"/>
          <w:tab w:val="left" w:pos="567"/>
          <w:tab w:val="left" w:pos="851"/>
        </w:tabs>
        <w:ind w:right="-2"/>
        <w:rPr>
          <w:rFonts w:ascii="Times New Roman" w:hAnsi="Times New Roman"/>
          <w:sz w:val="24"/>
          <w:szCs w:val="20"/>
        </w:rPr>
      </w:pPr>
    </w:p>
    <w:p w:rsidR="00330FE9" w:rsidP="00330FE9" w:rsidRDefault="00330FE9" w14:paraId="461B56B3" w14:textId="77777777">
      <w:pPr>
        <w:tabs>
          <w:tab w:val="left" w:pos="284"/>
          <w:tab w:val="left" w:pos="567"/>
          <w:tab w:val="left" w:pos="851"/>
        </w:tabs>
        <w:ind w:right="-2"/>
        <w:rPr>
          <w:rFonts w:ascii="Times New Roman" w:hAnsi="Times New Roman"/>
          <w:sz w:val="24"/>
          <w:szCs w:val="20"/>
        </w:rPr>
      </w:pPr>
    </w:p>
    <w:p w:rsidR="00330FE9" w:rsidP="00330FE9" w:rsidRDefault="00330FE9" w14:paraId="3D9E94A5" w14:textId="77777777">
      <w:pPr>
        <w:tabs>
          <w:tab w:val="left" w:pos="284"/>
          <w:tab w:val="left" w:pos="567"/>
          <w:tab w:val="left" w:pos="851"/>
        </w:tabs>
        <w:ind w:right="-2"/>
        <w:rPr>
          <w:rFonts w:ascii="Times New Roman" w:hAnsi="Times New Roman"/>
          <w:sz w:val="24"/>
          <w:szCs w:val="20"/>
        </w:rPr>
      </w:pPr>
    </w:p>
    <w:p w:rsidR="00330FE9" w:rsidP="00330FE9" w:rsidRDefault="00330FE9" w14:paraId="699DA587" w14:textId="77777777">
      <w:pPr>
        <w:tabs>
          <w:tab w:val="left" w:pos="284"/>
          <w:tab w:val="left" w:pos="567"/>
          <w:tab w:val="left" w:pos="851"/>
        </w:tabs>
        <w:ind w:right="-2"/>
        <w:rPr>
          <w:rFonts w:ascii="Times New Roman" w:hAnsi="Times New Roman"/>
          <w:sz w:val="24"/>
          <w:szCs w:val="20"/>
        </w:rPr>
      </w:pPr>
    </w:p>
    <w:p w:rsidR="00330FE9" w:rsidP="00330FE9" w:rsidRDefault="00330FE9" w14:paraId="4DFE3004" w14:textId="46AE95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Financiën,</w:t>
      </w:r>
    </w:p>
    <w:p w:rsidR="00A872C0" w:rsidP="00A872C0" w:rsidRDefault="00A872C0" w14:paraId="4BCE6346" w14:textId="77777777">
      <w:pPr>
        <w:tabs>
          <w:tab w:val="left" w:pos="284"/>
          <w:tab w:val="left" w:pos="567"/>
          <w:tab w:val="left" w:pos="851"/>
        </w:tabs>
        <w:ind w:right="-2"/>
        <w:rPr>
          <w:rFonts w:ascii="Times New Roman" w:hAnsi="Times New Roman"/>
          <w:sz w:val="24"/>
          <w:szCs w:val="20"/>
        </w:rPr>
      </w:pPr>
    </w:p>
    <w:p w:rsidR="00A872C0" w:rsidP="00A872C0" w:rsidRDefault="00A872C0" w14:paraId="47C36233" w14:textId="77777777">
      <w:pPr>
        <w:tabs>
          <w:tab w:val="left" w:pos="284"/>
          <w:tab w:val="left" w:pos="567"/>
          <w:tab w:val="left" w:pos="851"/>
        </w:tabs>
        <w:ind w:right="-2"/>
        <w:rPr>
          <w:rFonts w:ascii="Times New Roman" w:hAnsi="Times New Roman"/>
          <w:sz w:val="24"/>
          <w:szCs w:val="20"/>
        </w:rPr>
      </w:pPr>
    </w:p>
    <w:p w:rsidR="00A872C0" w:rsidP="00A872C0" w:rsidRDefault="00A872C0" w14:paraId="2D9B1C57" w14:textId="77777777">
      <w:pPr>
        <w:tabs>
          <w:tab w:val="left" w:pos="284"/>
          <w:tab w:val="left" w:pos="567"/>
          <w:tab w:val="left" w:pos="851"/>
        </w:tabs>
        <w:ind w:right="-2"/>
        <w:rPr>
          <w:rFonts w:ascii="Times New Roman" w:hAnsi="Times New Roman"/>
          <w:sz w:val="24"/>
          <w:szCs w:val="20"/>
        </w:rPr>
      </w:pPr>
    </w:p>
    <w:p w:rsidR="00A872C0" w:rsidP="00A872C0" w:rsidRDefault="00A872C0" w14:paraId="329AF8F8" w14:textId="77777777">
      <w:pPr>
        <w:tabs>
          <w:tab w:val="left" w:pos="284"/>
          <w:tab w:val="left" w:pos="567"/>
          <w:tab w:val="left" w:pos="851"/>
        </w:tabs>
        <w:ind w:right="-2"/>
        <w:rPr>
          <w:rFonts w:ascii="Times New Roman" w:hAnsi="Times New Roman"/>
          <w:sz w:val="24"/>
          <w:szCs w:val="20"/>
        </w:rPr>
      </w:pPr>
    </w:p>
    <w:p w:rsidR="00A872C0" w:rsidP="00A872C0" w:rsidRDefault="00A872C0" w14:paraId="7E4E00E1" w14:textId="77777777">
      <w:pPr>
        <w:tabs>
          <w:tab w:val="left" w:pos="284"/>
          <w:tab w:val="left" w:pos="567"/>
          <w:tab w:val="left" w:pos="851"/>
        </w:tabs>
        <w:ind w:right="-2"/>
        <w:rPr>
          <w:rFonts w:ascii="Times New Roman" w:hAnsi="Times New Roman"/>
          <w:sz w:val="24"/>
          <w:szCs w:val="20"/>
        </w:rPr>
      </w:pPr>
    </w:p>
    <w:p w:rsidR="00A872C0" w:rsidP="00A872C0" w:rsidRDefault="00A872C0" w14:paraId="1184C030" w14:textId="77777777">
      <w:pPr>
        <w:tabs>
          <w:tab w:val="left" w:pos="284"/>
          <w:tab w:val="left" w:pos="567"/>
          <w:tab w:val="left" w:pos="851"/>
        </w:tabs>
        <w:ind w:right="-2"/>
        <w:rPr>
          <w:rFonts w:ascii="Times New Roman" w:hAnsi="Times New Roman"/>
          <w:sz w:val="24"/>
          <w:szCs w:val="20"/>
        </w:rPr>
      </w:pPr>
    </w:p>
    <w:p w:rsidR="00A872C0" w:rsidP="00A872C0" w:rsidRDefault="00A872C0" w14:paraId="2CCD9C13" w14:textId="77777777">
      <w:pPr>
        <w:tabs>
          <w:tab w:val="left" w:pos="284"/>
          <w:tab w:val="left" w:pos="567"/>
          <w:tab w:val="left" w:pos="851"/>
        </w:tabs>
        <w:ind w:right="-2"/>
        <w:rPr>
          <w:rFonts w:ascii="Times New Roman" w:hAnsi="Times New Roman"/>
          <w:sz w:val="24"/>
          <w:szCs w:val="20"/>
        </w:rPr>
      </w:pPr>
    </w:p>
    <w:p w:rsidR="00A872C0" w:rsidP="00A872C0" w:rsidRDefault="00A872C0" w14:paraId="66E945F0" w14:textId="77777777">
      <w:pPr>
        <w:tabs>
          <w:tab w:val="left" w:pos="284"/>
          <w:tab w:val="left" w:pos="567"/>
          <w:tab w:val="left" w:pos="851"/>
        </w:tabs>
        <w:ind w:right="-2"/>
        <w:rPr>
          <w:rFonts w:ascii="Times New Roman" w:hAnsi="Times New Roman"/>
          <w:sz w:val="24"/>
          <w:szCs w:val="20"/>
        </w:rPr>
      </w:pPr>
    </w:p>
    <w:p w:rsidR="00A872C0" w:rsidP="00A872C0" w:rsidRDefault="00A872C0" w14:paraId="1E2CFB81" w14:textId="77777777">
      <w:pPr>
        <w:tabs>
          <w:tab w:val="left" w:pos="284"/>
          <w:tab w:val="left" w:pos="567"/>
          <w:tab w:val="left" w:pos="851"/>
        </w:tabs>
        <w:ind w:right="-2"/>
        <w:rPr>
          <w:rFonts w:ascii="Times New Roman" w:hAnsi="Times New Roman"/>
          <w:sz w:val="24"/>
          <w:szCs w:val="20"/>
        </w:rPr>
      </w:pPr>
    </w:p>
    <w:p w:rsidR="00A872C0" w:rsidP="00A872C0" w:rsidRDefault="00A872C0" w14:paraId="3EB94C3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rsidR="00A872C0" w:rsidP="00A872C0" w:rsidRDefault="00A872C0" w14:paraId="65AED232" w14:textId="77777777">
      <w:pPr>
        <w:tabs>
          <w:tab w:val="left" w:pos="284"/>
          <w:tab w:val="left" w:pos="567"/>
          <w:tab w:val="left" w:pos="851"/>
        </w:tabs>
        <w:ind w:right="-2"/>
        <w:rPr>
          <w:rFonts w:ascii="Times New Roman" w:hAnsi="Times New Roman"/>
          <w:sz w:val="24"/>
          <w:szCs w:val="20"/>
        </w:rPr>
      </w:pPr>
    </w:p>
    <w:p w:rsidR="00A872C0" w:rsidP="00A872C0" w:rsidRDefault="00A872C0" w14:paraId="7EC2A2AD" w14:textId="77777777">
      <w:pPr>
        <w:tabs>
          <w:tab w:val="left" w:pos="284"/>
          <w:tab w:val="left" w:pos="567"/>
          <w:tab w:val="left" w:pos="851"/>
        </w:tabs>
        <w:ind w:right="-2"/>
        <w:rPr>
          <w:rFonts w:ascii="Times New Roman" w:hAnsi="Times New Roman"/>
          <w:sz w:val="24"/>
          <w:szCs w:val="20"/>
        </w:rPr>
      </w:pPr>
    </w:p>
    <w:p w:rsidR="00A872C0" w:rsidP="00A872C0" w:rsidRDefault="00A872C0" w14:paraId="0BE7B0E0" w14:textId="77777777">
      <w:pPr>
        <w:tabs>
          <w:tab w:val="left" w:pos="284"/>
          <w:tab w:val="left" w:pos="567"/>
          <w:tab w:val="left" w:pos="851"/>
        </w:tabs>
        <w:ind w:right="-2"/>
        <w:rPr>
          <w:rFonts w:ascii="Times New Roman" w:hAnsi="Times New Roman"/>
          <w:sz w:val="24"/>
          <w:szCs w:val="20"/>
        </w:rPr>
      </w:pPr>
    </w:p>
    <w:p w:rsidR="00A872C0" w:rsidP="00A872C0" w:rsidRDefault="00A872C0" w14:paraId="527935C0" w14:textId="77777777">
      <w:pPr>
        <w:tabs>
          <w:tab w:val="left" w:pos="284"/>
          <w:tab w:val="left" w:pos="567"/>
          <w:tab w:val="left" w:pos="851"/>
        </w:tabs>
        <w:ind w:right="-2"/>
        <w:rPr>
          <w:rFonts w:ascii="Times New Roman" w:hAnsi="Times New Roman"/>
          <w:sz w:val="24"/>
          <w:szCs w:val="20"/>
        </w:rPr>
      </w:pPr>
    </w:p>
    <w:p w:rsidR="00A872C0" w:rsidP="00A872C0" w:rsidRDefault="00A872C0" w14:paraId="0F0FDF52" w14:textId="77777777">
      <w:pPr>
        <w:tabs>
          <w:tab w:val="left" w:pos="284"/>
          <w:tab w:val="left" w:pos="567"/>
          <w:tab w:val="left" w:pos="851"/>
        </w:tabs>
        <w:ind w:right="-2"/>
        <w:rPr>
          <w:rFonts w:ascii="Times New Roman" w:hAnsi="Times New Roman"/>
          <w:sz w:val="24"/>
          <w:szCs w:val="20"/>
        </w:rPr>
      </w:pPr>
    </w:p>
    <w:p w:rsidR="00A872C0" w:rsidP="00A872C0" w:rsidRDefault="00A872C0" w14:paraId="6EF6F4B9" w14:textId="77777777">
      <w:pPr>
        <w:tabs>
          <w:tab w:val="left" w:pos="284"/>
          <w:tab w:val="left" w:pos="567"/>
          <w:tab w:val="left" w:pos="851"/>
        </w:tabs>
        <w:ind w:right="-2"/>
        <w:rPr>
          <w:rFonts w:ascii="Times New Roman" w:hAnsi="Times New Roman"/>
          <w:sz w:val="24"/>
          <w:szCs w:val="20"/>
        </w:rPr>
      </w:pPr>
    </w:p>
    <w:p w:rsidR="00A872C0" w:rsidP="00A872C0" w:rsidRDefault="00A872C0" w14:paraId="1317564B" w14:textId="77777777">
      <w:pPr>
        <w:tabs>
          <w:tab w:val="left" w:pos="284"/>
          <w:tab w:val="left" w:pos="567"/>
          <w:tab w:val="left" w:pos="851"/>
        </w:tabs>
        <w:ind w:right="-2"/>
        <w:rPr>
          <w:rFonts w:ascii="Times New Roman" w:hAnsi="Times New Roman"/>
          <w:sz w:val="24"/>
          <w:szCs w:val="20"/>
        </w:rPr>
      </w:pPr>
    </w:p>
    <w:p w:rsidR="00A872C0" w:rsidP="00A872C0" w:rsidRDefault="00A872C0" w14:paraId="0156431B" w14:textId="77777777">
      <w:pPr>
        <w:tabs>
          <w:tab w:val="left" w:pos="284"/>
          <w:tab w:val="left" w:pos="567"/>
          <w:tab w:val="left" w:pos="851"/>
        </w:tabs>
        <w:ind w:right="-2"/>
        <w:rPr>
          <w:rFonts w:ascii="Times New Roman" w:hAnsi="Times New Roman"/>
          <w:sz w:val="24"/>
          <w:szCs w:val="20"/>
        </w:rPr>
      </w:pPr>
    </w:p>
    <w:p w:rsidR="00A872C0" w:rsidP="00A872C0" w:rsidRDefault="00A872C0" w14:paraId="65591DB3" w14:textId="77777777">
      <w:pPr>
        <w:tabs>
          <w:tab w:val="left" w:pos="284"/>
          <w:tab w:val="left" w:pos="567"/>
          <w:tab w:val="left" w:pos="851"/>
        </w:tabs>
        <w:ind w:right="-2"/>
        <w:rPr>
          <w:rFonts w:ascii="Times New Roman" w:hAnsi="Times New Roman"/>
          <w:sz w:val="24"/>
          <w:szCs w:val="20"/>
        </w:rPr>
      </w:pPr>
    </w:p>
    <w:p w:rsidR="00A872C0" w:rsidP="00A872C0" w:rsidRDefault="00A872C0" w14:paraId="26D553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Financiën,</w:t>
      </w:r>
    </w:p>
    <w:p w:rsidR="00AB5FE7" w:rsidP="00AB5FE7" w:rsidRDefault="00AB5FE7" w14:paraId="0ADBC19F" w14:textId="77777777">
      <w:pPr>
        <w:tabs>
          <w:tab w:val="left" w:pos="284"/>
          <w:tab w:val="left" w:pos="567"/>
          <w:tab w:val="left" w:pos="851"/>
        </w:tabs>
        <w:ind w:right="-2"/>
        <w:rPr>
          <w:rFonts w:ascii="Times New Roman" w:hAnsi="Times New Roman"/>
          <w:sz w:val="24"/>
          <w:szCs w:val="20"/>
        </w:rPr>
      </w:pPr>
    </w:p>
    <w:sectPr w:rsidR="00AB5FE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D3F3" w14:textId="77777777" w:rsidR="00F01C09" w:rsidRDefault="00F01C09">
      <w:pPr>
        <w:spacing w:line="20" w:lineRule="exact"/>
      </w:pPr>
    </w:p>
  </w:endnote>
  <w:endnote w:type="continuationSeparator" w:id="0">
    <w:p w14:paraId="2B9F9AB6" w14:textId="77777777" w:rsidR="00F01C09" w:rsidRDefault="00F01C09">
      <w:pPr>
        <w:pStyle w:val="Amendement"/>
      </w:pPr>
      <w:r>
        <w:rPr>
          <w:b w:val="0"/>
          <w:bCs w:val="0"/>
        </w:rPr>
        <w:t xml:space="preserve"> </w:t>
      </w:r>
    </w:p>
  </w:endnote>
  <w:endnote w:type="continuationNotice" w:id="1">
    <w:p w14:paraId="64EE3D60" w14:textId="77777777" w:rsidR="00F01C09" w:rsidRDefault="00F01C0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870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CC302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D3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9520C6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3074" w14:textId="77777777" w:rsidR="00F01C09" w:rsidRDefault="00F01C09">
      <w:pPr>
        <w:pStyle w:val="Amendement"/>
      </w:pPr>
      <w:r>
        <w:rPr>
          <w:b w:val="0"/>
          <w:bCs w:val="0"/>
        </w:rPr>
        <w:separator/>
      </w:r>
    </w:p>
  </w:footnote>
  <w:footnote w:type="continuationSeparator" w:id="0">
    <w:p w14:paraId="2E41B53A" w14:textId="77777777" w:rsidR="00F01C09" w:rsidRDefault="00F01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E9"/>
    <w:rsid w:val="00001FCD"/>
    <w:rsid w:val="00012DBE"/>
    <w:rsid w:val="00023E8E"/>
    <w:rsid w:val="000970D6"/>
    <w:rsid w:val="000A013C"/>
    <w:rsid w:val="000A1D81"/>
    <w:rsid w:val="000C3D1D"/>
    <w:rsid w:val="00111ED3"/>
    <w:rsid w:val="001422E0"/>
    <w:rsid w:val="0014407C"/>
    <w:rsid w:val="001C190E"/>
    <w:rsid w:val="002168F4"/>
    <w:rsid w:val="00296E6D"/>
    <w:rsid w:val="002A727C"/>
    <w:rsid w:val="002C07F9"/>
    <w:rsid w:val="00330FE9"/>
    <w:rsid w:val="00394543"/>
    <w:rsid w:val="003C03BC"/>
    <w:rsid w:val="003E51C2"/>
    <w:rsid w:val="00407160"/>
    <w:rsid w:val="005D2707"/>
    <w:rsid w:val="00606255"/>
    <w:rsid w:val="006B607A"/>
    <w:rsid w:val="006E4FD4"/>
    <w:rsid w:val="00746C8D"/>
    <w:rsid w:val="00760DC9"/>
    <w:rsid w:val="007A2D12"/>
    <w:rsid w:val="007B7E49"/>
    <w:rsid w:val="007D451C"/>
    <w:rsid w:val="008014DA"/>
    <w:rsid w:val="00815917"/>
    <w:rsid w:val="00826224"/>
    <w:rsid w:val="00930A23"/>
    <w:rsid w:val="009B5EAF"/>
    <w:rsid w:val="009C7354"/>
    <w:rsid w:val="009E6D7F"/>
    <w:rsid w:val="00A10873"/>
    <w:rsid w:val="00A11E73"/>
    <w:rsid w:val="00A24363"/>
    <w:rsid w:val="00A2521E"/>
    <w:rsid w:val="00A409DB"/>
    <w:rsid w:val="00A872C0"/>
    <w:rsid w:val="00A9557D"/>
    <w:rsid w:val="00AB5FE7"/>
    <w:rsid w:val="00AE436A"/>
    <w:rsid w:val="00B216F1"/>
    <w:rsid w:val="00B52395"/>
    <w:rsid w:val="00B62DDA"/>
    <w:rsid w:val="00B96BC0"/>
    <w:rsid w:val="00BC135B"/>
    <w:rsid w:val="00C135B1"/>
    <w:rsid w:val="00C81E62"/>
    <w:rsid w:val="00C92DF8"/>
    <w:rsid w:val="00CB3578"/>
    <w:rsid w:val="00D20AFA"/>
    <w:rsid w:val="00D35489"/>
    <w:rsid w:val="00D55648"/>
    <w:rsid w:val="00D80642"/>
    <w:rsid w:val="00E16443"/>
    <w:rsid w:val="00E36EE9"/>
    <w:rsid w:val="00E53B02"/>
    <w:rsid w:val="00F01C09"/>
    <w:rsid w:val="00F13442"/>
    <w:rsid w:val="00F65FFB"/>
    <w:rsid w:val="00F956D4"/>
    <w:rsid w:val="00FC05B6"/>
    <w:rsid w:val="00FF4E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4601"/>
  <w15:docId w15:val="{3774C37D-3491-48D7-A262-1BE96D42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30FE9"/>
    <w:rPr>
      <w:rFonts w:asciiTheme="minorHAnsi" w:eastAsiaTheme="minorHAnsi" w:hAnsiTheme="minorHAnsi" w:cstheme="minorBidi"/>
      <w:kern w:val="2"/>
      <w:sz w:val="22"/>
      <w:szCs w:val="22"/>
      <w:lang w:eastAsia="en-US"/>
      <w14:ligatures w14:val="standardContextual"/>
    </w:rPr>
  </w:style>
  <w:style w:type="paragraph" w:customStyle="1" w:styleId="vz12">
    <w:name w:val="vz12"/>
    <w:rsid w:val="00D80642"/>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1233</ap:Words>
  <ap:Characters>6989</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2009-12-07T23:10:00.0000000Z</lastPrinted>
  <dcterms:created xsi:type="dcterms:W3CDTF">2026-02-04T10:45:00.0000000Z</dcterms:created>
  <dcterms:modified xsi:type="dcterms:W3CDTF">2026-02-04T14:13:00.0000000Z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