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0FDA662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2BC37A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9B069D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8A3566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88EC83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45B2369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D3642ED" w14:textId="77777777"/>
        </w:tc>
      </w:tr>
      <w:tr w:rsidR="00997775" w14:paraId="5571B6F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0E53D68" w14:textId="77777777"/>
        </w:tc>
      </w:tr>
      <w:tr w:rsidR="00997775" w14:paraId="376950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85090F" w14:textId="77777777"/>
        </w:tc>
        <w:tc>
          <w:tcPr>
            <w:tcW w:w="7654" w:type="dxa"/>
            <w:gridSpan w:val="2"/>
          </w:tcPr>
          <w:p w:rsidR="00997775" w:rsidRDefault="00997775" w14:paraId="38B94A6F" w14:textId="77777777"/>
        </w:tc>
      </w:tr>
      <w:tr w:rsidR="00997775" w14:paraId="065B1E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587D12" w14:paraId="5E4E99F3" w14:textId="25BCA293">
            <w:pPr>
              <w:rPr>
                <w:b/>
              </w:rPr>
            </w:pPr>
            <w:r w:rsidRPr="00587D12">
              <w:rPr>
                <w:b/>
              </w:rPr>
              <w:t>19</w:t>
            </w:r>
            <w:r>
              <w:rPr>
                <w:b/>
              </w:rPr>
              <w:t xml:space="preserve"> </w:t>
            </w:r>
            <w:r w:rsidRPr="00587D12">
              <w:rPr>
                <w:b/>
              </w:rPr>
              <w:t>637</w:t>
            </w:r>
          </w:p>
        </w:tc>
        <w:tc>
          <w:tcPr>
            <w:tcW w:w="7654" w:type="dxa"/>
            <w:gridSpan w:val="2"/>
          </w:tcPr>
          <w:p w:rsidRPr="00587D12" w:rsidR="00997775" w:rsidP="00A07C71" w:rsidRDefault="00587D12" w14:paraId="0874DD51" w14:textId="6CB664B0">
            <w:pPr>
              <w:rPr>
                <w:b/>
                <w:bCs/>
              </w:rPr>
            </w:pPr>
            <w:r w:rsidRPr="00587D12">
              <w:rPr>
                <w:b/>
                <w:bCs/>
              </w:rPr>
              <w:t>Vreemdelingenbeleid</w:t>
            </w:r>
          </w:p>
        </w:tc>
      </w:tr>
      <w:tr w:rsidR="00997775" w14:paraId="0103BE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A7554E" w14:textId="77777777"/>
        </w:tc>
        <w:tc>
          <w:tcPr>
            <w:tcW w:w="7654" w:type="dxa"/>
            <w:gridSpan w:val="2"/>
          </w:tcPr>
          <w:p w:rsidR="00997775" w:rsidRDefault="00997775" w14:paraId="5E80748A" w14:textId="77777777"/>
        </w:tc>
      </w:tr>
      <w:tr w:rsidR="00997775" w14:paraId="62F41E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BDA08B" w14:textId="77777777"/>
        </w:tc>
        <w:tc>
          <w:tcPr>
            <w:tcW w:w="7654" w:type="dxa"/>
            <w:gridSpan w:val="2"/>
          </w:tcPr>
          <w:p w:rsidR="00997775" w:rsidRDefault="00997775" w14:paraId="10C4A4D4" w14:textId="77777777"/>
        </w:tc>
      </w:tr>
      <w:tr w:rsidR="00997775" w14:paraId="67F6D1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32211E" w14:textId="1265301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87D12">
              <w:rPr>
                <w:b/>
              </w:rPr>
              <w:t>3506</w:t>
            </w:r>
          </w:p>
        </w:tc>
        <w:tc>
          <w:tcPr>
            <w:tcW w:w="7654" w:type="dxa"/>
            <w:gridSpan w:val="2"/>
          </w:tcPr>
          <w:p w:rsidR="00997775" w:rsidRDefault="00997775" w14:paraId="002D6135" w14:textId="3E6E99D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587D12" w:rsidR="00587D12">
              <w:rPr>
                <w:b/>
              </w:rPr>
              <w:t>HET LID VONDELING</w:t>
            </w:r>
          </w:p>
        </w:tc>
      </w:tr>
      <w:tr w:rsidR="00997775" w14:paraId="493EF7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D1B08C" w14:textId="77777777"/>
        </w:tc>
        <w:tc>
          <w:tcPr>
            <w:tcW w:w="7654" w:type="dxa"/>
            <w:gridSpan w:val="2"/>
          </w:tcPr>
          <w:p w:rsidR="00997775" w:rsidP="00280D6A" w:rsidRDefault="00997775" w14:paraId="416E8DB4" w14:textId="0580497B">
            <w:r>
              <w:t>Voorgesteld</w:t>
            </w:r>
            <w:r w:rsidR="00280D6A">
              <w:t xml:space="preserve"> </w:t>
            </w:r>
            <w:r w:rsidR="00587D12">
              <w:t>4 februari 2026</w:t>
            </w:r>
          </w:p>
        </w:tc>
      </w:tr>
      <w:tr w:rsidR="00997775" w14:paraId="120E65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AE9FAD" w14:textId="77777777"/>
        </w:tc>
        <w:tc>
          <w:tcPr>
            <w:tcW w:w="7654" w:type="dxa"/>
            <w:gridSpan w:val="2"/>
          </w:tcPr>
          <w:p w:rsidR="00997775" w:rsidRDefault="00997775" w14:paraId="39306E90" w14:textId="77777777"/>
        </w:tc>
      </w:tr>
      <w:tr w:rsidR="00997775" w14:paraId="06E9FB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55DBA4" w14:textId="77777777"/>
        </w:tc>
        <w:tc>
          <w:tcPr>
            <w:tcW w:w="7654" w:type="dxa"/>
            <w:gridSpan w:val="2"/>
          </w:tcPr>
          <w:p w:rsidR="00997775" w:rsidRDefault="00997775" w14:paraId="71D802A2" w14:textId="77777777">
            <w:r>
              <w:t>De Kamer,</w:t>
            </w:r>
          </w:p>
        </w:tc>
      </w:tr>
      <w:tr w:rsidR="00997775" w14:paraId="5784AC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6E10E2" w14:textId="77777777"/>
        </w:tc>
        <w:tc>
          <w:tcPr>
            <w:tcW w:w="7654" w:type="dxa"/>
            <w:gridSpan w:val="2"/>
          </w:tcPr>
          <w:p w:rsidR="00997775" w:rsidRDefault="00997775" w14:paraId="6E8AA263" w14:textId="77777777"/>
        </w:tc>
      </w:tr>
      <w:tr w:rsidR="00997775" w14:paraId="3CCEA4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DD3994" w14:textId="77777777"/>
        </w:tc>
        <w:tc>
          <w:tcPr>
            <w:tcW w:w="7654" w:type="dxa"/>
            <w:gridSpan w:val="2"/>
          </w:tcPr>
          <w:p w:rsidR="00997775" w:rsidRDefault="00997775" w14:paraId="1CF6A2C2" w14:textId="77777777">
            <w:r>
              <w:t>gehoord de beraadslaging,</w:t>
            </w:r>
          </w:p>
        </w:tc>
      </w:tr>
      <w:tr w:rsidR="00997775" w14:paraId="05C467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8D5D4B" w14:textId="77777777"/>
        </w:tc>
        <w:tc>
          <w:tcPr>
            <w:tcW w:w="7654" w:type="dxa"/>
            <w:gridSpan w:val="2"/>
          </w:tcPr>
          <w:p w:rsidR="00997775" w:rsidRDefault="00997775" w14:paraId="7040ECAC" w14:textId="77777777"/>
        </w:tc>
      </w:tr>
      <w:tr w:rsidR="00997775" w14:paraId="334E44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D439ED" w14:textId="77777777"/>
        </w:tc>
        <w:tc>
          <w:tcPr>
            <w:tcW w:w="7654" w:type="dxa"/>
            <w:gridSpan w:val="2"/>
          </w:tcPr>
          <w:p w:rsidR="00587D12" w:rsidP="00587D12" w:rsidRDefault="00587D12" w14:paraId="28077248" w14:textId="77777777">
            <w:r w:rsidRPr="00587D12">
              <w:t>constaterende dat het COA volgens zijn eigen maatregelenbeleid asielzoekers bij wangedrag vier uur de toegang tot de opvanglocatie mag ontzeggen;</w:t>
            </w:r>
          </w:p>
          <w:p w:rsidRPr="00587D12" w:rsidR="00587D12" w:rsidP="00587D12" w:rsidRDefault="00587D12" w14:paraId="35DA80F9" w14:textId="77777777"/>
          <w:p w:rsidR="00587D12" w:rsidP="00587D12" w:rsidRDefault="00587D12" w14:paraId="40B7FAE4" w14:textId="77777777">
            <w:r w:rsidRPr="00587D12">
              <w:t>constaterende dat dit absurde beleid er in de praktijk toe kan leiden dat asielzoekers woonwijken in worden gestuurd en daar overlast veroorzaken;</w:t>
            </w:r>
          </w:p>
          <w:p w:rsidRPr="00587D12" w:rsidR="00587D12" w:rsidP="00587D12" w:rsidRDefault="00587D12" w14:paraId="0509B4E7" w14:textId="77777777"/>
          <w:p w:rsidR="00587D12" w:rsidP="00587D12" w:rsidRDefault="00587D12" w14:paraId="6D20C249" w14:textId="77777777">
            <w:r w:rsidRPr="00587D12">
              <w:t>overwegende dat de veiligheid en leefbaarheid van Nederlanders voorop moeten staan en niet ondergeschikt mogen zijn aan de rechten van asielzoekers die zich niet aan de regels houden;</w:t>
            </w:r>
          </w:p>
          <w:p w:rsidRPr="00587D12" w:rsidR="00587D12" w:rsidP="00587D12" w:rsidRDefault="00587D12" w14:paraId="697630A6" w14:textId="77777777"/>
          <w:p w:rsidR="00587D12" w:rsidP="00587D12" w:rsidRDefault="00587D12" w14:paraId="1CCA52F9" w14:textId="77777777">
            <w:r w:rsidRPr="00587D12">
              <w:t>verzoekt de regering asielzoekers die zich niet gedragen niet los te laten op de Nederlanders, maar ze te straffen en bij overlast en criminele feiten Nederland uit te zetten,</w:t>
            </w:r>
          </w:p>
          <w:p w:rsidRPr="00587D12" w:rsidR="00587D12" w:rsidP="00587D12" w:rsidRDefault="00587D12" w14:paraId="746193C9" w14:textId="77777777"/>
          <w:p w:rsidRPr="00587D12" w:rsidR="00587D12" w:rsidP="00587D12" w:rsidRDefault="00587D12" w14:paraId="18DDD607" w14:textId="77777777">
            <w:r w:rsidRPr="00587D12">
              <w:t>en gaat over tot de orde van de dag.</w:t>
            </w:r>
          </w:p>
          <w:p w:rsidR="00997775" w:rsidP="00587D12" w:rsidRDefault="00587D12" w14:paraId="1ABF2DD7" w14:textId="7782CA31">
            <w:r w:rsidRPr="00587D12">
              <w:br/>
              <w:t>Vondeling</w:t>
            </w:r>
          </w:p>
        </w:tc>
      </w:tr>
    </w:tbl>
    <w:p w:rsidR="00997775" w:rsidRDefault="00997775" w14:paraId="5CA41A0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CD8AD" w14:textId="77777777" w:rsidR="00587D12" w:rsidRDefault="00587D12">
      <w:pPr>
        <w:spacing w:line="20" w:lineRule="exact"/>
      </w:pPr>
    </w:p>
  </w:endnote>
  <w:endnote w:type="continuationSeparator" w:id="0">
    <w:p w14:paraId="021E87DA" w14:textId="77777777" w:rsidR="00587D12" w:rsidRDefault="00587D1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38EF948" w14:textId="77777777" w:rsidR="00587D12" w:rsidRDefault="00587D1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F5A1A" w14:textId="77777777" w:rsidR="00587D12" w:rsidRDefault="00587D1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8A85935" w14:textId="77777777" w:rsidR="00587D12" w:rsidRDefault="00587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D12"/>
    <w:rsid w:val="00044E9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87D12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61EAE"/>
  <w15:docId w15:val="{4DD1C993-D28E-48AB-9832-4A5BF1C5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784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2026-02-05T08:52:00.0000000Z</dcterms:created>
  <dcterms:modified xsi:type="dcterms:W3CDTF">2026-02-05T09:00:00.0000000Z</dcterms:modified>
  <dc:description>------------------------</dc:description>
  <dc:subject/>
  <keywords/>
  <version/>
  <category/>
</coreProperties>
</file>