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B586A" w14:paraId="177140AA" w14:textId="77777777">
        <w:tc>
          <w:tcPr>
            <w:tcW w:w="6733" w:type="dxa"/>
            <w:gridSpan w:val="2"/>
            <w:tcBorders>
              <w:top w:val="nil"/>
              <w:left w:val="nil"/>
              <w:bottom w:val="nil"/>
              <w:right w:val="nil"/>
            </w:tcBorders>
            <w:vAlign w:val="center"/>
          </w:tcPr>
          <w:p w:rsidR="00997775" w:rsidP="00710A7A" w:rsidRDefault="00997775" w14:paraId="7DE1916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93355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B586A" w14:paraId="6A3FE0C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CA843C" w14:textId="77777777">
            <w:r w:rsidRPr="008B0CC5">
              <w:t xml:space="preserve">Vergaderjaar </w:t>
            </w:r>
            <w:r w:rsidR="00AC6B87">
              <w:t>202</w:t>
            </w:r>
            <w:r w:rsidR="00684DFF">
              <w:t>5</w:t>
            </w:r>
            <w:r w:rsidR="00AC6B87">
              <w:t>-202</w:t>
            </w:r>
            <w:r w:rsidR="00684DFF">
              <w:t>6</w:t>
            </w:r>
          </w:p>
        </w:tc>
      </w:tr>
      <w:tr w:rsidR="00997775" w:rsidTr="000B586A" w14:paraId="72734BE4" w14:textId="77777777">
        <w:trPr>
          <w:cantSplit/>
        </w:trPr>
        <w:tc>
          <w:tcPr>
            <w:tcW w:w="10985" w:type="dxa"/>
            <w:gridSpan w:val="3"/>
            <w:tcBorders>
              <w:top w:val="nil"/>
              <w:left w:val="nil"/>
              <w:bottom w:val="nil"/>
              <w:right w:val="nil"/>
            </w:tcBorders>
          </w:tcPr>
          <w:p w:rsidR="00997775" w:rsidRDefault="00997775" w14:paraId="2F9E997E" w14:textId="77777777"/>
        </w:tc>
      </w:tr>
      <w:tr w:rsidR="00997775" w:rsidTr="000B586A" w14:paraId="67B1B21B" w14:textId="77777777">
        <w:trPr>
          <w:cantSplit/>
        </w:trPr>
        <w:tc>
          <w:tcPr>
            <w:tcW w:w="10985" w:type="dxa"/>
            <w:gridSpan w:val="3"/>
            <w:tcBorders>
              <w:top w:val="nil"/>
              <w:left w:val="nil"/>
              <w:bottom w:val="single" w:color="auto" w:sz="4" w:space="0"/>
              <w:right w:val="nil"/>
            </w:tcBorders>
          </w:tcPr>
          <w:p w:rsidR="00997775" w:rsidRDefault="00997775" w14:paraId="4C3350DB" w14:textId="77777777"/>
        </w:tc>
      </w:tr>
      <w:tr w:rsidR="00997775" w:rsidTr="000B586A" w14:paraId="5B28BB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0A99C4" w14:textId="77777777"/>
        </w:tc>
        <w:tc>
          <w:tcPr>
            <w:tcW w:w="7654" w:type="dxa"/>
            <w:gridSpan w:val="2"/>
          </w:tcPr>
          <w:p w:rsidR="00997775" w:rsidRDefault="00997775" w14:paraId="5CB9B384" w14:textId="77777777"/>
        </w:tc>
      </w:tr>
      <w:tr w:rsidR="000B586A" w:rsidTr="000B586A" w14:paraId="3A6222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586A" w:rsidP="000B586A" w:rsidRDefault="000B586A" w14:paraId="44AC0537" w14:textId="6C447327">
            <w:pPr>
              <w:rPr>
                <w:b/>
              </w:rPr>
            </w:pPr>
            <w:r w:rsidRPr="00587D12">
              <w:rPr>
                <w:b/>
              </w:rPr>
              <w:t>19</w:t>
            </w:r>
            <w:r>
              <w:rPr>
                <w:b/>
              </w:rPr>
              <w:t xml:space="preserve"> </w:t>
            </w:r>
            <w:r w:rsidRPr="00587D12">
              <w:rPr>
                <w:b/>
              </w:rPr>
              <w:t>637</w:t>
            </w:r>
          </w:p>
        </w:tc>
        <w:tc>
          <w:tcPr>
            <w:tcW w:w="7654" w:type="dxa"/>
            <w:gridSpan w:val="2"/>
          </w:tcPr>
          <w:p w:rsidR="000B586A" w:rsidP="000B586A" w:rsidRDefault="000B586A" w14:paraId="1650F20A" w14:textId="14FF0D62">
            <w:pPr>
              <w:rPr>
                <w:b/>
              </w:rPr>
            </w:pPr>
            <w:r w:rsidRPr="00587D12">
              <w:rPr>
                <w:b/>
                <w:bCs/>
              </w:rPr>
              <w:t>Vreemdelingenbeleid</w:t>
            </w:r>
          </w:p>
        </w:tc>
      </w:tr>
      <w:tr w:rsidR="000B586A" w:rsidTr="000B586A" w14:paraId="48965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586A" w:rsidP="000B586A" w:rsidRDefault="000B586A" w14:paraId="61C1444E" w14:textId="77777777"/>
        </w:tc>
        <w:tc>
          <w:tcPr>
            <w:tcW w:w="7654" w:type="dxa"/>
            <w:gridSpan w:val="2"/>
          </w:tcPr>
          <w:p w:rsidR="000B586A" w:rsidP="000B586A" w:rsidRDefault="000B586A" w14:paraId="4E6660A4" w14:textId="77777777"/>
        </w:tc>
      </w:tr>
      <w:tr w:rsidR="000B586A" w:rsidTr="000B586A" w14:paraId="41F42A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586A" w:rsidP="000B586A" w:rsidRDefault="000B586A" w14:paraId="4B1BDCE9" w14:textId="77777777"/>
        </w:tc>
        <w:tc>
          <w:tcPr>
            <w:tcW w:w="7654" w:type="dxa"/>
            <w:gridSpan w:val="2"/>
          </w:tcPr>
          <w:p w:rsidR="000B586A" w:rsidP="000B586A" w:rsidRDefault="000B586A" w14:paraId="06F6B7C1" w14:textId="77777777"/>
        </w:tc>
      </w:tr>
      <w:tr w:rsidR="000B586A" w:rsidTr="000B586A" w14:paraId="012DE2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586A" w:rsidP="000B586A" w:rsidRDefault="000B586A" w14:paraId="4F02C9A0" w14:textId="3FB970ED">
            <w:pPr>
              <w:rPr>
                <w:b/>
              </w:rPr>
            </w:pPr>
            <w:r>
              <w:rPr>
                <w:b/>
              </w:rPr>
              <w:t>Nr. 35</w:t>
            </w:r>
            <w:r>
              <w:rPr>
                <w:b/>
              </w:rPr>
              <w:t>08</w:t>
            </w:r>
          </w:p>
        </w:tc>
        <w:tc>
          <w:tcPr>
            <w:tcW w:w="7654" w:type="dxa"/>
            <w:gridSpan w:val="2"/>
          </w:tcPr>
          <w:p w:rsidR="000B586A" w:rsidP="000B586A" w:rsidRDefault="000B586A" w14:paraId="38FDF1B1" w14:textId="1E31EBAB">
            <w:pPr>
              <w:rPr>
                <w:b/>
              </w:rPr>
            </w:pPr>
            <w:r>
              <w:rPr>
                <w:b/>
              </w:rPr>
              <w:t xml:space="preserve">MOTIE VAN </w:t>
            </w:r>
            <w:r w:rsidRPr="005B408C" w:rsidR="005B408C">
              <w:rPr>
                <w:b/>
              </w:rPr>
              <w:t>HET LID VONDELING</w:t>
            </w:r>
          </w:p>
        </w:tc>
      </w:tr>
      <w:tr w:rsidR="000B586A" w:rsidTr="000B586A" w14:paraId="17937C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586A" w:rsidP="000B586A" w:rsidRDefault="000B586A" w14:paraId="585FC1BA" w14:textId="77777777"/>
        </w:tc>
        <w:tc>
          <w:tcPr>
            <w:tcW w:w="7654" w:type="dxa"/>
            <w:gridSpan w:val="2"/>
          </w:tcPr>
          <w:p w:rsidR="000B586A" w:rsidP="000B586A" w:rsidRDefault="000B586A" w14:paraId="6C97D356" w14:textId="65E87C37">
            <w:r>
              <w:t>Voorgesteld 4 februari 2026</w:t>
            </w:r>
          </w:p>
        </w:tc>
      </w:tr>
      <w:tr w:rsidR="00997775" w:rsidTr="000B586A" w14:paraId="7E94D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1F412A" w14:textId="77777777"/>
        </w:tc>
        <w:tc>
          <w:tcPr>
            <w:tcW w:w="7654" w:type="dxa"/>
            <w:gridSpan w:val="2"/>
          </w:tcPr>
          <w:p w:rsidR="00997775" w:rsidRDefault="00997775" w14:paraId="1A13A45A" w14:textId="77777777"/>
        </w:tc>
      </w:tr>
      <w:tr w:rsidR="00997775" w:rsidTr="000B586A" w14:paraId="3DBFD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1930E9" w14:textId="77777777"/>
        </w:tc>
        <w:tc>
          <w:tcPr>
            <w:tcW w:w="7654" w:type="dxa"/>
            <w:gridSpan w:val="2"/>
          </w:tcPr>
          <w:p w:rsidR="00997775" w:rsidRDefault="00997775" w14:paraId="51762D97" w14:textId="77777777">
            <w:r>
              <w:t>De Kamer,</w:t>
            </w:r>
          </w:p>
        </w:tc>
      </w:tr>
      <w:tr w:rsidR="00997775" w:rsidTr="000B586A" w14:paraId="3CA5A5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99404C" w14:textId="77777777"/>
        </w:tc>
        <w:tc>
          <w:tcPr>
            <w:tcW w:w="7654" w:type="dxa"/>
            <w:gridSpan w:val="2"/>
          </w:tcPr>
          <w:p w:rsidR="00997775" w:rsidRDefault="00997775" w14:paraId="29444F5F" w14:textId="77777777"/>
        </w:tc>
      </w:tr>
      <w:tr w:rsidR="00997775" w:rsidTr="000B586A" w14:paraId="23329A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DD9069" w14:textId="77777777"/>
        </w:tc>
        <w:tc>
          <w:tcPr>
            <w:tcW w:w="7654" w:type="dxa"/>
            <w:gridSpan w:val="2"/>
          </w:tcPr>
          <w:p w:rsidR="00997775" w:rsidRDefault="00997775" w14:paraId="03F9DA26" w14:textId="77777777">
            <w:r>
              <w:t>gehoord de beraadslaging,</w:t>
            </w:r>
          </w:p>
        </w:tc>
      </w:tr>
      <w:tr w:rsidR="00997775" w:rsidTr="000B586A" w14:paraId="311C89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63D102" w14:textId="77777777"/>
        </w:tc>
        <w:tc>
          <w:tcPr>
            <w:tcW w:w="7654" w:type="dxa"/>
            <w:gridSpan w:val="2"/>
          </w:tcPr>
          <w:p w:rsidR="00997775" w:rsidRDefault="00997775" w14:paraId="7B56197B" w14:textId="77777777"/>
        </w:tc>
      </w:tr>
      <w:tr w:rsidR="00997775" w:rsidTr="000B586A" w14:paraId="40027F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C5A429" w14:textId="77777777"/>
        </w:tc>
        <w:tc>
          <w:tcPr>
            <w:tcW w:w="7654" w:type="dxa"/>
            <w:gridSpan w:val="2"/>
          </w:tcPr>
          <w:p w:rsidR="005B408C" w:rsidP="005B408C" w:rsidRDefault="005B408C" w14:paraId="68E713DC" w14:textId="77777777">
            <w:r>
              <w:t>constaterende dat bij het aflopen van de Europese Richtlijn Tijdelijke Bescherming meer dan 100.000 Oekraïners in Nederland automatisch een verblijfsvergunning voor drie jaar krijgen;</w:t>
            </w:r>
          </w:p>
          <w:p w:rsidR="005B408C" w:rsidP="005B408C" w:rsidRDefault="005B408C" w14:paraId="27B51503" w14:textId="77777777"/>
          <w:p w:rsidR="005B408C" w:rsidP="005B408C" w:rsidRDefault="005B408C" w14:paraId="03F1BE3D" w14:textId="77777777">
            <w:r>
              <w:t>constaterende dat dit leidt tot een enorme extra druk op de woningmarkt, de sociale zekerheid en de zorgkosten;</w:t>
            </w:r>
          </w:p>
          <w:p w:rsidR="005B408C" w:rsidP="005B408C" w:rsidRDefault="005B408C" w14:paraId="6D863CF6" w14:textId="77777777"/>
          <w:p w:rsidR="005B408C" w:rsidP="005B408C" w:rsidRDefault="005B408C" w14:paraId="6C1BD012" w14:textId="77777777">
            <w:r>
              <w:t>overwegende dat Oekraïne zelf aangeeft dat het zijn eigen mensen terug wil hebben;</w:t>
            </w:r>
          </w:p>
          <w:p w:rsidR="005B408C" w:rsidP="005B408C" w:rsidRDefault="005B408C" w14:paraId="402C52DF" w14:textId="77777777"/>
          <w:p w:rsidR="005B408C" w:rsidP="005B408C" w:rsidRDefault="005B408C" w14:paraId="020A3F4C" w14:textId="77777777">
            <w:r>
              <w:t>verzoekt de regering geen automatische verblijfsvergunningen voor drie jaar toe te kennen aan Oekraïners bij het aflopen van de Richtlijn Tijdelijke Bescherming, maar in plaats daarvan een actief terugkeerbeleid in te voeren voor alle Oekraïners in Nederland,</w:t>
            </w:r>
          </w:p>
          <w:p w:rsidR="005B408C" w:rsidP="005B408C" w:rsidRDefault="005B408C" w14:paraId="22EBED0D" w14:textId="77777777"/>
          <w:p w:rsidR="005B408C" w:rsidP="005B408C" w:rsidRDefault="005B408C" w14:paraId="5E2B0AB8" w14:textId="77777777">
            <w:r>
              <w:t>en gaat over tot de orde van de dag.</w:t>
            </w:r>
          </w:p>
          <w:p w:rsidR="005B408C" w:rsidP="005B408C" w:rsidRDefault="005B408C" w14:paraId="344712F5" w14:textId="30DA6A2C"/>
          <w:p w:rsidR="00997775" w:rsidP="005B408C" w:rsidRDefault="005B408C" w14:paraId="6F378552" w14:textId="4627DFD1">
            <w:r>
              <w:t>Vondeling</w:t>
            </w:r>
          </w:p>
        </w:tc>
      </w:tr>
    </w:tbl>
    <w:p w:rsidR="00997775" w:rsidRDefault="00997775" w14:paraId="3AD3842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B9EDE" w14:textId="77777777" w:rsidR="000B586A" w:rsidRDefault="000B586A">
      <w:pPr>
        <w:spacing w:line="20" w:lineRule="exact"/>
      </w:pPr>
    </w:p>
  </w:endnote>
  <w:endnote w:type="continuationSeparator" w:id="0">
    <w:p w14:paraId="7118E7EB" w14:textId="77777777" w:rsidR="000B586A" w:rsidRDefault="000B586A">
      <w:pPr>
        <w:pStyle w:val="Amendement"/>
      </w:pPr>
      <w:r>
        <w:rPr>
          <w:b w:val="0"/>
        </w:rPr>
        <w:t xml:space="preserve"> </w:t>
      </w:r>
    </w:p>
  </w:endnote>
  <w:endnote w:type="continuationNotice" w:id="1">
    <w:p w14:paraId="2C310FD8" w14:textId="77777777" w:rsidR="000B586A" w:rsidRDefault="000B58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9105" w14:textId="77777777" w:rsidR="000B586A" w:rsidRDefault="000B586A">
      <w:pPr>
        <w:pStyle w:val="Amendement"/>
      </w:pPr>
      <w:r>
        <w:rPr>
          <w:b w:val="0"/>
        </w:rPr>
        <w:separator/>
      </w:r>
    </w:p>
  </w:footnote>
  <w:footnote w:type="continuationSeparator" w:id="0">
    <w:p w14:paraId="32439854" w14:textId="77777777" w:rsidR="000B586A" w:rsidRDefault="000B5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6A"/>
    <w:rsid w:val="00044E91"/>
    <w:rsid w:val="000B586A"/>
    <w:rsid w:val="00133FCE"/>
    <w:rsid w:val="001E482C"/>
    <w:rsid w:val="001E4877"/>
    <w:rsid w:val="0021105A"/>
    <w:rsid w:val="00280D6A"/>
    <w:rsid w:val="002B78E9"/>
    <w:rsid w:val="002C5406"/>
    <w:rsid w:val="00330D60"/>
    <w:rsid w:val="00345A5C"/>
    <w:rsid w:val="003F71A1"/>
    <w:rsid w:val="00476415"/>
    <w:rsid w:val="00546F8D"/>
    <w:rsid w:val="00560113"/>
    <w:rsid w:val="005B408C"/>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753A0"/>
  <w15:docId w15:val="{D76B63A4-0830-4AF3-91FC-48B55BAF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2026-02-05T08:55:00.0000000Z</dcterms:created>
  <dcterms:modified xsi:type="dcterms:W3CDTF">2026-02-05T09:07:00.0000000Z</dcterms:modified>
  <dc:description>------------------------</dc:description>
  <dc:subject/>
  <keywords/>
  <version/>
  <category/>
</coreProperties>
</file>