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44619" w14:paraId="32A9E512" w14:textId="77777777">
        <w:tc>
          <w:tcPr>
            <w:tcW w:w="6733" w:type="dxa"/>
            <w:gridSpan w:val="2"/>
            <w:tcBorders>
              <w:top w:val="nil"/>
              <w:left w:val="nil"/>
              <w:bottom w:val="nil"/>
              <w:right w:val="nil"/>
            </w:tcBorders>
            <w:vAlign w:val="center"/>
          </w:tcPr>
          <w:p w:rsidR="00997775" w:rsidP="00710A7A" w:rsidRDefault="00997775" w14:paraId="068DD3F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A09BD2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44619" w14:paraId="4E556B8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AC5B8F5" w14:textId="77777777">
            <w:r w:rsidRPr="008B0CC5">
              <w:t xml:space="preserve">Vergaderjaar </w:t>
            </w:r>
            <w:r w:rsidR="00AC6B87">
              <w:t>202</w:t>
            </w:r>
            <w:r w:rsidR="00684DFF">
              <w:t>5</w:t>
            </w:r>
            <w:r w:rsidR="00AC6B87">
              <w:t>-202</w:t>
            </w:r>
            <w:r w:rsidR="00684DFF">
              <w:t>6</w:t>
            </w:r>
          </w:p>
        </w:tc>
      </w:tr>
      <w:tr w:rsidR="00997775" w:rsidTr="00944619" w14:paraId="585A3A88" w14:textId="77777777">
        <w:trPr>
          <w:cantSplit/>
        </w:trPr>
        <w:tc>
          <w:tcPr>
            <w:tcW w:w="10985" w:type="dxa"/>
            <w:gridSpan w:val="3"/>
            <w:tcBorders>
              <w:top w:val="nil"/>
              <w:left w:val="nil"/>
              <w:bottom w:val="nil"/>
              <w:right w:val="nil"/>
            </w:tcBorders>
          </w:tcPr>
          <w:p w:rsidR="00997775" w:rsidRDefault="00997775" w14:paraId="3E0B737C" w14:textId="77777777"/>
        </w:tc>
      </w:tr>
      <w:tr w:rsidR="00997775" w:rsidTr="00944619" w14:paraId="26DC1854" w14:textId="77777777">
        <w:trPr>
          <w:cantSplit/>
        </w:trPr>
        <w:tc>
          <w:tcPr>
            <w:tcW w:w="10985" w:type="dxa"/>
            <w:gridSpan w:val="3"/>
            <w:tcBorders>
              <w:top w:val="nil"/>
              <w:left w:val="nil"/>
              <w:bottom w:val="single" w:color="auto" w:sz="4" w:space="0"/>
              <w:right w:val="nil"/>
            </w:tcBorders>
          </w:tcPr>
          <w:p w:rsidR="00997775" w:rsidRDefault="00997775" w14:paraId="18844F1F" w14:textId="77777777"/>
        </w:tc>
      </w:tr>
      <w:tr w:rsidR="00997775" w:rsidTr="00944619" w14:paraId="3480C0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9E0D9A" w14:textId="77777777"/>
        </w:tc>
        <w:tc>
          <w:tcPr>
            <w:tcW w:w="7654" w:type="dxa"/>
            <w:gridSpan w:val="2"/>
          </w:tcPr>
          <w:p w:rsidR="00997775" w:rsidRDefault="00997775" w14:paraId="1E7CCAE7" w14:textId="77777777"/>
        </w:tc>
      </w:tr>
      <w:tr w:rsidR="00944619" w:rsidTr="00944619" w14:paraId="3BA8D7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4619" w:rsidP="00944619" w:rsidRDefault="00944619" w14:paraId="4A6044FD" w14:textId="179E2D18">
            <w:pPr>
              <w:rPr>
                <w:b/>
              </w:rPr>
            </w:pPr>
            <w:r w:rsidRPr="00587D12">
              <w:rPr>
                <w:b/>
              </w:rPr>
              <w:t>19</w:t>
            </w:r>
            <w:r>
              <w:rPr>
                <w:b/>
              </w:rPr>
              <w:t xml:space="preserve"> </w:t>
            </w:r>
            <w:r w:rsidRPr="00587D12">
              <w:rPr>
                <w:b/>
              </w:rPr>
              <w:t>637</w:t>
            </w:r>
          </w:p>
        </w:tc>
        <w:tc>
          <w:tcPr>
            <w:tcW w:w="7654" w:type="dxa"/>
            <w:gridSpan w:val="2"/>
          </w:tcPr>
          <w:p w:rsidR="00944619" w:rsidP="00944619" w:rsidRDefault="00944619" w14:paraId="6A438742" w14:textId="41CED408">
            <w:pPr>
              <w:rPr>
                <w:b/>
              </w:rPr>
            </w:pPr>
            <w:r w:rsidRPr="00587D12">
              <w:rPr>
                <w:b/>
                <w:bCs/>
              </w:rPr>
              <w:t>Vreemdelingenbeleid</w:t>
            </w:r>
          </w:p>
        </w:tc>
      </w:tr>
      <w:tr w:rsidR="00944619" w:rsidTr="00944619" w14:paraId="3AA577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4619" w:rsidP="00944619" w:rsidRDefault="00944619" w14:paraId="5765F1FD" w14:textId="77777777"/>
        </w:tc>
        <w:tc>
          <w:tcPr>
            <w:tcW w:w="7654" w:type="dxa"/>
            <w:gridSpan w:val="2"/>
          </w:tcPr>
          <w:p w:rsidR="00944619" w:rsidP="00944619" w:rsidRDefault="00944619" w14:paraId="7D016C52" w14:textId="77777777"/>
        </w:tc>
      </w:tr>
      <w:tr w:rsidR="00944619" w:rsidTr="00944619" w14:paraId="11A6E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4619" w:rsidP="00944619" w:rsidRDefault="00944619" w14:paraId="78F2EB89" w14:textId="77777777"/>
        </w:tc>
        <w:tc>
          <w:tcPr>
            <w:tcW w:w="7654" w:type="dxa"/>
            <w:gridSpan w:val="2"/>
          </w:tcPr>
          <w:p w:rsidR="00944619" w:rsidP="00944619" w:rsidRDefault="00944619" w14:paraId="1A42D9B6" w14:textId="77777777"/>
        </w:tc>
      </w:tr>
      <w:tr w:rsidR="00944619" w:rsidTr="00944619" w14:paraId="20E4C7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4619" w:rsidP="00944619" w:rsidRDefault="00944619" w14:paraId="4AFF4479" w14:textId="0A8EC129">
            <w:pPr>
              <w:rPr>
                <w:b/>
              </w:rPr>
            </w:pPr>
            <w:r>
              <w:rPr>
                <w:b/>
              </w:rPr>
              <w:t>Nr. 35</w:t>
            </w:r>
            <w:r>
              <w:rPr>
                <w:b/>
              </w:rPr>
              <w:t>09</w:t>
            </w:r>
          </w:p>
        </w:tc>
        <w:tc>
          <w:tcPr>
            <w:tcW w:w="7654" w:type="dxa"/>
            <w:gridSpan w:val="2"/>
          </w:tcPr>
          <w:p w:rsidR="00944619" w:rsidP="00944619" w:rsidRDefault="00944619" w14:paraId="3DF2A65B" w14:textId="3D17A56E">
            <w:pPr>
              <w:rPr>
                <w:b/>
              </w:rPr>
            </w:pPr>
            <w:r>
              <w:rPr>
                <w:b/>
              </w:rPr>
              <w:t xml:space="preserve">MOTIE VAN </w:t>
            </w:r>
            <w:r w:rsidRPr="00944619">
              <w:rPr>
                <w:b/>
              </w:rPr>
              <w:t>DE LEDEN CEULEMANS EN CLEMMINCK</w:t>
            </w:r>
          </w:p>
        </w:tc>
      </w:tr>
      <w:tr w:rsidR="00944619" w:rsidTr="00944619" w14:paraId="1486E7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4619" w:rsidP="00944619" w:rsidRDefault="00944619" w14:paraId="03B611D3" w14:textId="77777777"/>
        </w:tc>
        <w:tc>
          <w:tcPr>
            <w:tcW w:w="7654" w:type="dxa"/>
            <w:gridSpan w:val="2"/>
          </w:tcPr>
          <w:p w:rsidR="00944619" w:rsidP="00944619" w:rsidRDefault="00944619" w14:paraId="7AD69108" w14:textId="314C07E5">
            <w:r>
              <w:t>Voorgesteld 4 februari 2026</w:t>
            </w:r>
          </w:p>
        </w:tc>
      </w:tr>
      <w:tr w:rsidR="00997775" w:rsidTr="00944619" w14:paraId="61A7DA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7596BB" w14:textId="77777777"/>
        </w:tc>
        <w:tc>
          <w:tcPr>
            <w:tcW w:w="7654" w:type="dxa"/>
            <w:gridSpan w:val="2"/>
          </w:tcPr>
          <w:p w:rsidR="00997775" w:rsidRDefault="00997775" w14:paraId="38243F94" w14:textId="77777777"/>
        </w:tc>
      </w:tr>
      <w:tr w:rsidR="00997775" w:rsidTr="00944619" w14:paraId="544C7D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7EA965" w14:textId="77777777"/>
        </w:tc>
        <w:tc>
          <w:tcPr>
            <w:tcW w:w="7654" w:type="dxa"/>
            <w:gridSpan w:val="2"/>
          </w:tcPr>
          <w:p w:rsidR="00997775" w:rsidRDefault="00997775" w14:paraId="39357EC1" w14:textId="77777777">
            <w:r>
              <w:t>De Kamer,</w:t>
            </w:r>
          </w:p>
        </w:tc>
      </w:tr>
      <w:tr w:rsidR="00997775" w:rsidTr="00944619" w14:paraId="207B1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FB9E3" w14:textId="77777777"/>
        </w:tc>
        <w:tc>
          <w:tcPr>
            <w:tcW w:w="7654" w:type="dxa"/>
            <w:gridSpan w:val="2"/>
          </w:tcPr>
          <w:p w:rsidR="00997775" w:rsidRDefault="00997775" w14:paraId="600AFC39" w14:textId="77777777"/>
        </w:tc>
      </w:tr>
      <w:tr w:rsidR="00997775" w:rsidTr="00944619" w14:paraId="656055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41E4CB" w14:textId="77777777"/>
        </w:tc>
        <w:tc>
          <w:tcPr>
            <w:tcW w:w="7654" w:type="dxa"/>
            <w:gridSpan w:val="2"/>
          </w:tcPr>
          <w:p w:rsidR="00997775" w:rsidRDefault="00997775" w14:paraId="76F30DAB" w14:textId="77777777">
            <w:r>
              <w:t>gehoord de beraadslaging,</w:t>
            </w:r>
          </w:p>
        </w:tc>
      </w:tr>
      <w:tr w:rsidR="00997775" w:rsidTr="00944619" w14:paraId="6A3832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C59D1B" w14:textId="77777777"/>
        </w:tc>
        <w:tc>
          <w:tcPr>
            <w:tcW w:w="7654" w:type="dxa"/>
            <w:gridSpan w:val="2"/>
          </w:tcPr>
          <w:p w:rsidR="00997775" w:rsidRDefault="00997775" w14:paraId="2728FB2A" w14:textId="77777777"/>
        </w:tc>
      </w:tr>
      <w:tr w:rsidR="00997775" w:rsidTr="00944619" w14:paraId="1B706C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F18EF4" w14:textId="77777777"/>
        </w:tc>
        <w:tc>
          <w:tcPr>
            <w:tcW w:w="7654" w:type="dxa"/>
            <w:gridSpan w:val="2"/>
          </w:tcPr>
          <w:p w:rsidR="00944619" w:rsidP="00944619" w:rsidRDefault="00944619" w14:paraId="258FE812" w14:textId="77777777">
            <w:r>
              <w:t>constaterende dat er al langere tijd gesproken wordt over specifieke azc's voor lhbti-asielzoekers en dat er oproepen hiertoe aan het COA worden gedaan;</w:t>
            </w:r>
          </w:p>
          <w:p w:rsidR="00944619" w:rsidP="00944619" w:rsidRDefault="00944619" w14:paraId="7F71B050" w14:textId="77777777"/>
          <w:p w:rsidR="00944619" w:rsidP="00944619" w:rsidRDefault="00944619" w14:paraId="1CC6CCF6" w14:textId="77777777">
            <w:r>
              <w:t>overwegende dat het buiten reguliere azc's opvangen van deze doelgroep geen oplossing, maar het maskeren van het probleem is;</w:t>
            </w:r>
          </w:p>
          <w:p w:rsidR="00944619" w:rsidP="00944619" w:rsidRDefault="00944619" w14:paraId="79B53259" w14:textId="77777777"/>
          <w:p w:rsidR="00944619" w:rsidP="00944619" w:rsidRDefault="00944619" w14:paraId="11B1CBB7" w14:textId="77777777">
            <w:r>
              <w:t>verzoekt de regering op geen enkele wijze medewerking te verlenen aan de totstandkoming van aparte azc's voor lhbti'ers en in plaats daarvan in te zetten op het verwijderen van asielzoekers die in de opvang een gevaar voor deze groep vormen,</w:t>
            </w:r>
          </w:p>
          <w:p w:rsidR="00944619" w:rsidP="00944619" w:rsidRDefault="00944619" w14:paraId="7EF5817A" w14:textId="77777777"/>
          <w:p w:rsidR="00944619" w:rsidP="00944619" w:rsidRDefault="00944619" w14:paraId="6CE0F6DB" w14:textId="77777777">
            <w:r>
              <w:t>en gaat over tot de orde van de dag.</w:t>
            </w:r>
          </w:p>
          <w:p w:rsidR="00944619" w:rsidP="00944619" w:rsidRDefault="00944619" w14:paraId="0D6B256D" w14:textId="73086C2E"/>
          <w:p w:rsidR="00944619" w:rsidP="00944619" w:rsidRDefault="00944619" w14:paraId="4F78BA78" w14:textId="77777777">
            <w:r>
              <w:t>Ceulemans</w:t>
            </w:r>
          </w:p>
          <w:p w:rsidR="00997775" w:rsidP="00944619" w:rsidRDefault="00944619" w14:paraId="3605E6B5" w14:textId="5923DA40">
            <w:r>
              <w:t>Clemminck</w:t>
            </w:r>
          </w:p>
        </w:tc>
      </w:tr>
    </w:tbl>
    <w:p w:rsidR="00997775" w:rsidRDefault="00997775" w14:paraId="430C720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70F54" w14:textId="77777777" w:rsidR="00944619" w:rsidRDefault="00944619">
      <w:pPr>
        <w:spacing w:line="20" w:lineRule="exact"/>
      </w:pPr>
    </w:p>
  </w:endnote>
  <w:endnote w:type="continuationSeparator" w:id="0">
    <w:p w14:paraId="4096A42C" w14:textId="77777777" w:rsidR="00944619" w:rsidRDefault="00944619">
      <w:pPr>
        <w:pStyle w:val="Amendement"/>
      </w:pPr>
      <w:r>
        <w:rPr>
          <w:b w:val="0"/>
        </w:rPr>
        <w:t xml:space="preserve"> </w:t>
      </w:r>
    </w:p>
  </w:endnote>
  <w:endnote w:type="continuationNotice" w:id="1">
    <w:p w14:paraId="1F098E0F" w14:textId="77777777" w:rsidR="00944619" w:rsidRDefault="009446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C92F" w14:textId="77777777" w:rsidR="00944619" w:rsidRDefault="00944619">
      <w:pPr>
        <w:pStyle w:val="Amendement"/>
      </w:pPr>
      <w:r>
        <w:rPr>
          <w:b w:val="0"/>
        </w:rPr>
        <w:separator/>
      </w:r>
    </w:p>
  </w:footnote>
  <w:footnote w:type="continuationSeparator" w:id="0">
    <w:p w14:paraId="32D1CF20" w14:textId="77777777" w:rsidR="00944619" w:rsidRDefault="00944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19"/>
    <w:rsid w:val="00044E9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44619"/>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48E9C"/>
  <w15:docId w15:val="{F4C1CD74-8231-457C-9EC3-DAB1CA3E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692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2026-02-05T08:55:00.0000000Z</dcterms:created>
  <dcterms:modified xsi:type="dcterms:W3CDTF">2026-02-05T09:10:00.0000000Z</dcterms:modified>
  <dc:description>------------------------</dc:description>
  <dc:subject/>
  <keywords/>
  <version/>
  <category/>
</coreProperties>
</file>