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5AA7" w14:paraId="14BFEBDC" w14:textId="77777777">
        <w:tc>
          <w:tcPr>
            <w:tcW w:w="6733" w:type="dxa"/>
            <w:gridSpan w:val="2"/>
            <w:tcBorders>
              <w:top w:val="nil"/>
              <w:left w:val="nil"/>
              <w:bottom w:val="nil"/>
              <w:right w:val="nil"/>
            </w:tcBorders>
            <w:vAlign w:val="center"/>
          </w:tcPr>
          <w:p w:rsidR="00997775" w:rsidP="00710A7A" w:rsidRDefault="00997775" w14:paraId="63E95B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630B9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5AA7" w14:paraId="11ED809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C80827" w14:textId="77777777">
            <w:r w:rsidRPr="008B0CC5">
              <w:t xml:space="preserve">Vergaderjaar </w:t>
            </w:r>
            <w:r w:rsidR="00AC6B87">
              <w:t>202</w:t>
            </w:r>
            <w:r w:rsidR="00684DFF">
              <w:t>5</w:t>
            </w:r>
            <w:r w:rsidR="00AC6B87">
              <w:t>-202</w:t>
            </w:r>
            <w:r w:rsidR="00684DFF">
              <w:t>6</w:t>
            </w:r>
          </w:p>
        </w:tc>
      </w:tr>
      <w:tr w:rsidR="00997775" w:rsidTr="00645AA7" w14:paraId="3E55B982" w14:textId="77777777">
        <w:trPr>
          <w:cantSplit/>
        </w:trPr>
        <w:tc>
          <w:tcPr>
            <w:tcW w:w="10985" w:type="dxa"/>
            <w:gridSpan w:val="3"/>
            <w:tcBorders>
              <w:top w:val="nil"/>
              <w:left w:val="nil"/>
              <w:bottom w:val="nil"/>
              <w:right w:val="nil"/>
            </w:tcBorders>
          </w:tcPr>
          <w:p w:rsidR="00997775" w:rsidRDefault="00997775" w14:paraId="5F6B9C3D" w14:textId="77777777"/>
        </w:tc>
      </w:tr>
      <w:tr w:rsidR="00997775" w:rsidTr="00645AA7" w14:paraId="0688A63F" w14:textId="77777777">
        <w:trPr>
          <w:cantSplit/>
        </w:trPr>
        <w:tc>
          <w:tcPr>
            <w:tcW w:w="10985" w:type="dxa"/>
            <w:gridSpan w:val="3"/>
            <w:tcBorders>
              <w:top w:val="nil"/>
              <w:left w:val="nil"/>
              <w:bottom w:val="single" w:color="auto" w:sz="4" w:space="0"/>
              <w:right w:val="nil"/>
            </w:tcBorders>
          </w:tcPr>
          <w:p w:rsidR="00997775" w:rsidRDefault="00997775" w14:paraId="79BA98E6" w14:textId="77777777"/>
        </w:tc>
      </w:tr>
      <w:tr w:rsidR="00997775" w:rsidTr="00645AA7" w14:paraId="12327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E6793" w14:textId="77777777"/>
        </w:tc>
        <w:tc>
          <w:tcPr>
            <w:tcW w:w="7654" w:type="dxa"/>
            <w:gridSpan w:val="2"/>
          </w:tcPr>
          <w:p w:rsidR="00997775" w:rsidRDefault="00997775" w14:paraId="17B83E15" w14:textId="77777777"/>
        </w:tc>
      </w:tr>
      <w:tr w:rsidR="00645AA7" w:rsidTr="00645AA7" w14:paraId="36787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5AA7" w:rsidP="00645AA7" w:rsidRDefault="00645AA7" w14:paraId="34180238" w14:textId="7D4B4CB0">
            <w:pPr>
              <w:rPr>
                <w:b/>
              </w:rPr>
            </w:pPr>
            <w:r w:rsidRPr="00587D12">
              <w:rPr>
                <w:b/>
              </w:rPr>
              <w:t>19</w:t>
            </w:r>
            <w:r>
              <w:rPr>
                <w:b/>
              </w:rPr>
              <w:t xml:space="preserve"> </w:t>
            </w:r>
            <w:r w:rsidRPr="00587D12">
              <w:rPr>
                <w:b/>
              </w:rPr>
              <w:t>637</w:t>
            </w:r>
          </w:p>
        </w:tc>
        <w:tc>
          <w:tcPr>
            <w:tcW w:w="7654" w:type="dxa"/>
            <w:gridSpan w:val="2"/>
          </w:tcPr>
          <w:p w:rsidR="00645AA7" w:rsidP="00645AA7" w:rsidRDefault="00645AA7" w14:paraId="1819F27E" w14:textId="7ADAEE68">
            <w:pPr>
              <w:rPr>
                <w:b/>
              </w:rPr>
            </w:pPr>
            <w:r w:rsidRPr="00587D12">
              <w:rPr>
                <w:b/>
                <w:bCs/>
              </w:rPr>
              <w:t>Vreemdelingenbeleid</w:t>
            </w:r>
          </w:p>
        </w:tc>
      </w:tr>
      <w:tr w:rsidR="00645AA7" w:rsidTr="00645AA7" w14:paraId="4E02E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5AA7" w:rsidP="00645AA7" w:rsidRDefault="00645AA7" w14:paraId="479CAD16" w14:textId="77777777"/>
        </w:tc>
        <w:tc>
          <w:tcPr>
            <w:tcW w:w="7654" w:type="dxa"/>
            <w:gridSpan w:val="2"/>
          </w:tcPr>
          <w:p w:rsidR="00645AA7" w:rsidP="00645AA7" w:rsidRDefault="00645AA7" w14:paraId="60A8FD1B" w14:textId="77777777"/>
        </w:tc>
      </w:tr>
      <w:tr w:rsidR="00645AA7" w:rsidTr="00645AA7" w14:paraId="2D80B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5AA7" w:rsidP="00645AA7" w:rsidRDefault="00645AA7" w14:paraId="603F5FA0" w14:textId="77777777"/>
        </w:tc>
        <w:tc>
          <w:tcPr>
            <w:tcW w:w="7654" w:type="dxa"/>
            <w:gridSpan w:val="2"/>
          </w:tcPr>
          <w:p w:rsidR="00645AA7" w:rsidP="00645AA7" w:rsidRDefault="00645AA7" w14:paraId="7A446918" w14:textId="77777777"/>
        </w:tc>
      </w:tr>
      <w:tr w:rsidR="00645AA7" w:rsidTr="00645AA7" w14:paraId="37884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5AA7" w:rsidP="00645AA7" w:rsidRDefault="00645AA7" w14:paraId="3D8A4959" w14:textId="3E7907D9">
            <w:pPr>
              <w:rPr>
                <w:b/>
              </w:rPr>
            </w:pPr>
            <w:r>
              <w:rPr>
                <w:b/>
              </w:rPr>
              <w:t>Nr. 35</w:t>
            </w:r>
            <w:r>
              <w:rPr>
                <w:b/>
              </w:rPr>
              <w:t>12</w:t>
            </w:r>
          </w:p>
        </w:tc>
        <w:tc>
          <w:tcPr>
            <w:tcW w:w="7654" w:type="dxa"/>
            <w:gridSpan w:val="2"/>
          </w:tcPr>
          <w:p w:rsidR="00645AA7" w:rsidP="00645AA7" w:rsidRDefault="00344F57" w14:paraId="7D2CB77E" w14:textId="4FE78A1A">
            <w:pPr>
              <w:rPr>
                <w:b/>
              </w:rPr>
            </w:pPr>
            <w:r>
              <w:rPr>
                <w:b/>
              </w:rPr>
              <w:t xml:space="preserve">MOTIE VAN </w:t>
            </w:r>
            <w:r w:rsidRPr="00344F57">
              <w:rPr>
                <w:b/>
              </w:rPr>
              <w:t>HET LID VAN DER PLAS</w:t>
            </w:r>
          </w:p>
        </w:tc>
      </w:tr>
      <w:tr w:rsidR="00645AA7" w:rsidTr="00645AA7" w14:paraId="65F96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5AA7" w:rsidP="00645AA7" w:rsidRDefault="00645AA7" w14:paraId="020B1B1C" w14:textId="77777777"/>
        </w:tc>
        <w:tc>
          <w:tcPr>
            <w:tcW w:w="7654" w:type="dxa"/>
            <w:gridSpan w:val="2"/>
          </w:tcPr>
          <w:p w:rsidR="00645AA7" w:rsidP="00645AA7" w:rsidRDefault="00645AA7" w14:paraId="7F1BBB9D" w14:textId="3C490940">
            <w:r>
              <w:t>Voorgesteld 4 februari 2026</w:t>
            </w:r>
          </w:p>
        </w:tc>
      </w:tr>
      <w:tr w:rsidR="00997775" w:rsidTr="00645AA7" w14:paraId="2A40C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2800C" w14:textId="77777777"/>
        </w:tc>
        <w:tc>
          <w:tcPr>
            <w:tcW w:w="7654" w:type="dxa"/>
            <w:gridSpan w:val="2"/>
          </w:tcPr>
          <w:p w:rsidR="00997775" w:rsidRDefault="00997775" w14:paraId="59D70DFF" w14:textId="77777777"/>
        </w:tc>
      </w:tr>
      <w:tr w:rsidR="00997775" w:rsidTr="00645AA7" w14:paraId="544947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2A973C" w14:textId="77777777"/>
        </w:tc>
        <w:tc>
          <w:tcPr>
            <w:tcW w:w="7654" w:type="dxa"/>
            <w:gridSpan w:val="2"/>
          </w:tcPr>
          <w:p w:rsidR="00997775" w:rsidRDefault="00997775" w14:paraId="63F8A11A" w14:textId="77777777">
            <w:r>
              <w:t>De Kamer,</w:t>
            </w:r>
          </w:p>
        </w:tc>
      </w:tr>
      <w:tr w:rsidR="00997775" w:rsidTr="00645AA7" w14:paraId="2D18D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B5B71" w14:textId="77777777"/>
        </w:tc>
        <w:tc>
          <w:tcPr>
            <w:tcW w:w="7654" w:type="dxa"/>
            <w:gridSpan w:val="2"/>
          </w:tcPr>
          <w:p w:rsidR="00997775" w:rsidRDefault="00997775" w14:paraId="722FC155" w14:textId="77777777"/>
        </w:tc>
      </w:tr>
      <w:tr w:rsidR="00997775" w:rsidTr="00645AA7" w14:paraId="0AE97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9E1E0" w14:textId="77777777"/>
        </w:tc>
        <w:tc>
          <w:tcPr>
            <w:tcW w:w="7654" w:type="dxa"/>
            <w:gridSpan w:val="2"/>
          </w:tcPr>
          <w:p w:rsidR="00997775" w:rsidRDefault="00997775" w14:paraId="31FB25E4" w14:textId="77777777">
            <w:r>
              <w:t>gehoord de beraadslaging,</w:t>
            </w:r>
          </w:p>
        </w:tc>
      </w:tr>
      <w:tr w:rsidR="00997775" w:rsidTr="00645AA7" w14:paraId="78743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9E873" w14:textId="77777777"/>
        </w:tc>
        <w:tc>
          <w:tcPr>
            <w:tcW w:w="7654" w:type="dxa"/>
            <w:gridSpan w:val="2"/>
          </w:tcPr>
          <w:p w:rsidR="00997775" w:rsidRDefault="00997775" w14:paraId="5A974663" w14:textId="77777777"/>
        </w:tc>
      </w:tr>
      <w:tr w:rsidR="00997775" w:rsidTr="00645AA7" w14:paraId="48906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879D3" w14:textId="77777777"/>
        </w:tc>
        <w:tc>
          <w:tcPr>
            <w:tcW w:w="7654" w:type="dxa"/>
            <w:gridSpan w:val="2"/>
          </w:tcPr>
          <w:p w:rsidR="00344F57" w:rsidP="00344F57" w:rsidRDefault="00344F57" w14:paraId="7D181D79" w14:textId="77777777">
            <w:r>
              <w:t>constaterende dat het terrein van het Centraal Orgaan opvang asielzoekers, het COA, niet als openbare ruimte wordt aangemerkt en dit ertoe leidt dat boa's daar geen bevoegdheden hebben en de politie pas kan optreden nadat particuliere beveiligers hen hebben ingeschakeld;</w:t>
            </w:r>
          </w:p>
          <w:p w:rsidR="00344F57" w:rsidP="00344F57" w:rsidRDefault="00344F57" w14:paraId="39FE027B" w14:textId="77777777"/>
          <w:p w:rsidR="00344F57" w:rsidP="00344F57" w:rsidRDefault="00344F57" w14:paraId="212F9608" w14:textId="77777777">
            <w:r>
              <w:t>overwegende dat bewoners en medewerkers en omwonenden van COA-locaties gebaat zijn bij een veilige en leefbare omgeving en dat het wenselijk is dat bij overlast of incidenten sneller en effectiever kan worden ingegrepen;</w:t>
            </w:r>
          </w:p>
          <w:p w:rsidR="00344F57" w:rsidP="00344F57" w:rsidRDefault="00344F57" w14:paraId="261237A2" w14:textId="77777777"/>
          <w:p w:rsidR="00344F57" w:rsidP="00344F57" w:rsidRDefault="00344F57" w14:paraId="399B7A1D" w14:textId="77777777">
            <w:r>
              <w:t>overwegende dat een mogelijkheid tot inzet van boa's en politie op COA-terreinen zowel de veiligheid als leefbaarheid in en rondom het COA kan vergroten;</w:t>
            </w:r>
          </w:p>
          <w:p w:rsidR="00344F57" w:rsidP="00344F57" w:rsidRDefault="00344F57" w14:paraId="566993B8" w14:textId="77777777"/>
          <w:p w:rsidR="00344F57" w:rsidP="00344F57" w:rsidRDefault="00344F57" w14:paraId="1CA86FC5" w14:textId="77777777">
            <w:r>
              <w:t>verzoekt de regering te bezien hoe COA-terreinen juridisch kunnen worden aangewezen als gebieden waar boa's en politie hun bevoegdheden kunnen uitoefenen,</w:t>
            </w:r>
          </w:p>
          <w:p w:rsidR="00344F57" w:rsidP="00344F57" w:rsidRDefault="00344F57" w14:paraId="712FA7E6" w14:textId="77777777"/>
          <w:p w:rsidR="00344F57" w:rsidP="00344F57" w:rsidRDefault="00344F57" w14:paraId="04D4AC1E" w14:textId="77777777">
            <w:r>
              <w:t>en gaat over tot de orde van de dag.</w:t>
            </w:r>
          </w:p>
          <w:p w:rsidR="00344F57" w:rsidP="00344F57" w:rsidRDefault="00344F57" w14:paraId="6DDB9C50" w14:textId="4C490B87"/>
          <w:p w:rsidR="00997775" w:rsidP="00344F57" w:rsidRDefault="00344F57" w14:paraId="6F1660E7" w14:textId="294C2651">
            <w:r>
              <w:t>Van der Plas</w:t>
            </w:r>
          </w:p>
        </w:tc>
      </w:tr>
    </w:tbl>
    <w:p w:rsidR="00997775" w:rsidRDefault="00997775" w14:paraId="66130D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A2F2" w14:textId="77777777" w:rsidR="00645AA7" w:rsidRDefault="00645AA7">
      <w:pPr>
        <w:spacing w:line="20" w:lineRule="exact"/>
      </w:pPr>
    </w:p>
  </w:endnote>
  <w:endnote w:type="continuationSeparator" w:id="0">
    <w:p w14:paraId="429C3015" w14:textId="77777777" w:rsidR="00645AA7" w:rsidRDefault="00645AA7">
      <w:pPr>
        <w:pStyle w:val="Amendement"/>
      </w:pPr>
      <w:r>
        <w:rPr>
          <w:b w:val="0"/>
        </w:rPr>
        <w:t xml:space="preserve"> </w:t>
      </w:r>
    </w:p>
  </w:endnote>
  <w:endnote w:type="continuationNotice" w:id="1">
    <w:p w14:paraId="38F76181" w14:textId="77777777" w:rsidR="00645AA7" w:rsidRDefault="00645A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E25C" w14:textId="77777777" w:rsidR="00645AA7" w:rsidRDefault="00645AA7">
      <w:pPr>
        <w:pStyle w:val="Amendement"/>
      </w:pPr>
      <w:r>
        <w:rPr>
          <w:b w:val="0"/>
        </w:rPr>
        <w:separator/>
      </w:r>
    </w:p>
  </w:footnote>
  <w:footnote w:type="continuationSeparator" w:id="0">
    <w:p w14:paraId="5013AE57" w14:textId="77777777" w:rsidR="00645AA7" w:rsidRDefault="00645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A7"/>
    <w:rsid w:val="00044E91"/>
    <w:rsid w:val="00133FCE"/>
    <w:rsid w:val="001E482C"/>
    <w:rsid w:val="001E4877"/>
    <w:rsid w:val="0021105A"/>
    <w:rsid w:val="00280D6A"/>
    <w:rsid w:val="002B78E9"/>
    <w:rsid w:val="002C5406"/>
    <w:rsid w:val="00330D60"/>
    <w:rsid w:val="00344F57"/>
    <w:rsid w:val="00345A5C"/>
    <w:rsid w:val="003F71A1"/>
    <w:rsid w:val="00476415"/>
    <w:rsid w:val="00546F8D"/>
    <w:rsid w:val="00560113"/>
    <w:rsid w:val="00621F64"/>
    <w:rsid w:val="00644DED"/>
    <w:rsid w:val="00645AA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B6C6B"/>
  <w15:docId w15:val="{7965B41A-866A-4123-8988-78F9EF68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2026-02-05T08:55:00.0000000Z</dcterms:created>
  <dcterms:modified xsi:type="dcterms:W3CDTF">2026-02-05T09:25:00.0000000Z</dcterms:modified>
  <dc:description>------------------------</dc:description>
  <dc:subject/>
  <keywords/>
  <version/>
  <category/>
</coreProperties>
</file>