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4E49" w14:paraId="625664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3331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0906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4E49" w14:paraId="181F13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558D6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A4E49" w14:paraId="3D9F3E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49145D" w14:textId="77777777"/>
        </w:tc>
      </w:tr>
      <w:tr w:rsidR="00997775" w:rsidTr="007A4E49" w14:paraId="7FA7D2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2410DE" w14:textId="77777777"/>
        </w:tc>
      </w:tr>
      <w:tr w:rsidR="00997775" w:rsidTr="007A4E49" w14:paraId="259F9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4D352" w14:textId="77777777"/>
        </w:tc>
        <w:tc>
          <w:tcPr>
            <w:tcW w:w="7654" w:type="dxa"/>
            <w:gridSpan w:val="2"/>
          </w:tcPr>
          <w:p w:rsidR="00997775" w:rsidRDefault="00997775" w14:paraId="3F6BCCE0" w14:textId="77777777"/>
        </w:tc>
      </w:tr>
      <w:tr w:rsidR="007A4E49" w:rsidTr="007A4E49" w14:paraId="4954C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4E49" w:rsidP="007A4E49" w:rsidRDefault="007A4E49" w14:paraId="756EEB00" w14:textId="3DDBB4D9">
            <w:pPr>
              <w:rPr>
                <w:b/>
              </w:rPr>
            </w:pPr>
            <w:r w:rsidRPr="00587D12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587D12">
              <w:rPr>
                <w:b/>
              </w:rPr>
              <w:t>637</w:t>
            </w:r>
          </w:p>
        </w:tc>
        <w:tc>
          <w:tcPr>
            <w:tcW w:w="7654" w:type="dxa"/>
            <w:gridSpan w:val="2"/>
          </w:tcPr>
          <w:p w:rsidR="007A4E49" w:rsidP="007A4E49" w:rsidRDefault="007A4E49" w14:paraId="3B3A5ED4" w14:textId="45147386">
            <w:pPr>
              <w:rPr>
                <w:b/>
              </w:rPr>
            </w:pPr>
            <w:r w:rsidRPr="00587D12">
              <w:rPr>
                <w:b/>
                <w:bCs/>
              </w:rPr>
              <w:t>Vreemdelingenbeleid</w:t>
            </w:r>
          </w:p>
        </w:tc>
      </w:tr>
      <w:tr w:rsidR="007A4E49" w:rsidTr="007A4E49" w14:paraId="3D3E5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4E49" w:rsidP="007A4E49" w:rsidRDefault="007A4E49" w14:paraId="53645EFD" w14:textId="77777777"/>
        </w:tc>
        <w:tc>
          <w:tcPr>
            <w:tcW w:w="7654" w:type="dxa"/>
            <w:gridSpan w:val="2"/>
          </w:tcPr>
          <w:p w:rsidR="007A4E49" w:rsidP="007A4E49" w:rsidRDefault="007A4E49" w14:paraId="4C9CFA62" w14:textId="77777777"/>
        </w:tc>
      </w:tr>
      <w:tr w:rsidR="007A4E49" w:rsidTr="007A4E49" w14:paraId="25F62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4E49" w:rsidP="007A4E49" w:rsidRDefault="007A4E49" w14:paraId="1CEAA85A" w14:textId="77777777"/>
        </w:tc>
        <w:tc>
          <w:tcPr>
            <w:tcW w:w="7654" w:type="dxa"/>
            <w:gridSpan w:val="2"/>
          </w:tcPr>
          <w:p w:rsidR="007A4E49" w:rsidP="007A4E49" w:rsidRDefault="007A4E49" w14:paraId="7149595D" w14:textId="77777777"/>
        </w:tc>
      </w:tr>
      <w:tr w:rsidR="007A4E49" w:rsidTr="007A4E49" w14:paraId="34CFF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4E49" w:rsidP="007A4E49" w:rsidRDefault="007A4E49" w14:paraId="6F77610F" w14:textId="6FF5475F">
            <w:pPr>
              <w:rPr>
                <w:b/>
              </w:rPr>
            </w:pPr>
            <w:r>
              <w:rPr>
                <w:b/>
              </w:rPr>
              <w:t>Nr. 35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7A4E49" w:rsidP="007A4E49" w:rsidRDefault="007A4E49" w14:paraId="51D35E28" w14:textId="457CD1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9087D" w:rsidR="0019087D">
              <w:rPr>
                <w:b/>
              </w:rPr>
              <w:t>DE LEDEN DIEDERIK VAN DIJK EN RAJKOWSKI</w:t>
            </w:r>
          </w:p>
        </w:tc>
      </w:tr>
      <w:tr w:rsidR="007A4E49" w:rsidTr="007A4E49" w14:paraId="0BCDD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4E49" w:rsidP="007A4E49" w:rsidRDefault="007A4E49" w14:paraId="298F5D7F" w14:textId="77777777"/>
        </w:tc>
        <w:tc>
          <w:tcPr>
            <w:tcW w:w="7654" w:type="dxa"/>
            <w:gridSpan w:val="2"/>
          </w:tcPr>
          <w:p w:rsidR="007A4E49" w:rsidP="007A4E49" w:rsidRDefault="007A4E49" w14:paraId="7C02A055" w14:textId="1A665D3F">
            <w:r>
              <w:t>Voorgesteld 4 februari 2026</w:t>
            </w:r>
          </w:p>
        </w:tc>
      </w:tr>
      <w:tr w:rsidR="00997775" w:rsidTr="007A4E49" w14:paraId="10550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9EA0B0" w14:textId="77777777"/>
        </w:tc>
        <w:tc>
          <w:tcPr>
            <w:tcW w:w="7654" w:type="dxa"/>
            <w:gridSpan w:val="2"/>
          </w:tcPr>
          <w:p w:rsidR="00997775" w:rsidRDefault="00997775" w14:paraId="278765B1" w14:textId="77777777"/>
        </w:tc>
      </w:tr>
      <w:tr w:rsidR="00997775" w:rsidTr="007A4E49" w14:paraId="43D20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C797A" w14:textId="77777777"/>
        </w:tc>
        <w:tc>
          <w:tcPr>
            <w:tcW w:w="7654" w:type="dxa"/>
            <w:gridSpan w:val="2"/>
          </w:tcPr>
          <w:p w:rsidR="00997775" w:rsidRDefault="00997775" w14:paraId="15ED1883" w14:textId="77777777">
            <w:r>
              <w:t>De Kamer,</w:t>
            </w:r>
          </w:p>
        </w:tc>
      </w:tr>
      <w:tr w:rsidR="00997775" w:rsidTr="007A4E49" w14:paraId="3424D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F7318" w14:textId="77777777"/>
        </w:tc>
        <w:tc>
          <w:tcPr>
            <w:tcW w:w="7654" w:type="dxa"/>
            <w:gridSpan w:val="2"/>
          </w:tcPr>
          <w:p w:rsidR="00997775" w:rsidRDefault="00997775" w14:paraId="3C0F5B0D" w14:textId="77777777"/>
        </w:tc>
      </w:tr>
      <w:tr w:rsidR="00997775" w:rsidTr="007A4E49" w14:paraId="43BB8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0F606" w14:textId="77777777"/>
        </w:tc>
        <w:tc>
          <w:tcPr>
            <w:tcW w:w="7654" w:type="dxa"/>
            <w:gridSpan w:val="2"/>
          </w:tcPr>
          <w:p w:rsidR="00997775" w:rsidRDefault="00997775" w14:paraId="2B1AF1D0" w14:textId="77777777">
            <w:r>
              <w:t>gehoord de beraadslaging,</w:t>
            </w:r>
          </w:p>
        </w:tc>
      </w:tr>
      <w:tr w:rsidR="00997775" w:rsidTr="007A4E49" w14:paraId="2EFB7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BC450" w14:textId="77777777"/>
        </w:tc>
        <w:tc>
          <w:tcPr>
            <w:tcW w:w="7654" w:type="dxa"/>
            <w:gridSpan w:val="2"/>
          </w:tcPr>
          <w:p w:rsidR="00997775" w:rsidRDefault="00997775" w14:paraId="3D66E211" w14:textId="77777777"/>
        </w:tc>
      </w:tr>
      <w:tr w:rsidR="00997775" w:rsidTr="007A4E49" w14:paraId="12CCA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A38D6" w14:textId="77777777"/>
        </w:tc>
        <w:tc>
          <w:tcPr>
            <w:tcW w:w="7654" w:type="dxa"/>
            <w:gridSpan w:val="2"/>
          </w:tcPr>
          <w:p w:rsidR="0019087D" w:rsidP="0019087D" w:rsidRDefault="0019087D" w14:paraId="190F2F8D" w14:textId="77777777">
            <w:r>
              <w:t>constaterende dat vanwege een tekort aan tolken IND-afspraken regelmatig niet kunnen worden ingepland of geen doorgang vinden;</w:t>
            </w:r>
          </w:p>
          <w:p w:rsidR="0019087D" w:rsidP="0019087D" w:rsidRDefault="0019087D" w14:paraId="1C2F4918" w14:textId="77777777"/>
          <w:p w:rsidR="0019087D" w:rsidP="0019087D" w:rsidRDefault="0019087D" w14:paraId="769FFFAC" w14:textId="77777777">
            <w:r>
              <w:t>overwegende dat inzet van nieuwe digitale technieken het tolkentekort en bijbehorende logistieke problemen bij IND kan beperken en de doorlooptijd van aanvragen kan verkorten;</w:t>
            </w:r>
          </w:p>
          <w:p w:rsidR="0019087D" w:rsidP="0019087D" w:rsidRDefault="0019087D" w14:paraId="61049205" w14:textId="77777777"/>
          <w:p w:rsidR="0019087D" w:rsidP="0019087D" w:rsidRDefault="0019087D" w14:paraId="73206650" w14:textId="77777777">
            <w:r>
              <w:t>verzoekt de regering een pilot te starten waarbij IND-gehoren via een digitale verbinding live worden vertaald, en de Kamer over de uitkomsten hiervan te informeren,</w:t>
            </w:r>
          </w:p>
          <w:p w:rsidR="0019087D" w:rsidP="0019087D" w:rsidRDefault="0019087D" w14:paraId="6FA00504" w14:textId="77777777"/>
          <w:p w:rsidR="0019087D" w:rsidP="0019087D" w:rsidRDefault="0019087D" w14:paraId="3D01FC94" w14:textId="77777777">
            <w:r>
              <w:t>en gaat over tot de orde van de dag.</w:t>
            </w:r>
          </w:p>
          <w:p w:rsidR="0019087D" w:rsidP="0019087D" w:rsidRDefault="0019087D" w14:paraId="10439ACD" w14:textId="37C6C932"/>
          <w:p w:rsidR="0019087D" w:rsidP="0019087D" w:rsidRDefault="0019087D" w14:paraId="68C6634B" w14:textId="77777777">
            <w:r>
              <w:t>Diederik van Dijk</w:t>
            </w:r>
          </w:p>
          <w:p w:rsidR="00997775" w:rsidP="0019087D" w:rsidRDefault="0019087D" w14:paraId="54A32B9A" w14:textId="5E3D17C9">
            <w:r>
              <w:t>Rajkowski</w:t>
            </w:r>
          </w:p>
        </w:tc>
      </w:tr>
    </w:tbl>
    <w:p w:rsidR="00997775" w:rsidRDefault="00997775" w14:paraId="50104F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DB7B" w14:textId="77777777" w:rsidR="007A4E49" w:rsidRDefault="007A4E49">
      <w:pPr>
        <w:spacing w:line="20" w:lineRule="exact"/>
      </w:pPr>
    </w:p>
  </w:endnote>
  <w:endnote w:type="continuationSeparator" w:id="0">
    <w:p w14:paraId="75B5892A" w14:textId="77777777" w:rsidR="007A4E49" w:rsidRDefault="007A4E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5DB722" w14:textId="77777777" w:rsidR="007A4E49" w:rsidRDefault="007A4E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A346" w14:textId="77777777" w:rsidR="007A4E49" w:rsidRDefault="007A4E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C80738" w14:textId="77777777" w:rsidR="007A4E49" w:rsidRDefault="007A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9"/>
    <w:rsid w:val="00044E91"/>
    <w:rsid w:val="00133FCE"/>
    <w:rsid w:val="0019087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A4E4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F59CC"/>
  <w15:docId w15:val="{660BDE34-A35C-42B5-8B71-E3A9C8A2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2026-02-05T08:56:00.0000000Z</dcterms:created>
  <dcterms:modified xsi:type="dcterms:W3CDTF">2026-02-05T09:28:00.0000000Z</dcterms:modified>
  <dc:description>------------------------</dc:description>
  <dc:subject/>
  <keywords/>
  <version/>
  <category/>
</coreProperties>
</file>