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54E1D" w14:paraId="5E826380" w14:textId="77777777">
        <w:tc>
          <w:tcPr>
            <w:tcW w:w="6733" w:type="dxa"/>
            <w:gridSpan w:val="2"/>
            <w:tcBorders>
              <w:top w:val="nil"/>
              <w:left w:val="nil"/>
              <w:bottom w:val="nil"/>
              <w:right w:val="nil"/>
            </w:tcBorders>
            <w:vAlign w:val="center"/>
          </w:tcPr>
          <w:p w:rsidR="00997775" w:rsidP="00710A7A" w:rsidRDefault="00997775" w14:paraId="0F2933D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B5762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54E1D" w14:paraId="0AC5656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2FFB38" w14:textId="77777777">
            <w:r w:rsidRPr="008B0CC5">
              <w:t xml:space="preserve">Vergaderjaar </w:t>
            </w:r>
            <w:r w:rsidR="00AC6B87">
              <w:t>202</w:t>
            </w:r>
            <w:r w:rsidR="00684DFF">
              <w:t>5</w:t>
            </w:r>
            <w:r w:rsidR="00AC6B87">
              <w:t>-202</w:t>
            </w:r>
            <w:r w:rsidR="00684DFF">
              <w:t>6</w:t>
            </w:r>
          </w:p>
        </w:tc>
      </w:tr>
      <w:tr w:rsidR="00997775" w:rsidTr="00654E1D" w14:paraId="20E8F526" w14:textId="77777777">
        <w:trPr>
          <w:cantSplit/>
        </w:trPr>
        <w:tc>
          <w:tcPr>
            <w:tcW w:w="10985" w:type="dxa"/>
            <w:gridSpan w:val="3"/>
            <w:tcBorders>
              <w:top w:val="nil"/>
              <w:left w:val="nil"/>
              <w:bottom w:val="nil"/>
              <w:right w:val="nil"/>
            </w:tcBorders>
          </w:tcPr>
          <w:p w:rsidR="00997775" w:rsidRDefault="00997775" w14:paraId="51CF8332" w14:textId="77777777"/>
        </w:tc>
      </w:tr>
      <w:tr w:rsidR="00997775" w:rsidTr="00654E1D" w14:paraId="4E78DCB1" w14:textId="77777777">
        <w:trPr>
          <w:cantSplit/>
        </w:trPr>
        <w:tc>
          <w:tcPr>
            <w:tcW w:w="10985" w:type="dxa"/>
            <w:gridSpan w:val="3"/>
            <w:tcBorders>
              <w:top w:val="nil"/>
              <w:left w:val="nil"/>
              <w:bottom w:val="single" w:color="auto" w:sz="4" w:space="0"/>
              <w:right w:val="nil"/>
            </w:tcBorders>
          </w:tcPr>
          <w:p w:rsidR="00997775" w:rsidRDefault="00997775" w14:paraId="2411806F" w14:textId="77777777"/>
        </w:tc>
      </w:tr>
      <w:tr w:rsidR="00997775" w:rsidTr="00654E1D" w14:paraId="48F563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B75F40" w14:textId="77777777"/>
        </w:tc>
        <w:tc>
          <w:tcPr>
            <w:tcW w:w="7654" w:type="dxa"/>
            <w:gridSpan w:val="2"/>
          </w:tcPr>
          <w:p w:rsidR="00997775" w:rsidRDefault="00997775" w14:paraId="4ECDD1C5" w14:textId="77777777"/>
        </w:tc>
      </w:tr>
      <w:tr w:rsidR="00654E1D" w:rsidTr="00654E1D" w14:paraId="2E4C8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4E1D" w:rsidP="00654E1D" w:rsidRDefault="00654E1D" w14:paraId="08EDBC03" w14:textId="0D3BBDAB">
            <w:pPr>
              <w:rPr>
                <w:b/>
              </w:rPr>
            </w:pPr>
            <w:r w:rsidRPr="00587D12">
              <w:rPr>
                <w:b/>
              </w:rPr>
              <w:t>19</w:t>
            </w:r>
            <w:r>
              <w:rPr>
                <w:b/>
              </w:rPr>
              <w:t xml:space="preserve"> </w:t>
            </w:r>
            <w:r w:rsidRPr="00587D12">
              <w:rPr>
                <w:b/>
              </w:rPr>
              <w:t>637</w:t>
            </w:r>
          </w:p>
        </w:tc>
        <w:tc>
          <w:tcPr>
            <w:tcW w:w="7654" w:type="dxa"/>
            <w:gridSpan w:val="2"/>
          </w:tcPr>
          <w:p w:rsidR="00654E1D" w:rsidP="00654E1D" w:rsidRDefault="00654E1D" w14:paraId="23527B2F" w14:textId="292E72A1">
            <w:pPr>
              <w:rPr>
                <w:b/>
              </w:rPr>
            </w:pPr>
            <w:r w:rsidRPr="00587D12">
              <w:rPr>
                <w:b/>
                <w:bCs/>
              </w:rPr>
              <w:t>Vreemdelingenbeleid</w:t>
            </w:r>
          </w:p>
        </w:tc>
      </w:tr>
      <w:tr w:rsidR="00654E1D" w:rsidTr="00654E1D" w14:paraId="4F9CED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4E1D" w:rsidP="00654E1D" w:rsidRDefault="00654E1D" w14:paraId="48F61F26" w14:textId="77777777"/>
        </w:tc>
        <w:tc>
          <w:tcPr>
            <w:tcW w:w="7654" w:type="dxa"/>
            <w:gridSpan w:val="2"/>
          </w:tcPr>
          <w:p w:rsidR="00654E1D" w:rsidP="00654E1D" w:rsidRDefault="00654E1D" w14:paraId="2515C7C1" w14:textId="77777777"/>
        </w:tc>
      </w:tr>
      <w:tr w:rsidR="00654E1D" w:rsidTr="00654E1D" w14:paraId="6A990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4E1D" w:rsidP="00654E1D" w:rsidRDefault="00654E1D" w14:paraId="52508F7C" w14:textId="77777777"/>
        </w:tc>
        <w:tc>
          <w:tcPr>
            <w:tcW w:w="7654" w:type="dxa"/>
            <w:gridSpan w:val="2"/>
          </w:tcPr>
          <w:p w:rsidR="00654E1D" w:rsidP="00654E1D" w:rsidRDefault="00654E1D" w14:paraId="779D5A2A" w14:textId="77777777"/>
        </w:tc>
      </w:tr>
      <w:tr w:rsidR="00654E1D" w:rsidTr="00654E1D" w14:paraId="53A350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4E1D" w:rsidP="00654E1D" w:rsidRDefault="00654E1D" w14:paraId="0AB36472" w14:textId="33283F44">
            <w:pPr>
              <w:rPr>
                <w:b/>
              </w:rPr>
            </w:pPr>
            <w:r>
              <w:rPr>
                <w:b/>
              </w:rPr>
              <w:t>Nr. 35</w:t>
            </w:r>
            <w:r>
              <w:rPr>
                <w:b/>
              </w:rPr>
              <w:t>14</w:t>
            </w:r>
          </w:p>
        </w:tc>
        <w:tc>
          <w:tcPr>
            <w:tcW w:w="7654" w:type="dxa"/>
            <w:gridSpan w:val="2"/>
          </w:tcPr>
          <w:p w:rsidR="00654E1D" w:rsidP="00654E1D" w:rsidRDefault="00654E1D" w14:paraId="1F211806" w14:textId="5690452E">
            <w:pPr>
              <w:rPr>
                <w:b/>
              </w:rPr>
            </w:pPr>
            <w:r>
              <w:rPr>
                <w:b/>
              </w:rPr>
              <w:t xml:space="preserve">MOTIE VAN </w:t>
            </w:r>
            <w:r w:rsidRPr="00DF3B2A" w:rsidR="00DF3B2A">
              <w:rPr>
                <w:b/>
              </w:rPr>
              <w:t>HET LID DIEDERIK VAN DIJK</w:t>
            </w:r>
          </w:p>
        </w:tc>
      </w:tr>
      <w:tr w:rsidR="00654E1D" w:rsidTr="00654E1D" w14:paraId="1CA5F1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4E1D" w:rsidP="00654E1D" w:rsidRDefault="00654E1D" w14:paraId="3B63ACFF" w14:textId="77777777"/>
        </w:tc>
        <w:tc>
          <w:tcPr>
            <w:tcW w:w="7654" w:type="dxa"/>
            <w:gridSpan w:val="2"/>
          </w:tcPr>
          <w:p w:rsidR="00654E1D" w:rsidP="00654E1D" w:rsidRDefault="00654E1D" w14:paraId="79F08EDF" w14:textId="7139EC8A">
            <w:r>
              <w:t>Voorgesteld 4 februari 2026</w:t>
            </w:r>
          </w:p>
        </w:tc>
      </w:tr>
      <w:tr w:rsidR="00997775" w:rsidTr="00654E1D" w14:paraId="6323D3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3C2751" w14:textId="77777777"/>
        </w:tc>
        <w:tc>
          <w:tcPr>
            <w:tcW w:w="7654" w:type="dxa"/>
            <w:gridSpan w:val="2"/>
          </w:tcPr>
          <w:p w:rsidR="00997775" w:rsidRDefault="00997775" w14:paraId="0FBD1037" w14:textId="77777777"/>
        </w:tc>
      </w:tr>
      <w:tr w:rsidR="00997775" w:rsidTr="00654E1D" w14:paraId="4FC77C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84975C" w14:textId="77777777"/>
        </w:tc>
        <w:tc>
          <w:tcPr>
            <w:tcW w:w="7654" w:type="dxa"/>
            <w:gridSpan w:val="2"/>
          </w:tcPr>
          <w:p w:rsidR="00997775" w:rsidRDefault="00997775" w14:paraId="29AF93D8" w14:textId="77777777">
            <w:r>
              <w:t>De Kamer,</w:t>
            </w:r>
          </w:p>
        </w:tc>
      </w:tr>
      <w:tr w:rsidR="00997775" w:rsidTr="00654E1D" w14:paraId="6E85F2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0D26DD" w14:textId="77777777"/>
        </w:tc>
        <w:tc>
          <w:tcPr>
            <w:tcW w:w="7654" w:type="dxa"/>
            <w:gridSpan w:val="2"/>
          </w:tcPr>
          <w:p w:rsidR="00997775" w:rsidRDefault="00997775" w14:paraId="1A98AF33" w14:textId="77777777"/>
        </w:tc>
      </w:tr>
      <w:tr w:rsidR="00997775" w:rsidTr="00654E1D" w14:paraId="36865F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C32975" w14:textId="77777777"/>
        </w:tc>
        <w:tc>
          <w:tcPr>
            <w:tcW w:w="7654" w:type="dxa"/>
            <w:gridSpan w:val="2"/>
          </w:tcPr>
          <w:p w:rsidR="00997775" w:rsidRDefault="00997775" w14:paraId="111A3C42" w14:textId="77777777">
            <w:r>
              <w:t>gehoord de beraadslaging,</w:t>
            </w:r>
          </w:p>
        </w:tc>
      </w:tr>
      <w:tr w:rsidR="00997775" w:rsidTr="00654E1D" w14:paraId="2B807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155126" w14:textId="77777777"/>
        </w:tc>
        <w:tc>
          <w:tcPr>
            <w:tcW w:w="7654" w:type="dxa"/>
            <w:gridSpan w:val="2"/>
          </w:tcPr>
          <w:p w:rsidR="00997775" w:rsidRDefault="00997775" w14:paraId="38D7024F" w14:textId="77777777"/>
        </w:tc>
      </w:tr>
      <w:tr w:rsidR="00997775" w:rsidTr="00654E1D" w14:paraId="3C0C37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C5F351" w14:textId="77777777"/>
        </w:tc>
        <w:tc>
          <w:tcPr>
            <w:tcW w:w="7654" w:type="dxa"/>
            <w:gridSpan w:val="2"/>
          </w:tcPr>
          <w:p w:rsidR="00DF3B2A" w:rsidP="00DF3B2A" w:rsidRDefault="00DF3B2A" w14:paraId="5223BD32" w14:textId="77777777">
            <w:r>
              <w:t>constaterende dat de achterstanden bij de IND tot uitzonderlijk lange wachttijden leiden, waarbij inmiddels meer asielzoekers langer dan vijftien maanden wachten dan korter;</w:t>
            </w:r>
          </w:p>
          <w:p w:rsidR="00DF3B2A" w:rsidP="00DF3B2A" w:rsidRDefault="00DF3B2A" w14:paraId="3F1ECD6F" w14:textId="77777777"/>
          <w:p w:rsidR="00DF3B2A" w:rsidP="00DF3B2A" w:rsidRDefault="00DF3B2A" w14:paraId="401E08A5" w14:textId="77777777">
            <w:r>
              <w:t>overwegende dat deze situatie onwenselijk is en raakt aan de menselijke maat;</w:t>
            </w:r>
          </w:p>
          <w:p w:rsidR="00DF3B2A" w:rsidP="00DF3B2A" w:rsidRDefault="00DF3B2A" w14:paraId="11F5FDBF" w14:textId="77777777"/>
          <w:p w:rsidR="00DF3B2A" w:rsidP="00DF3B2A" w:rsidRDefault="00DF3B2A" w14:paraId="5B3E87D8" w14:textId="77777777">
            <w:r>
              <w:t>overwegende dat de huidige productie van afgehandelde dossiers achterblijft bij de eigen doelstelling;</w:t>
            </w:r>
          </w:p>
          <w:p w:rsidR="00DF3B2A" w:rsidP="00DF3B2A" w:rsidRDefault="00DF3B2A" w14:paraId="16AAC38B" w14:textId="77777777"/>
          <w:p w:rsidR="00DF3B2A" w:rsidP="00DF3B2A" w:rsidRDefault="00DF3B2A" w14:paraId="08EE4483" w14:textId="77777777">
            <w:r>
              <w:t>verzoekt de regering om vóór de zomer, samen met de IND, met aanvullende maatregelen te komen die leiden tot een aanzienlijke vereenvoudiging en versnelling van de asielbeoordelingsprocedure, en daarbij ook te bezien welke maatregelen ter verbetering van de inrichting en aansturing van IND-werkprocessen in de toekomst zouden kunnen worden genomen;</w:t>
            </w:r>
          </w:p>
          <w:p w:rsidR="00DF3B2A" w:rsidP="00DF3B2A" w:rsidRDefault="00DF3B2A" w14:paraId="4CB079E7" w14:textId="77777777"/>
          <w:p w:rsidR="00DF3B2A" w:rsidP="00DF3B2A" w:rsidRDefault="00DF3B2A" w14:paraId="37C6FD4D" w14:textId="77777777">
            <w:r>
              <w:t>verzoekt de regering tevens de Kamer per kwartaal te informeren over de stand van zaken ten aanzien van de afdoening van het aantal asieldossiers,</w:t>
            </w:r>
          </w:p>
          <w:p w:rsidR="00DF3B2A" w:rsidP="00DF3B2A" w:rsidRDefault="00DF3B2A" w14:paraId="4EF314C4" w14:textId="77777777"/>
          <w:p w:rsidR="00DF3B2A" w:rsidP="00DF3B2A" w:rsidRDefault="00DF3B2A" w14:paraId="67F05726" w14:textId="77777777">
            <w:r>
              <w:t>en gaat over tot de orde van de dag.</w:t>
            </w:r>
          </w:p>
          <w:p w:rsidR="00DF3B2A" w:rsidP="00DF3B2A" w:rsidRDefault="00DF3B2A" w14:paraId="0A4C4764" w14:textId="5E709192"/>
          <w:p w:rsidR="00997775" w:rsidP="00DF3B2A" w:rsidRDefault="00DF3B2A" w14:paraId="3A1468FB" w14:textId="1F8D7D3C">
            <w:r>
              <w:t>Diederik van Dijk</w:t>
            </w:r>
          </w:p>
        </w:tc>
      </w:tr>
    </w:tbl>
    <w:p w:rsidR="00997775" w:rsidRDefault="00997775" w14:paraId="3BA9E89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6DF3" w14:textId="77777777" w:rsidR="00654E1D" w:rsidRDefault="00654E1D">
      <w:pPr>
        <w:spacing w:line="20" w:lineRule="exact"/>
      </w:pPr>
    </w:p>
  </w:endnote>
  <w:endnote w:type="continuationSeparator" w:id="0">
    <w:p w14:paraId="3B865E6E" w14:textId="77777777" w:rsidR="00654E1D" w:rsidRDefault="00654E1D">
      <w:pPr>
        <w:pStyle w:val="Amendement"/>
      </w:pPr>
      <w:r>
        <w:rPr>
          <w:b w:val="0"/>
        </w:rPr>
        <w:t xml:space="preserve"> </w:t>
      </w:r>
    </w:p>
  </w:endnote>
  <w:endnote w:type="continuationNotice" w:id="1">
    <w:p w14:paraId="5F0FB365" w14:textId="77777777" w:rsidR="00654E1D" w:rsidRDefault="00654E1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F139" w14:textId="77777777" w:rsidR="00654E1D" w:rsidRDefault="00654E1D">
      <w:pPr>
        <w:pStyle w:val="Amendement"/>
      </w:pPr>
      <w:r>
        <w:rPr>
          <w:b w:val="0"/>
        </w:rPr>
        <w:separator/>
      </w:r>
    </w:p>
  </w:footnote>
  <w:footnote w:type="continuationSeparator" w:id="0">
    <w:p w14:paraId="54B70FF0" w14:textId="77777777" w:rsidR="00654E1D" w:rsidRDefault="00654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1D"/>
    <w:rsid w:val="00044E9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54E1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DF3B2A"/>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7EFA7"/>
  <w15:docId w15:val="{0CAEB439-9537-4B39-BEA6-954BEBF1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2026-02-05T08:56:00.0000000Z</dcterms:created>
  <dcterms:modified xsi:type="dcterms:W3CDTF">2026-02-05T09:33:00.0000000Z</dcterms:modified>
  <dc:description>------------------------</dc:description>
  <dc:subject/>
  <keywords/>
  <version/>
  <category/>
</coreProperties>
</file>