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D337D" w14:paraId="77B6C1AC" w14:textId="77777777">
        <w:tc>
          <w:tcPr>
            <w:tcW w:w="6733" w:type="dxa"/>
            <w:gridSpan w:val="2"/>
            <w:tcBorders>
              <w:top w:val="nil"/>
              <w:left w:val="nil"/>
              <w:bottom w:val="nil"/>
              <w:right w:val="nil"/>
            </w:tcBorders>
            <w:vAlign w:val="center"/>
          </w:tcPr>
          <w:p w:rsidR="00997775" w:rsidP="00710A7A" w:rsidRDefault="00997775" w14:paraId="0F3EA4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30C9B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D337D" w14:paraId="244820E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30E82F" w14:textId="77777777">
            <w:r w:rsidRPr="008B0CC5">
              <w:t xml:space="preserve">Vergaderjaar </w:t>
            </w:r>
            <w:r w:rsidR="00AC6B87">
              <w:t>202</w:t>
            </w:r>
            <w:r w:rsidR="00684DFF">
              <w:t>5</w:t>
            </w:r>
            <w:r w:rsidR="00AC6B87">
              <w:t>-202</w:t>
            </w:r>
            <w:r w:rsidR="00684DFF">
              <w:t>6</w:t>
            </w:r>
          </w:p>
        </w:tc>
      </w:tr>
      <w:tr w:rsidR="00997775" w:rsidTr="00BD337D" w14:paraId="443C6418" w14:textId="77777777">
        <w:trPr>
          <w:cantSplit/>
        </w:trPr>
        <w:tc>
          <w:tcPr>
            <w:tcW w:w="10985" w:type="dxa"/>
            <w:gridSpan w:val="3"/>
            <w:tcBorders>
              <w:top w:val="nil"/>
              <w:left w:val="nil"/>
              <w:bottom w:val="nil"/>
              <w:right w:val="nil"/>
            </w:tcBorders>
          </w:tcPr>
          <w:p w:rsidR="00997775" w:rsidRDefault="00997775" w14:paraId="7E23F35E" w14:textId="77777777"/>
        </w:tc>
      </w:tr>
      <w:tr w:rsidR="00997775" w:rsidTr="00BD337D" w14:paraId="270F6492" w14:textId="77777777">
        <w:trPr>
          <w:cantSplit/>
        </w:trPr>
        <w:tc>
          <w:tcPr>
            <w:tcW w:w="10985" w:type="dxa"/>
            <w:gridSpan w:val="3"/>
            <w:tcBorders>
              <w:top w:val="nil"/>
              <w:left w:val="nil"/>
              <w:bottom w:val="single" w:color="auto" w:sz="4" w:space="0"/>
              <w:right w:val="nil"/>
            </w:tcBorders>
          </w:tcPr>
          <w:p w:rsidR="00997775" w:rsidRDefault="00997775" w14:paraId="5BD8CBCD" w14:textId="77777777"/>
        </w:tc>
      </w:tr>
      <w:tr w:rsidR="00997775" w:rsidTr="00BD337D" w14:paraId="258CD6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91FA80" w14:textId="77777777"/>
        </w:tc>
        <w:tc>
          <w:tcPr>
            <w:tcW w:w="7654" w:type="dxa"/>
            <w:gridSpan w:val="2"/>
          </w:tcPr>
          <w:p w:rsidR="00997775" w:rsidRDefault="00997775" w14:paraId="3F43C296" w14:textId="77777777"/>
        </w:tc>
      </w:tr>
      <w:tr w:rsidR="00BD337D" w:rsidTr="00BD337D" w14:paraId="7CC7E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37D" w:rsidP="00BD337D" w:rsidRDefault="00BD337D" w14:paraId="270516D8" w14:textId="291B9AE0">
            <w:pPr>
              <w:rPr>
                <w:b/>
              </w:rPr>
            </w:pPr>
            <w:r w:rsidRPr="00587D12">
              <w:rPr>
                <w:b/>
              </w:rPr>
              <w:t>19</w:t>
            </w:r>
            <w:r>
              <w:rPr>
                <w:b/>
              </w:rPr>
              <w:t xml:space="preserve"> </w:t>
            </w:r>
            <w:r w:rsidRPr="00587D12">
              <w:rPr>
                <w:b/>
              </w:rPr>
              <w:t>637</w:t>
            </w:r>
          </w:p>
        </w:tc>
        <w:tc>
          <w:tcPr>
            <w:tcW w:w="7654" w:type="dxa"/>
            <w:gridSpan w:val="2"/>
          </w:tcPr>
          <w:p w:rsidR="00BD337D" w:rsidP="00BD337D" w:rsidRDefault="00BD337D" w14:paraId="094A2707" w14:textId="6B7CC0CC">
            <w:pPr>
              <w:rPr>
                <w:b/>
              </w:rPr>
            </w:pPr>
            <w:r w:rsidRPr="00587D12">
              <w:rPr>
                <w:b/>
                <w:bCs/>
              </w:rPr>
              <w:t>Vreemdelingenbeleid</w:t>
            </w:r>
          </w:p>
        </w:tc>
      </w:tr>
      <w:tr w:rsidR="00BD337D" w:rsidTr="00BD337D" w14:paraId="22FBA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37D" w:rsidP="00BD337D" w:rsidRDefault="00BD337D" w14:paraId="1B062235" w14:textId="77777777"/>
        </w:tc>
        <w:tc>
          <w:tcPr>
            <w:tcW w:w="7654" w:type="dxa"/>
            <w:gridSpan w:val="2"/>
          </w:tcPr>
          <w:p w:rsidR="00BD337D" w:rsidP="00BD337D" w:rsidRDefault="00BD337D" w14:paraId="555B19DA" w14:textId="77777777"/>
        </w:tc>
      </w:tr>
      <w:tr w:rsidR="00BD337D" w:rsidTr="00BD337D" w14:paraId="086C0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37D" w:rsidP="00BD337D" w:rsidRDefault="00BD337D" w14:paraId="2C6D591F" w14:textId="77777777"/>
        </w:tc>
        <w:tc>
          <w:tcPr>
            <w:tcW w:w="7654" w:type="dxa"/>
            <w:gridSpan w:val="2"/>
          </w:tcPr>
          <w:p w:rsidR="00BD337D" w:rsidP="00BD337D" w:rsidRDefault="00BD337D" w14:paraId="7A00B6A7" w14:textId="77777777"/>
        </w:tc>
      </w:tr>
      <w:tr w:rsidR="00BD337D" w:rsidTr="00BD337D" w14:paraId="51F3B7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37D" w:rsidP="00BD337D" w:rsidRDefault="00BD337D" w14:paraId="345FB855" w14:textId="69A0AEE3">
            <w:pPr>
              <w:rPr>
                <w:b/>
              </w:rPr>
            </w:pPr>
            <w:r>
              <w:rPr>
                <w:b/>
              </w:rPr>
              <w:t>Nr. 35</w:t>
            </w:r>
            <w:r>
              <w:rPr>
                <w:b/>
              </w:rPr>
              <w:t>15</w:t>
            </w:r>
          </w:p>
        </w:tc>
        <w:tc>
          <w:tcPr>
            <w:tcW w:w="7654" w:type="dxa"/>
            <w:gridSpan w:val="2"/>
          </w:tcPr>
          <w:p w:rsidR="00BD337D" w:rsidP="00BD337D" w:rsidRDefault="00BD337D" w14:paraId="572F704A" w14:textId="41008974">
            <w:pPr>
              <w:rPr>
                <w:b/>
              </w:rPr>
            </w:pPr>
            <w:r>
              <w:rPr>
                <w:b/>
              </w:rPr>
              <w:t xml:space="preserve">MOTIE VAN </w:t>
            </w:r>
            <w:r w:rsidRPr="00570E8F" w:rsidR="00570E8F">
              <w:rPr>
                <w:b/>
              </w:rPr>
              <w:t>HET LID WESTERVELD</w:t>
            </w:r>
          </w:p>
        </w:tc>
      </w:tr>
      <w:tr w:rsidR="00BD337D" w:rsidTr="00BD337D" w14:paraId="61CB65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337D" w:rsidP="00BD337D" w:rsidRDefault="00BD337D" w14:paraId="0DDF030D" w14:textId="77777777"/>
        </w:tc>
        <w:tc>
          <w:tcPr>
            <w:tcW w:w="7654" w:type="dxa"/>
            <w:gridSpan w:val="2"/>
          </w:tcPr>
          <w:p w:rsidR="00BD337D" w:rsidP="00BD337D" w:rsidRDefault="00BD337D" w14:paraId="3F84B974" w14:textId="1506EC81">
            <w:r>
              <w:t>Voorgesteld 4 februari 2026</w:t>
            </w:r>
          </w:p>
        </w:tc>
      </w:tr>
      <w:tr w:rsidR="00997775" w:rsidTr="00BD337D" w14:paraId="20483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081262" w14:textId="77777777"/>
        </w:tc>
        <w:tc>
          <w:tcPr>
            <w:tcW w:w="7654" w:type="dxa"/>
            <w:gridSpan w:val="2"/>
          </w:tcPr>
          <w:p w:rsidR="00997775" w:rsidRDefault="00997775" w14:paraId="77B61B74" w14:textId="77777777"/>
        </w:tc>
      </w:tr>
      <w:tr w:rsidR="00997775" w:rsidTr="00BD337D" w14:paraId="0FED1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E17FFA" w14:textId="77777777"/>
        </w:tc>
        <w:tc>
          <w:tcPr>
            <w:tcW w:w="7654" w:type="dxa"/>
            <w:gridSpan w:val="2"/>
          </w:tcPr>
          <w:p w:rsidR="00997775" w:rsidRDefault="00997775" w14:paraId="1EF74A60" w14:textId="77777777">
            <w:r>
              <w:t>De Kamer,</w:t>
            </w:r>
          </w:p>
        </w:tc>
      </w:tr>
      <w:tr w:rsidR="00997775" w:rsidTr="00BD337D" w14:paraId="55532E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0B37D0" w14:textId="77777777"/>
        </w:tc>
        <w:tc>
          <w:tcPr>
            <w:tcW w:w="7654" w:type="dxa"/>
            <w:gridSpan w:val="2"/>
          </w:tcPr>
          <w:p w:rsidR="00997775" w:rsidRDefault="00997775" w14:paraId="6A68E62D" w14:textId="77777777"/>
        </w:tc>
      </w:tr>
      <w:tr w:rsidR="00997775" w:rsidTr="00BD337D" w14:paraId="17B0A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262303" w14:textId="77777777"/>
        </w:tc>
        <w:tc>
          <w:tcPr>
            <w:tcW w:w="7654" w:type="dxa"/>
            <w:gridSpan w:val="2"/>
          </w:tcPr>
          <w:p w:rsidR="00997775" w:rsidRDefault="00997775" w14:paraId="191A0EA5" w14:textId="77777777">
            <w:r>
              <w:t>gehoord de beraadslaging,</w:t>
            </w:r>
          </w:p>
        </w:tc>
      </w:tr>
      <w:tr w:rsidR="00997775" w:rsidTr="00BD337D" w14:paraId="155734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153ED8" w14:textId="77777777"/>
        </w:tc>
        <w:tc>
          <w:tcPr>
            <w:tcW w:w="7654" w:type="dxa"/>
            <w:gridSpan w:val="2"/>
          </w:tcPr>
          <w:p w:rsidR="00997775" w:rsidRDefault="00997775" w14:paraId="4018E007" w14:textId="77777777"/>
        </w:tc>
      </w:tr>
      <w:tr w:rsidR="00997775" w:rsidTr="00BD337D" w14:paraId="6C805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7C4E92" w14:textId="77777777"/>
        </w:tc>
        <w:tc>
          <w:tcPr>
            <w:tcW w:w="7654" w:type="dxa"/>
            <w:gridSpan w:val="2"/>
          </w:tcPr>
          <w:p w:rsidR="00570E8F" w:rsidP="00570E8F" w:rsidRDefault="00570E8F" w14:paraId="2059C0E1" w14:textId="77777777">
            <w:r>
              <w:t>constaterende dat meer dan 7.000 kinderen verblijven in noodopvangplekken of crisisnoodopvangplekken;</w:t>
            </w:r>
          </w:p>
          <w:p w:rsidR="00570E8F" w:rsidP="00570E8F" w:rsidRDefault="00570E8F" w14:paraId="749E065B" w14:textId="77777777"/>
          <w:p w:rsidR="00570E8F" w:rsidP="00570E8F" w:rsidRDefault="00570E8F" w14:paraId="2E4948BD" w14:textId="77777777">
            <w:r>
              <w:t>overwegende dat deze kinderen vaak moeten verhuizen en dit directe invloed heeft op hun gezondheid en hun welzijn;</w:t>
            </w:r>
          </w:p>
          <w:p w:rsidR="00570E8F" w:rsidP="00570E8F" w:rsidRDefault="00570E8F" w14:paraId="1B5A35D1" w14:textId="77777777"/>
          <w:p w:rsidR="00570E8F" w:rsidP="00570E8F" w:rsidRDefault="00570E8F" w14:paraId="4C783BB3" w14:textId="77777777">
            <w:r>
              <w:t>overwegende dat dit ook zorgt voor onderwijsachterstanden, voor extra trauma's en psychische problemen;</w:t>
            </w:r>
          </w:p>
          <w:p w:rsidR="00570E8F" w:rsidP="00570E8F" w:rsidRDefault="00570E8F" w14:paraId="246485B5" w14:textId="77777777"/>
          <w:p w:rsidR="00570E8F" w:rsidP="00570E8F" w:rsidRDefault="00570E8F" w14:paraId="3B970EFB" w14:textId="77777777">
            <w:r>
              <w:t>overwegende dat veel (crisis)noodopvangplekken onvoldoende voldoen aan veiligheidseisen en er vaak een gebrek is aan speelruimtes, hygiëne en rust;</w:t>
            </w:r>
          </w:p>
          <w:p w:rsidR="00570E8F" w:rsidP="00570E8F" w:rsidRDefault="00570E8F" w14:paraId="6989143C" w14:textId="77777777"/>
          <w:p w:rsidR="00570E8F" w:rsidP="00570E8F" w:rsidRDefault="00570E8F" w14:paraId="2D267B91" w14:textId="77777777">
            <w:r>
              <w:t>verzoekt de regering om geen nieuwe kinderen meer te plaatsen op (crisis)noodopvangplekken, om te komen met een plan met concrete doelstellingen over het plaatsen van kinderen die nu in de (crisis)noodopvang zitten naar reguliere opvangplekken, en de Kamer per kwartaal te informeren over de voortgang,</w:t>
            </w:r>
          </w:p>
          <w:p w:rsidR="00570E8F" w:rsidP="00570E8F" w:rsidRDefault="00570E8F" w14:paraId="326208D4" w14:textId="77777777"/>
          <w:p w:rsidR="00570E8F" w:rsidP="00570E8F" w:rsidRDefault="00570E8F" w14:paraId="385F2EFC" w14:textId="77777777">
            <w:r>
              <w:t>en gaat over tot de orde van de dag.</w:t>
            </w:r>
          </w:p>
          <w:p w:rsidR="00570E8F" w:rsidP="00570E8F" w:rsidRDefault="00570E8F" w14:paraId="369A5410" w14:textId="75F97877"/>
          <w:p w:rsidR="00997775" w:rsidP="00570E8F" w:rsidRDefault="00570E8F" w14:paraId="34DF1048" w14:textId="7E8F6A0F">
            <w:r>
              <w:t>Westerveld</w:t>
            </w:r>
          </w:p>
        </w:tc>
      </w:tr>
    </w:tbl>
    <w:p w:rsidR="00997775" w:rsidRDefault="00997775" w14:paraId="131A9B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B857" w14:textId="77777777" w:rsidR="00BD337D" w:rsidRDefault="00BD337D">
      <w:pPr>
        <w:spacing w:line="20" w:lineRule="exact"/>
      </w:pPr>
    </w:p>
  </w:endnote>
  <w:endnote w:type="continuationSeparator" w:id="0">
    <w:p w14:paraId="3DD4865D" w14:textId="77777777" w:rsidR="00BD337D" w:rsidRDefault="00BD337D">
      <w:pPr>
        <w:pStyle w:val="Amendement"/>
      </w:pPr>
      <w:r>
        <w:rPr>
          <w:b w:val="0"/>
        </w:rPr>
        <w:t xml:space="preserve"> </w:t>
      </w:r>
    </w:p>
  </w:endnote>
  <w:endnote w:type="continuationNotice" w:id="1">
    <w:p w14:paraId="5C838FA5" w14:textId="77777777" w:rsidR="00BD337D" w:rsidRDefault="00BD337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C24E" w14:textId="77777777" w:rsidR="00BD337D" w:rsidRDefault="00BD337D">
      <w:pPr>
        <w:pStyle w:val="Amendement"/>
      </w:pPr>
      <w:r>
        <w:rPr>
          <w:b w:val="0"/>
        </w:rPr>
        <w:separator/>
      </w:r>
    </w:p>
  </w:footnote>
  <w:footnote w:type="continuationSeparator" w:id="0">
    <w:p w14:paraId="4EDDCD42" w14:textId="77777777" w:rsidR="00BD337D" w:rsidRDefault="00BD3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7D"/>
    <w:rsid w:val="00044E91"/>
    <w:rsid w:val="00133FCE"/>
    <w:rsid w:val="001E482C"/>
    <w:rsid w:val="001E4877"/>
    <w:rsid w:val="0021105A"/>
    <w:rsid w:val="00280D6A"/>
    <w:rsid w:val="002B78E9"/>
    <w:rsid w:val="002C5406"/>
    <w:rsid w:val="00330D60"/>
    <w:rsid w:val="00345A5C"/>
    <w:rsid w:val="003F71A1"/>
    <w:rsid w:val="00476415"/>
    <w:rsid w:val="00546F8D"/>
    <w:rsid w:val="00560113"/>
    <w:rsid w:val="00570E8F"/>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D337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BFC62"/>
  <w15:docId w15:val="{051E7688-B74F-4FC3-A144-57A5CC06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2026-02-05T08:56:00.0000000Z</dcterms:created>
  <dcterms:modified xsi:type="dcterms:W3CDTF">2026-02-05T09:40:00.0000000Z</dcterms:modified>
  <dc:description>------------------------</dc:description>
  <dc:subject/>
  <keywords/>
  <version/>
  <category/>
</coreProperties>
</file>