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A2DB6" w14:paraId="12B8D023" w14:textId="77777777">
        <w:tc>
          <w:tcPr>
            <w:tcW w:w="6733" w:type="dxa"/>
            <w:gridSpan w:val="2"/>
            <w:tcBorders>
              <w:top w:val="nil"/>
              <w:left w:val="nil"/>
              <w:bottom w:val="nil"/>
              <w:right w:val="nil"/>
            </w:tcBorders>
            <w:vAlign w:val="center"/>
          </w:tcPr>
          <w:p w:rsidR="00997775" w:rsidP="00710A7A" w:rsidRDefault="00997775" w14:paraId="057B5B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72AF3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A2DB6" w14:paraId="7097B3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158B8E" w14:textId="77777777">
            <w:r w:rsidRPr="008B0CC5">
              <w:t xml:space="preserve">Vergaderjaar </w:t>
            </w:r>
            <w:r w:rsidR="00AC6B87">
              <w:t>202</w:t>
            </w:r>
            <w:r w:rsidR="00684DFF">
              <w:t>5</w:t>
            </w:r>
            <w:r w:rsidR="00AC6B87">
              <w:t>-202</w:t>
            </w:r>
            <w:r w:rsidR="00684DFF">
              <w:t>6</w:t>
            </w:r>
          </w:p>
        </w:tc>
      </w:tr>
      <w:tr w:rsidR="00997775" w:rsidTr="005A2DB6" w14:paraId="0DF5380E" w14:textId="77777777">
        <w:trPr>
          <w:cantSplit/>
        </w:trPr>
        <w:tc>
          <w:tcPr>
            <w:tcW w:w="10985" w:type="dxa"/>
            <w:gridSpan w:val="3"/>
            <w:tcBorders>
              <w:top w:val="nil"/>
              <w:left w:val="nil"/>
              <w:bottom w:val="nil"/>
              <w:right w:val="nil"/>
            </w:tcBorders>
          </w:tcPr>
          <w:p w:rsidR="00997775" w:rsidRDefault="00997775" w14:paraId="06C6A6AF" w14:textId="77777777"/>
        </w:tc>
      </w:tr>
      <w:tr w:rsidR="00997775" w:rsidTr="005A2DB6" w14:paraId="6CAAF774" w14:textId="77777777">
        <w:trPr>
          <w:cantSplit/>
        </w:trPr>
        <w:tc>
          <w:tcPr>
            <w:tcW w:w="10985" w:type="dxa"/>
            <w:gridSpan w:val="3"/>
            <w:tcBorders>
              <w:top w:val="nil"/>
              <w:left w:val="nil"/>
              <w:bottom w:val="single" w:color="auto" w:sz="4" w:space="0"/>
              <w:right w:val="nil"/>
            </w:tcBorders>
          </w:tcPr>
          <w:p w:rsidR="00997775" w:rsidRDefault="00997775" w14:paraId="13743892" w14:textId="77777777"/>
        </w:tc>
      </w:tr>
      <w:tr w:rsidR="00997775" w:rsidTr="005A2DB6" w14:paraId="009CB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E402BE" w14:textId="77777777"/>
        </w:tc>
        <w:tc>
          <w:tcPr>
            <w:tcW w:w="7654" w:type="dxa"/>
            <w:gridSpan w:val="2"/>
          </w:tcPr>
          <w:p w:rsidR="00997775" w:rsidRDefault="00997775" w14:paraId="474A188D" w14:textId="77777777"/>
        </w:tc>
      </w:tr>
      <w:tr w:rsidR="005A2DB6" w:rsidTr="005A2DB6" w14:paraId="6E6553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2DB6" w:rsidP="005A2DB6" w:rsidRDefault="005A2DB6" w14:paraId="17463636" w14:textId="442CABED">
            <w:pPr>
              <w:rPr>
                <w:b/>
              </w:rPr>
            </w:pPr>
            <w:r>
              <w:rPr>
                <w:b/>
              </w:rPr>
              <w:t>36 800 VII</w:t>
            </w:r>
          </w:p>
        </w:tc>
        <w:tc>
          <w:tcPr>
            <w:tcW w:w="7654" w:type="dxa"/>
            <w:gridSpan w:val="2"/>
          </w:tcPr>
          <w:p w:rsidR="005A2DB6" w:rsidP="005A2DB6" w:rsidRDefault="005A2DB6" w14:paraId="7B9A6D70" w14:textId="40B96B29">
            <w:pPr>
              <w:rPr>
                <w:b/>
              </w:rPr>
            </w:pPr>
            <w:r w:rsidRPr="00D328B4">
              <w:rPr>
                <w:b/>
                <w:bCs/>
                <w:szCs w:val="24"/>
              </w:rPr>
              <w:t>Vaststelling van de begrotingsstaten van het Ministerie van Binnenlandse Zaken en Koninkrijksrelaties (VII) voor het jaar 2026</w:t>
            </w:r>
          </w:p>
        </w:tc>
      </w:tr>
      <w:tr w:rsidR="005A2DB6" w:rsidTr="005A2DB6" w14:paraId="0A85B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2DB6" w:rsidP="005A2DB6" w:rsidRDefault="005A2DB6" w14:paraId="403D0290" w14:textId="77777777"/>
        </w:tc>
        <w:tc>
          <w:tcPr>
            <w:tcW w:w="7654" w:type="dxa"/>
            <w:gridSpan w:val="2"/>
          </w:tcPr>
          <w:p w:rsidR="005A2DB6" w:rsidP="005A2DB6" w:rsidRDefault="005A2DB6" w14:paraId="7F98230E" w14:textId="77777777"/>
        </w:tc>
      </w:tr>
      <w:tr w:rsidR="005A2DB6" w:rsidTr="005A2DB6" w14:paraId="5DE86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2DB6" w:rsidP="005A2DB6" w:rsidRDefault="005A2DB6" w14:paraId="4755BE14" w14:textId="77777777"/>
        </w:tc>
        <w:tc>
          <w:tcPr>
            <w:tcW w:w="7654" w:type="dxa"/>
            <w:gridSpan w:val="2"/>
          </w:tcPr>
          <w:p w:rsidR="005A2DB6" w:rsidP="005A2DB6" w:rsidRDefault="005A2DB6" w14:paraId="3F69EE51" w14:textId="77777777"/>
        </w:tc>
      </w:tr>
      <w:tr w:rsidR="005A2DB6" w:rsidTr="005A2DB6" w14:paraId="38F218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2DB6" w:rsidP="005A2DB6" w:rsidRDefault="005A2DB6" w14:paraId="37A69FE1" w14:textId="08E753DC">
            <w:pPr>
              <w:rPr>
                <w:b/>
              </w:rPr>
            </w:pPr>
            <w:r>
              <w:rPr>
                <w:b/>
              </w:rPr>
              <w:t xml:space="preserve">Nr. </w:t>
            </w:r>
            <w:r w:rsidR="00AE4112">
              <w:rPr>
                <w:b/>
              </w:rPr>
              <w:t>39</w:t>
            </w:r>
          </w:p>
        </w:tc>
        <w:tc>
          <w:tcPr>
            <w:tcW w:w="7654" w:type="dxa"/>
            <w:gridSpan w:val="2"/>
          </w:tcPr>
          <w:p w:rsidR="005A2DB6" w:rsidP="005A2DB6" w:rsidRDefault="005A2DB6" w14:paraId="0E50484B" w14:textId="46ABF4B6">
            <w:pPr>
              <w:rPr>
                <w:b/>
              </w:rPr>
            </w:pPr>
            <w:r>
              <w:rPr>
                <w:b/>
              </w:rPr>
              <w:t xml:space="preserve">MOTIE VAN </w:t>
            </w:r>
            <w:r w:rsidR="00AE4112">
              <w:rPr>
                <w:b/>
              </w:rPr>
              <w:t>HET LID VERMEER</w:t>
            </w:r>
          </w:p>
        </w:tc>
      </w:tr>
      <w:tr w:rsidR="005A2DB6" w:rsidTr="005A2DB6" w14:paraId="1F66E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2DB6" w:rsidP="005A2DB6" w:rsidRDefault="005A2DB6" w14:paraId="3AA86302" w14:textId="77777777"/>
        </w:tc>
        <w:tc>
          <w:tcPr>
            <w:tcW w:w="7654" w:type="dxa"/>
            <w:gridSpan w:val="2"/>
          </w:tcPr>
          <w:p w:rsidR="005A2DB6" w:rsidP="005A2DB6" w:rsidRDefault="005A2DB6" w14:paraId="68EB213C" w14:textId="60FCDDC8">
            <w:r>
              <w:t>Voorgesteld 5 februari 2026</w:t>
            </w:r>
          </w:p>
        </w:tc>
      </w:tr>
      <w:tr w:rsidR="005A2DB6" w:rsidTr="005A2DB6" w14:paraId="38960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2DB6" w:rsidP="005A2DB6" w:rsidRDefault="005A2DB6" w14:paraId="4AEC155D" w14:textId="77777777"/>
        </w:tc>
        <w:tc>
          <w:tcPr>
            <w:tcW w:w="7654" w:type="dxa"/>
            <w:gridSpan w:val="2"/>
          </w:tcPr>
          <w:p w:rsidR="005A2DB6" w:rsidP="005A2DB6" w:rsidRDefault="005A2DB6" w14:paraId="5DFC715E" w14:textId="77777777"/>
        </w:tc>
      </w:tr>
      <w:tr w:rsidR="005A2DB6" w:rsidTr="005A2DB6" w14:paraId="62D972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2DB6" w:rsidP="005A2DB6" w:rsidRDefault="005A2DB6" w14:paraId="6DDD9EA8" w14:textId="77777777"/>
        </w:tc>
        <w:tc>
          <w:tcPr>
            <w:tcW w:w="7654" w:type="dxa"/>
            <w:gridSpan w:val="2"/>
          </w:tcPr>
          <w:p w:rsidR="005A2DB6" w:rsidP="005A2DB6" w:rsidRDefault="005A2DB6" w14:paraId="6A1C82F9" w14:textId="0F419528">
            <w:r>
              <w:t>De Kamer,</w:t>
            </w:r>
          </w:p>
        </w:tc>
      </w:tr>
      <w:tr w:rsidR="005A2DB6" w:rsidTr="005A2DB6" w14:paraId="4EA7B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2DB6" w:rsidP="005A2DB6" w:rsidRDefault="005A2DB6" w14:paraId="4B117073" w14:textId="77777777"/>
        </w:tc>
        <w:tc>
          <w:tcPr>
            <w:tcW w:w="7654" w:type="dxa"/>
            <w:gridSpan w:val="2"/>
          </w:tcPr>
          <w:p w:rsidR="005A2DB6" w:rsidP="005A2DB6" w:rsidRDefault="005A2DB6" w14:paraId="7713D38D" w14:textId="77777777"/>
        </w:tc>
      </w:tr>
      <w:tr w:rsidR="005A2DB6" w:rsidTr="005A2DB6" w14:paraId="6F97B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2DB6" w:rsidP="005A2DB6" w:rsidRDefault="005A2DB6" w14:paraId="134B4B98" w14:textId="77777777"/>
        </w:tc>
        <w:tc>
          <w:tcPr>
            <w:tcW w:w="7654" w:type="dxa"/>
            <w:gridSpan w:val="2"/>
          </w:tcPr>
          <w:p w:rsidR="005A2DB6" w:rsidP="005A2DB6" w:rsidRDefault="005A2DB6" w14:paraId="4A9FCD66" w14:textId="45CE9BE7">
            <w:r>
              <w:t>gehoord de beraadslaging,</w:t>
            </w:r>
          </w:p>
        </w:tc>
      </w:tr>
      <w:tr w:rsidR="00997775" w:rsidTr="005A2DB6" w14:paraId="5EEEC9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7A8CE1" w14:textId="77777777"/>
        </w:tc>
        <w:tc>
          <w:tcPr>
            <w:tcW w:w="7654" w:type="dxa"/>
            <w:gridSpan w:val="2"/>
          </w:tcPr>
          <w:p w:rsidR="00997775" w:rsidRDefault="00997775" w14:paraId="5D7B5167" w14:textId="77777777"/>
        </w:tc>
      </w:tr>
      <w:tr w:rsidR="00997775" w:rsidTr="005A2DB6" w14:paraId="3B72F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A45331" w14:textId="77777777"/>
        </w:tc>
        <w:tc>
          <w:tcPr>
            <w:tcW w:w="7654" w:type="dxa"/>
            <w:gridSpan w:val="2"/>
          </w:tcPr>
          <w:p w:rsidR="00AC3EB7" w:rsidP="00AC3EB7" w:rsidRDefault="00AC3EB7" w14:paraId="0B444CB5" w14:textId="77777777">
            <w:r>
              <w:t>constaterende dat het rapport Elke regio telt! vaststelt dat structurele achterstelling van regio's vraagt om een langjarige en samenhangende aanpak;</w:t>
            </w:r>
          </w:p>
          <w:p w:rsidR="00AE4112" w:rsidP="00AC3EB7" w:rsidRDefault="00AE4112" w14:paraId="6ACA4810" w14:textId="77777777"/>
          <w:p w:rsidR="00AC3EB7" w:rsidP="00AC3EB7" w:rsidRDefault="00AC3EB7" w14:paraId="563F67F6" w14:textId="77777777">
            <w:r>
              <w:t>constaterende dat via het Nationaal Programma Vitale Regio's uitvoering zal worden gegeven aan de conclusies van dat rapport;</w:t>
            </w:r>
          </w:p>
          <w:p w:rsidR="00AE4112" w:rsidP="00AC3EB7" w:rsidRDefault="00AE4112" w14:paraId="1E8ADACF" w14:textId="77777777"/>
          <w:p w:rsidR="00AC3EB7" w:rsidP="00AC3EB7" w:rsidRDefault="00AC3EB7" w14:paraId="598428A6" w14:textId="77777777">
            <w:r>
              <w:t>overwegende dat plannen alleen effectief zijn wanneer zij ook daadwerkelijk van voldoende middelen worden voorzien;</w:t>
            </w:r>
          </w:p>
          <w:p w:rsidR="00AE4112" w:rsidP="00AC3EB7" w:rsidRDefault="00AE4112" w14:paraId="1DD9634B" w14:textId="77777777"/>
          <w:p w:rsidR="00AC3EB7" w:rsidP="00AC3EB7" w:rsidRDefault="00AC3EB7" w14:paraId="3E1851CE" w14:textId="77777777">
            <w:r>
              <w:t>verzoekt de regering om, na inzichtelijk te hebben gemaakt wat de uitvoeringskosten van het Nationaal Programma Vitale Regio's zijn, de benodigde middelen zo ruimhartig als nodig beschikbaar te stellen om dit programma volledig en voortvarend tot uitvoering te brengen,</w:t>
            </w:r>
          </w:p>
          <w:p w:rsidR="00AE4112" w:rsidP="00AC3EB7" w:rsidRDefault="00AE4112" w14:paraId="4F56C6CE" w14:textId="77777777"/>
          <w:p w:rsidR="00AC3EB7" w:rsidP="00AC3EB7" w:rsidRDefault="00AC3EB7" w14:paraId="46071C16" w14:textId="77777777">
            <w:r>
              <w:t>en gaat over tot de orde van de dag.</w:t>
            </w:r>
          </w:p>
          <w:p w:rsidR="00AE4112" w:rsidP="00AC3EB7" w:rsidRDefault="00AE4112" w14:paraId="0C015406" w14:textId="77777777"/>
          <w:p w:rsidR="00997775" w:rsidP="00AC3EB7" w:rsidRDefault="00AC3EB7" w14:paraId="00183341" w14:textId="4A392697">
            <w:r>
              <w:t>Vermeer</w:t>
            </w:r>
          </w:p>
        </w:tc>
      </w:tr>
    </w:tbl>
    <w:p w:rsidR="00997775" w:rsidRDefault="00997775" w14:paraId="457ED23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876C" w14:textId="77777777" w:rsidR="005A2DB6" w:rsidRDefault="005A2DB6">
      <w:pPr>
        <w:spacing w:line="20" w:lineRule="exact"/>
      </w:pPr>
    </w:p>
  </w:endnote>
  <w:endnote w:type="continuationSeparator" w:id="0">
    <w:p w14:paraId="5431C40B" w14:textId="77777777" w:rsidR="005A2DB6" w:rsidRDefault="005A2DB6">
      <w:pPr>
        <w:pStyle w:val="Amendement"/>
      </w:pPr>
      <w:r>
        <w:rPr>
          <w:b w:val="0"/>
        </w:rPr>
        <w:t xml:space="preserve"> </w:t>
      </w:r>
    </w:p>
  </w:endnote>
  <w:endnote w:type="continuationNotice" w:id="1">
    <w:p w14:paraId="2A097650" w14:textId="77777777" w:rsidR="005A2DB6" w:rsidRDefault="005A2D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03EC" w14:textId="77777777" w:rsidR="005A2DB6" w:rsidRDefault="005A2DB6">
      <w:pPr>
        <w:pStyle w:val="Amendement"/>
      </w:pPr>
      <w:r>
        <w:rPr>
          <w:b w:val="0"/>
        </w:rPr>
        <w:separator/>
      </w:r>
    </w:p>
  </w:footnote>
  <w:footnote w:type="continuationSeparator" w:id="0">
    <w:p w14:paraId="223B6818" w14:textId="77777777" w:rsidR="005A2DB6" w:rsidRDefault="005A2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B6"/>
    <w:rsid w:val="00133FCE"/>
    <w:rsid w:val="001E482C"/>
    <w:rsid w:val="001E4877"/>
    <w:rsid w:val="0021105A"/>
    <w:rsid w:val="00280D6A"/>
    <w:rsid w:val="002B78E9"/>
    <w:rsid w:val="002C5406"/>
    <w:rsid w:val="00330D60"/>
    <w:rsid w:val="00345A5C"/>
    <w:rsid w:val="003F1ADE"/>
    <w:rsid w:val="003F71A1"/>
    <w:rsid w:val="00476415"/>
    <w:rsid w:val="00546F8D"/>
    <w:rsid w:val="00560113"/>
    <w:rsid w:val="005A2DB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3EB7"/>
    <w:rsid w:val="00AC6B87"/>
    <w:rsid w:val="00AE4112"/>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98EBB"/>
  <w15:docId w15:val="{04F1DE56-085A-455E-8845-50166E92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2026-02-06T09:52:00.0000000Z</dcterms:created>
  <dcterms:modified xsi:type="dcterms:W3CDTF">2026-02-06T10:14:00.0000000Z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