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A70ED" w14:paraId="26BDA0E5" w14:textId="77777777">
        <w:tc>
          <w:tcPr>
            <w:tcW w:w="6733" w:type="dxa"/>
            <w:gridSpan w:val="2"/>
            <w:tcBorders>
              <w:top w:val="nil"/>
              <w:left w:val="nil"/>
              <w:bottom w:val="nil"/>
              <w:right w:val="nil"/>
            </w:tcBorders>
            <w:vAlign w:val="center"/>
          </w:tcPr>
          <w:p w:rsidR="00997775" w:rsidP="00710A7A" w:rsidRDefault="00997775" w14:paraId="5EE5A1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80B57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A70ED" w14:paraId="430021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D239CC" w14:textId="77777777">
            <w:r w:rsidRPr="008B0CC5">
              <w:t xml:space="preserve">Vergaderjaar </w:t>
            </w:r>
            <w:r w:rsidR="00AC6B87">
              <w:t>202</w:t>
            </w:r>
            <w:r w:rsidR="00684DFF">
              <w:t>5</w:t>
            </w:r>
            <w:r w:rsidR="00AC6B87">
              <w:t>-202</w:t>
            </w:r>
            <w:r w:rsidR="00684DFF">
              <w:t>6</w:t>
            </w:r>
          </w:p>
        </w:tc>
      </w:tr>
      <w:tr w:rsidR="00997775" w:rsidTr="007A70ED" w14:paraId="04EEE420" w14:textId="77777777">
        <w:trPr>
          <w:cantSplit/>
        </w:trPr>
        <w:tc>
          <w:tcPr>
            <w:tcW w:w="10985" w:type="dxa"/>
            <w:gridSpan w:val="3"/>
            <w:tcBorders>
              <w:top w:val="nil"/>
              <w:left w:val="nil"/>
              <w:bottom w:val="nil"/>
              <w:right w:val="nil"/>
            </w:tcBorders>
          </w:tcPr>
          <w:p w:rsidR="00997775" w:rsidRDefault="00997775" w14:paraId="770B3B4D" w14:textId="77777777"/>
        </w:tc>
      </w:tr>
      <w:tr w:rsidR="00997775" w:rsidTr="007A70ED" w14:paraId="61BAEEAB" w14:textId="77777777">
        <w:trPr>
          <w:cantSplit/>
        </w:trPr>
        <w:tc>
          <w:tcPr>
            <w:tcW w:w="10985" w:type="dxa"/>
            <w:gridSpan w:val="3"/>
            <w:tcBorders>
              <w:top w:val="nil"/>
              <w:left w:val="nil"/>
              <w:bottom w:val="single" w:color="auto" w:sz="4" w:space="0"/>
              <w:right w:val="nil"/>
            </w:tcBorders>
          </w:tcPr>
          <w:p w:rsidR="00997775" w:rsidRDefault="00997775" w14:paraId="5BB24982" w14:textId="77777777"/>
        </w:tc>
      </w:tr>
      <w:tr w:rsidR="00997775" w:rsidTr="007A70ED" w14:paraId="4C2DE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630C48" w14:textId="77777777"/>
        </w:tc>
        <w:tc>
          <w:tcPr>
            <w:tcW w:w="7654" w:type="dxa"/>
            <w:gridSpan w:val="2"/>
          </w:tcPr>
          <w:p w:rsidR="00997775" w:rsidRDefault="00997775" w14:paraId="01DB1128" w14:textId="77777777"/>
        </w:tc>
      </w:tr>
      <w:tr w:rsidR="007A70ED" w:rsidTr="007A70ED" w14:paraId="19D20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1904880E" w14:textId="32C9E60A">
            <w:pPr>
              <w:rPr>
                <w:b/>
              </w:rPr>
            </w:pPr>
            <w:r>
              <w:rPr>
                <w:b/>
              </w:rPr>
              <w:t>36 800 VII</w:t>
            </w:r>
          </w:p>
        </w:tc>
        <w:tc>
          <w:tcPr>
            <w:tcW w:w="7654" w:type="dxa"/>
            <w:gridSpan w:val="2"/>
          </w:tcPr>
          <w:p w:rsidR="007A70ED" w:rsidP="007A70ED" w:rsidRDefault="007A70ED" w14:paraId="5DE44904" w14:textId="16C86232">
            <w:pPr>
              <w:rPr>
                <w:b/>
              </w:rPr>
            </w:pPr>
            <w:r w:rsidRPr="00D328B4">
              <w:rPr>
                <w:b/>
                <w:bCs/>
                <w:szCs w:val="24"/>
              </w:rPr>
              <w:t>Vaststelling van de begrotingsstaten van het Ministerie van Binnenlandse Zaken en Koninkrijksrelaties (VII) voor het jaar 2026</w:t>
            </w:r>
          </w:p>
        </w:tc>
      </w:tr>
      <w:tr w:rsidR="007A70ED" w:rsidTr="007A70ED" w14:paraId="044E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29570E17" w14:textId="77777777"/>
        </w:tc>
        <w:tc>
          <w:tcPr>
            <w:tcW w:w="7654" w:type="dxa"/>
            <w:gridSpan w:val="2"/>
          </w:tcPr>
          <w:p w:rsidR="007A70ED" w:rsidP="007A70ED" w:rsidRDefault="007A70ED" w14:paraId="0BC449C5" w14:textId="77777777"/>
        </w:tc>
      </w:tr>
      <w:tr w:rsidR="007A70ED" w:rsidTr="007A70ED" w14:paraId="5D985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5F27B7C6" w14:textId="77777777"/>
        </w:tc>
        <w:tc>
          <w:tcPr>
            <w:tcW w:w="7654" w:type="dxa"/>
            <w:gridSpan w:val="2"/>
          </w:tcPr>
          <w:p w:rsidR="007A70ED" w:rsidP="007A70ED" w:rsidRDefault="007A70ED" w14:paraId="11C2147A" w14:textId="77777777"/>
        </w:tc>
      </w:tr>
      <w:tr w:rsidR="007A70ED" w:rsidTr="007A70ED" w14:paraId="70637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380A61CB" w14:textId="5D77D1F1">
            <w:pPr>
              <w:rPr>
                <w:b/>
              </w:rPr>
            </w:pPr>
            <w:r>
              <w:rPr>
                <w:b/>
              </w:rPr>
              <w:t xml:space="preserve">Nr. </w:t>
            </w:r>
            <w:r w:rsidR="004D7AE5">
              <w:rPr>
                <w:b/>
              </w:rPr>
              <w:t>40</w:t>
            </w:r>
          </w:p>
        </w:tc>
        <w:tc>
          <w:tcPr>
            <w:tcW w:w="7654" w:type="dxa"/>
            <w:gridSpan w:val="2"/>
          </w:tcPr>
          <w:p w:rsidR="007A70ED" w:rsidP="007A70ED" w:rsidRDefault="007A70ED" w14:paraId="01568CC8" w14:textId="53A4E4F0">
            <w:pPr>
              <w:rPr>
                <w:b/>
              </w:rPr>
            </w:pPr>
            <w:r>
              <w:rPr>
                <w:b/>
              </w:rPr>
              <w:t xml:space="preserve">MOTIE VAN </w:t>
            </w:r>
            <w:r w:rsidR="004D7AE5">
              <w:rPr>
                <w:b/>
              </w:rPr>
              <w:t>DE LEDEN VERMEER EN LAMMERS</w:t>
            </w:r>
          </w:p>
        </w:tc>
      </w:tr>
      <w:tr w:rsidR="007A70ED" w:rsidTr="007A70ED" w14:paraId="3B6F3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327C13C8" w14:textId="77777777"/>
        </w:tc>
        <w:tc>
          <w:tcPr>
            <w:tcW w:w="7654" w:type="dxa"/>
            <w:gridSpan w:val="2"/>
          </w:tcPr>
          <w:p w:rsidR="007A70ED" w:rsidP="007A70ED" w:rsidRDefault="007A70ED" w14:paraId="5D0F9FB8" w14:textId="3C6CBF7B">
            <w:r>
              <w:t>Voorgesteld 5 februari 2026</w:t>
            </w:r>
          </w:p>
        </w:tc>
      </w:tr>
      <w:tr w:rsidR="007A70ED" w:rsidTr="007A70ED" w14:paraId="5D0B7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3542AA34" w14:textId="77777777"/>
        </w:tc>
        <w:tc>
          <w:tcPr>
            <w:tcW w:w="7654" w:type="dxa"/>
            <w:gridSpan w:val="2"/>
          </w:tcPr>
          <w:p w:rsidR="007A70ED" w:rsidP="007A70ED" w:rsidRDefault="007A70ED" w14:paraId="59884D54" w14:textId="77777777"/>
        </w:tc>
      </w:tr>
      <w:tr w:rsidR="007A70ED" w:rsidTr="007A70ED" w14:paraId="0FE83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1B0C0BC4" w14:textId="77777777"/>
        </w:tc>
        <w:tc>
          <w:tcPr>
            <w:tcW w:w="7654" w:type="dxa"/>
            <w:gridSpan w:val="2"/>
          </w:tcPr>
          <w:p w:rsidR="007A70ED" w:rsidP="007A70ED" w:rsidRDefault="007A70ED" w14:paraId="382C2084" w14:textId="52378C05">
            <w:r>
              <w:t>De Kamer,</w:t>
            </w:r>
          </w:p>
        </w:tc>
      </w:tr>
      <w:tr w:rsidR="007A70ED" w:rsidTr="007A70ED" w14:paraId="34925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5AC3CAD7" w14:textId="77777777"/>
        </w:tc>
        <w:tc>
          <w:tcPr>
            <w:tcW w:w="7654" w:type="dxa"/>
            <w:gridSpan w:val="2"/>
          </w:tcPr>
          <w:p w:rsidR="007A70ED" w:rsidP="007A70ED" w:rsidRDefault="007A70ED" w14:paraId="24498C26" w14:textId="77777777"/>
        </w:tc>
      </w:tr>
      <w:tr w:rsidR="007A70ED" w:rsidTr="007A70ED" w14:paraId="52221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70ED" w:rsidP="007A70ED" w:rsidRDefault="007A70ED" w14:paraId="6C7FDA90" w14:textId="77777777"/>
        </w:tc>
        <w:tc>
          <w:tcPr>
            <w:tcW w:w="7654" w:type="dxa"/>
            <w:gridSpan w:val="2"/>
          </w:tcPr>
          <w:p w:rsidR="007A70ED" w:rsidP="007A70ED" w:rsidRDefault="007A70ED" w14:paraId="7FF0C0D1" w14:textId="78639896">
            <w:r>
              <w:t>gehoord de beraadslaging,</w:t>
            </w:r>
          </w:p>
        </w:tc>
      </w:tr>
      <w:tr w:rsidR="00997775" w:rsidTr="007A70ED" w14:paraId="60184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74EC6" w14:textId="77777777"/>
        </w:tc>
        <w:tc>
          <w:tcPr>
            <w:tcW w:w="7654" w:type="dxa"/>
            <w:gridSpan w:val="2"/>
          </w:tcPr>
          <w:p w:rsidR="00997775" w:rsidRDefault="00997775" w14:paraId="3365B688" w14:textId="77777777"/>
        </w:tc>
      </w:tr>
      <w:tr w:rsidR="00997775" w:rsidTr="007A70ED" w14:paraId="6CD62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60588" w14:textId="77777777"/>
        </w:tc>
        <w:tc>
          <w:tcPr>
            <w:tcW w:w="7654" w:type="dxa"/>
            <w:gridSpan w:val="2"/>
          </w:tcPr>
          <w:p w:rsidR="00880A77" w:rsidP="00880A77" w:rsidRDefault="00880A77" w14:paraId="2823AA9C" w14:textId="77777777">
            <w:r>
              <w:t>constaterende dat de rol van de burgemeester in de afgelopen decennia is uitgegroeid tot een zwaar bestuurlijk ambt met grote verantwoordelijkheden op het gebied van openbare orde, veiligheid en maatschappelijke verbinding;</w:t>
            </w:r>
          </w:p>
          <w:p w:rsidR="004D7AE5" w:rsidP="00880A77" w:rsidRDefault="004D7AE5" w14:paraId="425B0F88" w14:textId="77777777"/>
          <w:p w:rsidR="00880A77" w:rsidP="00880A77" w:rsidRDefault="00880A77" w14:paraId="7B54E0DC" w14:textId="77777777">
            <w:r>
              <w:t>overwegende dat bij zulke verantwoordelijkheden ook een stevig democratisch mandaat past;</w:t>
            </w:r>
          </w:p>
          <w:p w:rsidR="004D7AE5" w:rsidP="00880A77" w:rsidRDefault="004D7AE5" w14:paraId="67998E49" w14:textId="77777777"/>
          <w:p w:rsidR="00880A77" w:rsidP="00880A77" w:rsidRDefault="00880A77" w14:paraId="02434EFD" w14:textId="77777777">
            <w:r>
              <w:t>overwegende dat directe verkiezing van de burgemeester kan bijdragen aan democratische legitimiteit, betrokkenheid van inwoners en vertrouwen in het lokaal bestuur;</w:t>
            </w:r>
          </w:p>
          <w:p w:rsidR="004D7AE5" w:rsidP="00880A77" w:rsidRDefault="004D7AE5" w14:paraId="225538C5" w14:textId="77777777"/>
          <w:p w:rsidR="00880A77" w:rsidP="00880A77" w:rsidRDefault="00880A77" w14:paraId="6B39E526" w14:textId="77777777">
            <w:r>
              <w:t>verzoekt de regering om een wetsvoorstel voor te bereiden dat de rechtstreekse verkiezing van de burgemeester mogelijk maakt,</w:t>
            </w:r>
          </w:p>
          <w:p w:rsidR="004D7AE5" w:rsidP="00880A77" w:rsidRDefault="004D7AE5" w14:paraId="656CA10B" w14:textId="77777777"/>
          <w:p w:rsidR="00880A77" w:rsidP="00880A77" w:rsidRDefault="00880A77" w14:paraId="2718C736" w14:textId="77777777">
            <w:r>
              <w:t>en gaat over tot de orde van de dag.</w:t>
            </w:r>
          </w:p>
          <w:p w:rsidR="004D7AE5" w:rsidP="00880A77" w:rsidRDefault="004D7AE5" w14:paraId="10156E7F" w14:textId="77777777"/>
          <w:p w:rsidR="004D7AE5" w:rsidP="00880A77" w:rsidRDefault="00880A77" w14:paraId="242FCFD3" w14:textId="77777777">
            <w:r>
              <w:t>Vermeer</w:t>
            </w:r>
          </w:p>
          <w:p w:rsidR="00997775" w:rsidP="00880A77" w:rsidRDefault="00880A77" w14:paraId="651EE222" w14:textId="3A2EE3F0">
            <w:r>
              <w:t>Lammers</w:t>
            </w:r>
          </w:p>
        </w:tc>
      </w:tr>
    </w:tbl>
    <w:p w:rsidR="00997775" w:rsidRDefault="00997775" w14:paraId="6EAC36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3FF0" w14:textId="77777777" w:rsidR="007A70ED" w:rsidRDefault="007A70ED">
      <w:pPr>
        <w:spacing w:line="20" w:lineRule="exact"/>
      </w:pPr>
    </w:p>
  </w:endnote>
  <w:endnote w:type="continuationSeparator" w:id="0">
    <w:p w14:paraId="54D22574" w14:textId="77777777" w:rsidR="007A70ED" w:rsidRDefault="007A70ED">
      <w:pPr>
        <w:pStyle w:val="Amendement"/>
      </w:pPr>
      <w:r>
        <w:rPr>
          <w:b w:val="0"/>
        </w:rPr>
        <w:t xml:space="preserve"> </w:t>
      </w:r>
    </w:p>
  </w:endnote>
  <w:endnote w:type="continuationNotice" w:id="1">
    <w:p w14:paraId="49D89B05" w14:textId="77777777" w:rsidR="007A70ED" w:rsidRDefault="007A70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B9B4" w14:textId="77777777" w:rsidR="007A70ED" w:rsidRDefault="007A70ED">
      <w:pPr>
        <w:pStyle w:val="Amendement"/>
      </w:pPr>
      <w:r>
        <w:rPr>
          <w:b w:val="0"/>
        </w:rPr>
        <w:separator/>
      </w:r>
    </w:p>
  </w:footnote>
  <w:footnote w:type="continuationSeparator" w:id="0">
    <w:p w14:paraId="148E4DB0" w14:textId="77777777" w:rsidR="007A70ED" w:rsidRDefault="007A7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ED"/>
    <w:rsid w:val="00133FCE"/>
    <w:rsid w:val="001E482C"/>
    <w:rsid w:val="001E4877"/>
    <w:rsid w:val="0021105A"/>
    <w:rsid w:val="00280D6A"/>
    <w:rsid w:val="002B78E9"/>
    <w:rsid w:val="002C5406"/>
    <w:rsid w:val="00330D60"/>
    <w:rsid w:val="00345A5C"/>
    <w:rsid w:val="003F1ADE"/>
    <w:rsid w:val="003F71A1"/>
    <w:rsid w:val="00476415"/>
    <w:rsid w:val="004D7AE5"/>
    <w:rsid w:val="00546F8D"/>
    <w:rsid w:val="00560113"/>
    <w:rsid w:val="00621F64"/>
    <w:rsid w:val="00644DED"/>
    <w:rsid w:val="006765BC"/>
    <w:rsid w:val="00684DFF"/>
    <w:rsid w:val="00710A7A"/>
    <w:rsid w:val="00744C6E"/>
    <w:rsid w:val="007A70ED"/>
    <w:rsid w:val="007B35A1"/>
    <w:rsid w:val="007C50C6"/>
    <w:rsid w:val="008304CB"/>
    <w:rsid w:val="00831CE0"/>
    <w:rsid w:val="00850A1D"/>
    <w:rsid w:val="00862909"/>
    <w:rsid w:val="00872A23"/>
    <w:rsid w:val="00880A77"/>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6C213"/>
  <w15:docId w15:val="{BBF0F58D-35EC-4E27-BD63-9FAD1DFD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