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C401C" w14:paraId="70A1F95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46C671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DBCD77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C401C" w14:paraId="77F61B9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0E68E8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5C401C" w14:paraId="6D60B38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78E690C" w14:textId="77777777"/>
        </w:tc>
      </w:tr>
      <w:tr w:rsidR="00997775" w:rsidTr="005C401C" w14:paraId="27FB099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1D3DE11" w14:textId="77777777"/>
        </w:tc>
      </w:tr>
      <w:tr w:rsidR="00997775" w:rsidTr="005C401C" w14:paraId="6D3991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ACCB43" w14:textId="77777777"/>
        </w:tc>
        <w:tc>
          <w:tcPr>
            <w:tcW w:w="7654" w:type="dxa"/>
            <w:gridSpan w:val="2"/>
          </w:tcPr>
          <w:p w:rsidR="00997775" w:rsidRDefault="00997775" w14:paraId="53FEB383" w14:textId="77777777"/>
        </w:tc>
      </w:tr>
      <w:tr w:rsidR="005C401C" w:rsidTr="005C401C" w14:paraId="18994F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C401C" w:rsidP="005C401C" w:rsidRDefault="005C401C" w14:paraId="5483CE28" w14:textId="3739BED2">
            <w:pPr>
              <w:rPr>
                <w:b/>
              </w:rPr>
            </w:pPr>
            <w:r>
              <w:rPr>
                <w:b/>
              </w:rPr>
              <w:t>36 800 VII</w:t>
            </w:r>
          </w:p>
        </w:tc>
        <w:tc>
          <w:tcPr>
            <w:tcW w:w="7654" w:type="dxa"/>
            <w:gridSpan w:val="2"/>
          </w:tcPr>
          <w:p w:rsidR="005C401C" w:rsidP="005C401C" w:rsidRDefault="005C401C" w14:paraId="5F88A7C6" w14:textId="4AE2FEF7">
            <w:pPr>
              <w:rPr>
                <w:b/>
              </w:rPr>
            </w:pPr>
            <w:r w:rsidRPr="00D328B4">
              <w:rPr>
                <w:b/>
                <w:bCs/>
                <w:szCs w:val="24"/>
              </w:rPr>
              <w:t>Vaststelling van de begrotingsstaten van het Ministerie van Binnenlandse Zaken en Koninkrijksrelaties (VII) voor het jaar 2026</w:t>
            </w:r>
          </w:p>
        </w:tc>
      </w:tr>
      <w:tr w:rsidR="005C401C" w:rsidTr="005C401C" w14:paraId="3928DA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C401C" w:rsidP="005C401C" w:rsidRDefault="005C401C" w14:paraId="4C8E3216" w14:textId="77777777"/>
        </w:tc>
        <w:tc>
          <w:tcPr>
            <w:tcW w:w="7654" w:type="dxa"/>
            <w:gridSpan w:val="2"/>
          </w:tcPr>
          <w:p w:rsidR="005C401C" w:rsidP="005C401C" w:rsidRDefault="005C401C" w14:paraId="0624499E" w14:textId="77777777"/>
        </w:tc>
      </w:tr>
      <w:tr w:rsidR="005C401C" w:rsidTr="005C401C" w14:paraId="77125B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C401C" w:rsidP="005C401C" w:rsidRDefault="005C401C" w14:paraId="6F5E272F" w14:textId="77777777"/>
        </w:tc>
        <w:tc>
          <w:tcPr>
            <w:tcW w:w="7654" w:type="dxa"/>
            <w:gridSpan w:val="2"/>
          </w:tcPr>
          <w:p w:rsidR="005C401C" w:rsidP="005C401C" w:rsidRDefault="005C401C" w14:paraId="0A1231EF" w14:textId="77777777"/>
        </w:tc>
      </w:tr>
      <w:tr w:rsidR="005C401C" w:rsidTr="005C401C" w14:paraId="4444B4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C401C" w:rsidP="005C401C" w:rsidRDefault="005C401C" w14:paraId="163B77D6" w14:textId="650670B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D5555">
              <w:rPr>
                <w:b/>
              </w:rPr>
              <w:t>41</w:t>
            </w:r>
          </w:p>
        </w:tc>
        <w:tc>
          <w:tcPr>
            <w:tcW w:w="7654" w:type="dxa"/>
            <w:gridSpan w:val="2"/>
          </w:tcPr>
          <w:p w:rsidR="005C401C" w:rsidP="005C401C" w:rsidRDefault="005C401C" w14:paraId="0271011F" w14:textId="34CA4235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D5555">
              <w:rPr>
                <w:b/>
              </w:rPr>
              <w:t>HET LID MARTIN BOSMA</w:t>
            </w:r>
          </w:p>
        </w:tc>
      </w:tr>
      <w:tr w:rsidR="005C401C" w:rsidTr="005C401C" w14:paraId="4BA895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C401C" w:rsidP="005C401C" w:rsidRDefault="005C401C" w14:paraId="1ACC0789" w14:textId="77777777"/>
        </w:tc>
        <w:tc>
          <w:tcPr>
            <w:tcW w:w="7654" w:type="dxa"/>
            <w:gridSpan w:val="2"/>
          </w:tcPr>
          <w:p w:rsidR="005C401C" w:rsidP="005C401C" w:rsidRDefault="005C401C" w14:paraId="2049D622" w14:textId="79697860">
            <w:r>
              <w:t>Voorgesteld 5 februari 2026</w:t>
            </w:r>
          </w:p>
        </w:tc>
      </w:tr>
      <w:tr w:rsidR="005C401C" w:rsidTr="005C401C" w14:paraId="77E4DB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C401C" w:rsidP="005C401C" w:rsidRDefault="005C401C" w14:paraId="1D6E6829" w14:textId="77777777"/>
        </w:tc>
        <w:tc>
          <w:tcPr>
            <w:tcW w:w="7654" w:type="dxa"/>
            <w:gridSpan w:val="2"/>
          </w:tcPr>
          <w:p w:rsidR="005C401C" w:rsidP="005C401C" w:rsidRDefault="005C401C" w14:paraId="2F9EBDD2" w14:textId="77777777"/>
        </w:tc>
      </w:tr>
      <w:tr w:rsidR="005C401C" w:rsidTr="005C401C" w14:paraId="23ABD5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C401C" w:rsidP="005C401C" w:rsidRDefault="005C401C" w14:paraId="21C0297F" w14:textId="77777777"/>
        </w:tc>
        <w:tc>
          <w:tcPr>
            <w:tcW w:w="7654" w:type="dxa"/>
            <w:gridSpan w:val="2"/>
          </w:tcPr>
          <w:p w:rsidR="005C401C" w:rsidP="005C401C" w:rsidRDefault="005C401C" w14:paraId="6404B54A" w14:textId="3B759E89">
            <w:r>
              <w:t>De Kamer,</w:t>
            </w:r>
          </w:p>
        </w:tc>
      </w:tr>
      <w:tr w:rsidR="005C401C" w:rsidTr="005C401C" w14:paraId="6442CB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C401C" w:rsidP="005C401C" w:rsidRDefault="005C401C" w14:paraId="1217BAF8" w14:textId="77777777"/>
        </w:tc>
        <w:tc>
          <w:tcPr>
            <w:tcW w:w="7654" w:type="dxa"/>
            <w:gridSpan w:val="2"/>
          </w:tcPr>
          <w:p w:rsidR="005C401C" w:rsidP="005C401C" w:rsidRDefault="005C401C" w14:paraId="336C7EA2" w14:textId="77777777"/>
        </w:tc>
      </w:tr>
      <w:tr w:rsidR="005C401C" w:rsidTr="005C401C" w14:paraId="5C483C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C401C" w:rsidP="005C401C" w:rsidRDefault="005C401C" w14:paraId="718E1487" w14:textId="77777777"/>
        </w:tc>
        <w:tc>
          <w:tcPr>
            <w:tcW w:w="7654" w:type="dxa"/>
            <w:gridSpan w:val="2"/>
          </w:tcPr>
          <w:p w:rsidR="005C401C" w:rsidP="005C401C" w:rsidRDefault="005C401C" w14:paraId="72B67234" w14:textId="4EE93D07">
            <w:r>
              <w:t>gehoord de beraadslaging,</w:t>
            </w:r>
          </w:p>
        </w:tc>
      </w:tr>
      <w:tr w:rsidR="00997775" w:rsidTr="005C401C" w14:paraId="1424E2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37DF4F" w14:textId="77777777"/>
        </w:tc>
        <w:tc>
          <w:tcPr>
            <w:tcW w:w="7654" w:type="dxa"/>
            <w:gridSpan w:val="2"/>
          </w:tcPr>
          <w:p w:rsidR="00997775" w:rsidRDefault="00997775" w14:paraId="2C7EB650" w14:textId="77777777"/>
        </w:tc>
      </w:tr>
      <w:tr w:rsidR="00997775" w:rsidTr="005C401C" w14:paraId="098089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FFB42E" w14:textId="77777777"/>
        </w:tc>
        <w:tc>
          <w:tcPr>
            <w:tcW w:w="7654" w:type="dxa"/>
            <w:gridSpan w:val="2"/>
          </w:tcPr>
          <w:p w:rsidR="0014628C" w:rsidP="0014628C" w:rsidRDefault="0014628C" w14:paraId="4EC9A84F" w14:textId="77777777">
            <w:r>
              <w:t>overwegende dat Thorbecke een fel tegenstander was van de ledenpartij;</w:t>
            </w:r>
          </w:p>
          <w:p w:rsidR="001D5555" w:rsidP="0014628C" w:rsidRDefault="001D5555" w14:paraId="0981CFD4" w14:textId="77777777"/>
          <w:p w:rsidR="0014628C" w:rsidP="0014628C" w:rsidRDefault="0014628C" w14:paraId="294AAD9A" w14:textId="77777777">
            <w:r>
              <w:t>overwegende dat hij vreesde dat volksvertegenwoordigers gereduceerd zouden worden tot partijvertegenwoordigers;</w:t>
            </w:r>
          </w:p>
          <w:p w:rsidR="001D5555" w:rsidP="0014628C" w:rsidRDefault="001D5555" w14:paraId="519C5508" w14:textId="77777777"/>
          <w:p w:rsidR="0014628C" w:rsidP="0014628C" w:rsidRDefault="0014628C" w14:paraId="30F2AAB0" w14:textId="77777777">
            <w:r>
              <w:t>constaterende dat hij gelijk heeft gekregen;</w:t>
            </w:r>
          </w:p>
          <w:p w:rsidR="001D5555" w:rsidP="0014628C" w:rsidRDefault="001D5555" w14:paraId="6F54C101" w14:textId="77777777"/>
          <w:p w:rsidR="0014628C" w:rsidP="0014628C" w:rsidRDefault="0014628C" w14:paraId="688AEF30" w14:textId="77777777">
            <w:r>
              <w:t xml:space="preserve">constaterende dat parlementariërs het staatsrechtelijke principe dienen te eerbiedigen dat zij moeten handelen zonder last of </w:t>
            </w:r>
            <w:proofErr w:type="spellStart"/>
            <w:r>
              <w:t>ruggespraak</w:t>
            </w:r>
            <w:proofErr w:type="spellEnd"/>
            <w:r>
              <w:t>;</w:t>
            </w:r>
          </w:p>
          <w:p w:rsidR="001D5555" w:rsidP="0014628C" w:rsidRDefault="001D5555" w14:paraId="5A880699" w14:textId="77777777"/>
          <w:p w:rsidR="0014628C" w:rsidP="0014628C" w:rsidRDefault="0014628C" w14:paraId="3506E8B1" w14:textId="77777777">
            <w:r>
              <w:t>constaterende dat ledenpartijen een aantasting betekenen van het mandaat van gekozen parlementariërs en dus schadelijk zijn voor de parlementaire democratie;</w:t>
            </w:r>
          </w:p>
          <w:p w:rsidR="001D5555" w:rsidP="0014628C" w:rsidRDefault="001D5555" w14:paraId="441D082C" w14:textId="77777777"/>
          <w:p w:rsidR="0014628C" w:rsidP="0014628C" w:rsidRDefault="0014628C" w14:paraId="6519A97D" w14:textId="77777777">
            <w:r>
              <w:t>verzoekt de regering een einde te maken aan de subsidie voor politieke partijen,</w:t>
            </w:r>
          </w:p>
          <w:p w:rsidR="001D5555" w:rsidP="0014628C" w:rsidRDefault="001D5555" w14:paraId="3379BF10" w14:textId="77777777"/>
          <w:p w:rsidR="0014628C" w:rsidP="0014628C" w:rsidRDefault="0014628C" w14:paraId="2487FC6D" w14:textId="77777777">
            <w:r>
              <w:t>en gaat over tot de orde van de dag.</w:t>
            </w:r>
          </w:p>
          <w:p w:rsidR="001D5555" w:rsidP="0014628C" w:rsidRDefault="001D5555" w14:paraId="7CFD7C5E" w14:textId="77777777"/>
          <w:p w:rsidR="00997775" w:rsidP="0014628C" w:rsidRDefault="0014628C" w14:paraId="1DB024CD" w14:textId="0AFB3D05">
            <w:r>
              <w:t>Martin Bosma</w:t>
            </w:r>
          </w:p>
        </w:tc>
      </w:tr>
    </w:tbl>
    <w:p w:rsidR="00997775" w:rsidRDefault="00997775" w14:paraId="23152F4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BB53D" w14:textId="77777777" w:rsidR="005C401C" w:rsidRDefault="005C401C">
      <w:pPr>
        <w:spacing w:line="20" w:lineRule="exact"/>
      </w:pPr>
    </w:p>
  </w:endnote>
  <w:endnote w:type="continuationSeparator" w:id="0">
    <w:p w14:paraId="69CFFEC2" w14:textId="77777777" w:rsidR="005C401C" w:rsidRDefault="005C401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94C86C8" w14:textId="77777777" w:rsidR="005C401C" w:rsidRDefault="005C401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07BE1" w14:textId="77777777" w:rsidR="005C401C" w:rsidRDefault="005C401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9CB5C84" w14:textId="77777777" w:rsidR="005C401C" w:rsidRDefault="005C40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01C"/>
    <w:rsid w:val="00133FCE"/>
    <w:rsid w:val="0014628C"/>
    <w:rsid w:val="001D5555"/>
    <w:rsid w:val="001E482C"/>
    <w:rsid w:val="001E4877"/>
    <w:rsid w:val="0021105A"/>
    <w:rsid w:val="00280D6A"/>
    <w:rsid w:val="002B78E9"/>
    <w:rsid w:val="002C5406"/>
    <w:rsid w:val="00330D60"/>
    <w:rsid w:val="00345A5C"/>
    <w:rsid w:val="003F1ADE"/>
    <w:rsid w:val="003F71A1"/>
    <w:rsid w:val="00476415"/>
    <w:rsid w:val="00546F8D"/>
    <w:rsid w:val="00560113"/>
    <w:rsid w:val="005C401C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26C8E2"/>
  <w15:docId w15:val="{1CF583E8-6519-48D5-A0F7-D4F1E9981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153</ap:Words>
  <ap:Characters>843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2026-02-06T09:52:00.0000000Z</dcterms:created>
  <dcterms:modified xsi:type="dcterms:W3CDTF">2026-02-06T10:16:00.0000000Z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