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18BB" w14:paraId="489828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2DF8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AB10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18BB" w14:paraId="03E15F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50B9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218BB" w14:paraId="455FE7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21D7C7" w14:textId="77777777"/>
        </w:tc>
      </w:tr>
      <w:tr w:rsidR="00997775" w:rsidTr="00C218BB" w14:paraId="573F91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40FD3C" w14:textId="77777777"/>
        </w:tc>
      </w:tr>
      <w:tr w:rsidR="00997775" w:rsidTr="00C218BB" w14:paraId="1B920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270C0" w14:textId="77777777"/>
        </w:tc>
        <w:tc>
          <w:tcPr>
            <w:tcW w:w="7654" w:type="dxa"/>
            <w:gridSpan w:val="2"/>
          </w:tcPr>
          <w:p w:rsidR="00997775" w:rsidRDefault="00997775" w14:paraId="249C4F11" w14:textId="77777777"/>
        </w:tc>
      </w:tr>
      <w:tr w:rsidR="00C218BB" w:rsidTr="00C218BB" w14:paraId="1FF12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4C0DA033" w14:textId="7DD4BF64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C218BB" w:rsidP="00C218BB" w:rsidRDefault="00C218BB" w14:paraId="41C79021" w14:textId="771494EE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C218BB" w:rsidTr="00C218BB" w14:paraId="04649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015AB375" w14:textId="77777777"/>
        </w:tc>
        <w:tc>
          <w:tcPr>
            <w:tcW w:w="7654" w:type="dxa"/>
            <w:gridSpan w:val="2"/>
          </w:tcPr>
          <w:p w:rsidR="00C218BB" w:rsidP="00C218BB" w:rsidRDefault="00C218BB" w14:paraId="0FA33CEA" w14:textId="77777777"/>
        </w:tc>
      </w:tr>
      <w:tr w:rsidR="00C218BB" w:rsidTr="00C218BB" w14:paraId="7FC55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2174FD4F" w14:textId="77777777"/>
        </w:tc>
        <w:tc>
          <w:tcPr>
            <w:tcW w:w="7654" w:type="dxa"/>
            <w:gridSpan w:val="2"/>
          </w:tcPr>
          <w:p w:rsidR="00C218BB" w:rsidP="00C218BB" w:rsidRDefault="00C218BB" w14:paraId="20267E3B" w14:textId="77777777"/>
        </w:tc>
      </w:tr>
      <w:tr w:rsidR="00C218BB" w:rsidTr="00C218BB" w14:paraId="5DDFD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50323714" w14:textId="67DB62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B7F14"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C218BB" w:rsidP="00C218BB" w:rsidRDefault="00C218BB" w14:paraId="3177D980" w14:textId="2A98F9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B7F14">
              <w:rPr>
                <w:b/>
              </w:rPr>
              <w:t>DE LEDEN TIJS VAN DEN BRINK EN BOELSMA-HOEKSTRA</w:t>
            </w:r>
          </w:p>
        </w:tc>
      </w:tr>
      <w:tr w:rsidR="00C218BB" w:rsidTr="00C218BB" w14:paraId="2F9BE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6F74CD33" w14:textId="77777777"/>
        </w:tc>
        <w:tc>
          <w:tcPr>
            <w:tcW w:w="7654" w:type="dxa"/>
            <w:gridSpan w:val="2"/>
          </w:tcPr>
          <w:p w:rsidR="00C218BB" w:rsidP="00C218BB" w:rsidRDefault="00C218BB" w14:paraId="6EF106B9" w14:textId="02F207F7">
            <w:r>
              <w:t>Voorgesteld 5 februari 2026</w:t>
            </w:r>
          </w:p>
        </w:tc>
      </w:tr>
      <w:tr w:rsidR="00C218BB" w:rsidTr="00C218BB" w14:paraId="4E67F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0B2BF758" w14:textId="77777777"/>
        </w:tc>
        <w:tc>
          <w:tcPr>
            <w:tcW w:w="7654" w:type="dxa"/>
            <w:gridSpan w:val="2"/>
          </w:tcPr>
          <w:p w:rsidR="00C218BB" w:rsidP="00C218BB" w:rsidRDefault="00C218BB" w14:paraId="30BC99E0" w14:textId="77777777"/>
        </w:tc>
      </w:tr>
      <w:tr w:rsidR="00C218BB" w:rsidTr="00C218BB" w14:paraId="70FE3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052DE30E" w14:textId="77777777"/>
        </w:tc>
        <w:tc>
          <w:tcPr>
            <w:tcW w:w="7654" w:type="dxa"/>
            <w:gridSpan w:val="2"/>
          </w:tcPr>
          <w:p w:rsidR="00C218BB" w:rsidP="00C218BB" w:rsidRDefault="00C218BB" w14:paraId="4C6C4775" w14:textId="17246A0D">
            <w:r>
              <w:t>De Kamer,</w:t>
            </w:r>
          </w:p>
        </w:tc>
      </w:tr>
      <w:tr w:rsidR="00C218BB" w:rsidTr="00C218BB" w14:paraId="26950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63746B40" w14:textId="77777777"/>
        </w:tc>
        <w:tc>
          <w:tcPr>
            <w:tcW w:w="7654" w:type="dxa"/>
            <w:gridSpan w:val="2"/>
          </w:tcPr>
          <w:p w:rsidR="00C218BB" w:rsidP="00C218BB" w:rsidRDefault="00C218BB" w14:paraId="04435809" w14:textId="77777777"/>
        </w:tc>
      </w:tr>
      <w:tr w:rsidR="00C218BB" w:rsidTr="00C218BB" w14:paraId="257B1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18BB" w:rsidP="00C218BB" w:rsidRDefault="00C218BB" w14:paraId="3E204258" w14:textId="77777777"/>
        </w:tc>
        <w:tc>
          <w:tcPr>
            <w:tcW w:w="7654" w:type="dxa"/>
            <w:gridSpan w:val="2"/>
          </w:tcPr>
          <w:p w:rsidR="00C218BB" w:rsidP="00C218BB" w:rsidRDefault="00C218BB" w14:paraId="769DF98A" w14:textId="3F572489">
            <w:r>
              <w:t>gehoord de beraadslaging,</w:t>
            </w:r>
          </w:p>
        </w:tc>
      </w:tr>
      <w:tr w:rsidR="00997775" w:rsidTr="00C218BB" w14:paraId="3670D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7B274" w14:textId="77777777"/>
        </w:tc>
        <w:tc>
          <w:tcPr>
            <w:tcW w:w="7654" w:type="dxa"/>
            <w:gridSpan w:val="2"/>
          </w:tcPr>
          <w:p w:rsidR="00997775" w:rsidRDefault="00997775" w14:paraId="2E05FABC" w14:textId="77777777"/>
        </w:tc>
      </w:tr>
      <w:tr w:rsidR="00997775" w:rsidTr="00C218BB" w14:paraId="03961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601AA" w14:textId="77777777"/>
        </w:tc>
        <w:tc>
          <w:tcPr>
            <w:tcW w:w="7654" w:type="dxa"/>
            <w:gridSpan w:val="2"/>
          </w:tcPr>
          <w:p w:rsidR="00A60D59" w:rsidP="00A60D59" w:rsidRDefault="00A60D59" w14:paraId="25CB62E6" w14:textId="77777777">
            <w:r>
              <w:t>constaterende dat decentrale politieke partijen een belangrijk onderdeel zijn van onze democratie, maar in tegenstelling tot landelijke lokale politieke partijen geen financiering ontvangen;</w:t>
            </w:r>
          </w:p>
          <w:p w:rsidR="00EB7F14" w:rsidP="00A60D59" w:rsidRDefault="00EB7F14" w14:paraId="4D0A5F58" w14:textId="77777777"/>
          <w:p w:rsidR="00A60D59" w:rsidP="00A60D59" w:rsidRDefault="00A60D59" w14:paraId="069DCAA7" w14:textId="77777777">
            <w:r>
              <w:t>constaterende dat met de Wet op de politieke partijen er voorzien zal worden in deze financiering en dat het geld hiervoor daarom al gereserveerd is;</w:t>
            </w:r>
          </w:p>
          <w:p w:rsidR="00EB7F14" w:rsidP="00A60D59" w:rsidRDefault="00EB7F14" w14:paraId="0B346DEF" w14:textId="77777777"/>
          <w:p w:rsidR="00A60D59" w:rsidP="00A60D59" w:rsidRDefault="00A60D59" w14:paraId="6E742BE0" w14:textId="77777777">
            <w:r>
              <w:t>overwegende dat het conform het voorstel van de VNG uitvoerbaar is om dit geld via een tijdelijke, eenmalige, subsidieregeling aan lokale politieke partijen uit te keren;</w:t>
            </w:r>
          </w:p>
          <w:p w:rsidR="00EB7F14" w:rsidP="00A60D59" w:rsidRDefault="00EB7F14" w14:paraId="55280AED" w14:textId="77777777"/>
          <w:p w:rsidR="00A60D59" w:rsidP="00A60D59" w:rsidRDefault="00A60D59" w14:paraId="79C42DF4" w14:textId="77777777">
            <w:r>
              <w:t>verzoekt de regering subsidiëring voor decentrale politieke partijen mogelijk te maken, vooruitlopend op de Wet op de politieke partijen, aangezien de middelen hiervoor reeds beschikbaar zijn;</w:t>
            </w:r>
          </w:p>
          <w:p w:rsidR="00EB7F14" w:rsidP="00A60D59" w:rsidRDefault="00EB7F14" w14:paraId="014977CA" w14:textId="77777777"/>
          <w:p w:rsidR="00A60D59" w:rsidP="00A60D59" w:rsidRDefault="00A60D59" w14:paraId="7623D3F6" w14:textId="77777777">
            <w:r>
              <w:t>verzoekt de regering de Kamer daarbij eveneens te informeren over welke verplichtingen decentrale politieke partijen daarbij moeten aangaan rondom transparantie van financiën en kandidaatstellingsprocedures gedurende deze overbruggingsperiode,</w:t>
            </w:r>
          </w:p>
          <w:p w:rsidR="00EB7F14" w:rsidP="00A60D59" w:rsidRDefault="00EB7F14" w14:paraId="628257D6" w14:textId="77777777"/>
          <w:p w:rsidR="00A60D59" w:rsidP="00A60D59" w:rsidRDefault="00A60D59" w14:paraId="57877AFA" w14:textId="77777777">
            <w:r>
              <w:t>en gaat over tot de orde van de dag.</w:t>
            </w:r>
          </w:p>
          <w:p w:rsidR="00EB7F14" w:rsidP="00A60D59" w:rsidRDefault="00EB7F14" w14:paraId="22A83FA1" w14:textId="77777777"/>
          <w:p w:rsidR="00EB7F14" w:rsidP="00A60D59" w:rsidRDefault="00A60D59" w14:paraId="2E4C40EA" w14:textId="77777777">
            <w:r>
              <w:t>Tijs van den Brink</w:t>
            </w:r>
          </w:p>
          <w:p w:rsidR="00997775" w:rsidP="00A60D59" w:rsidRDefault="00A60D59" w14:paraId="3B6A99AB" w14:textId="3E630BAD">
            <w:proofErr w:type="spellStart"/>
            <w:r>
              <w:t>Boelsma</w:t>
            </w:r>
            <w:proofErr w:type="spellEnd"/>
            <w:r>
              <w:t>-Hoekstra</w:t>
            </w:r>
          </w:p>
        </w:tc>
      </w:tr>
    </w:tbl>
    <w:p w:rsidR="00997775" w:rsidRDefault="00997775" w14:paraId="2FF697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3E84" w14:textId="77777777" w:rsidR="00C218BB" w:rsidRDefault="00C218BB">
      <w:pPr>
        <w:spacing w:line="20" w:lineRule="exact"/>
      </w:pPr>
    </w:p>
  </w:endnote>
  <w:endnote w:type="continuationSeparator" w:id="0">
    <w:p w14:paraId="5F7E90B6" w14:textId="77777777" w:rsidR="00C218BB" w:rsidRDefault="00C218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447938" w14:textId="77777777" w:rsidR="00C218BB" w:rsidRDefault="00C218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9BB2" w14:textId="77777777" w:rsidR="00C218BB" w:rsidRDefault="00C218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69E7ED" w14:textId="77777777" w:rsidR="00C218BB" w:rsidRDefault="00C2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0D59"/>
    <w:rsid w:val="00A95259"/>
    <w:rsid w:val="00AA558D"/>
    <w:rsid w:val="00AB75BE"/>
    <w:rsid w:val="00AC6B87"/>
    <w:rsid w:val="00B511EE"/>
    <w:rsid w:val="00B74E9D"/>
    <w:rsid w:val="00BF5690"/>
    <w:rsid w:val="00C218BB"/>
    <w:rsid w:val="00CC23D1"/>
    <w:rsid w:val="00CC270F"/>
    <w:rsid w:val="00D43192"/>
    <w:rsid w:val="00DE2437"/>
    <w:rsid w:val="00E27DF4"/>
    <w:rsid w:val="00E63508"/>
    <w:rsid w:val="00EB7F14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27E0B"/>
  <w15:docId w15:val="{CA58CCA6-2C26-4061-A02C-3AA03D60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