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D2162" w14:paraId="021FF6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A6BA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5EF6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D2162" w14:paraId="6B83E1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4D174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D2162" w14:paraId="546753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71DE3B" w14:textId="77777777"/>
        </w:tc>
      </w:tr>
      <w:tr w:rsidR="00997775" w:rsidTr="002D2162" w14:paraId="10F9B9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07B00E" w14:textId="77777777"/>
        </w:tc>
      </w:tr>
      <w:tr w:rsidR="00997775" w:rsidTr="002D2162" w14:paraId="7A5323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5C36A4" w14:textId="77777777"/>
        </w:tc>
        <w:tc>
          <w:tcPr>
            <w:tcW w:w="7654" w:type="dxa"/>
            <w:gridSpan w:val="2"/>
          </w:tcPr>
          <w:p w:rsidR="00997775" w:rsidRDefault="00997775" w14:paraId="07A905E0" w14:textId="77777777"/>
        </w:tc>
      </w:tr>
      <w:tr w:rsidR="002D2162" w:rsidTr="002D2162" w14:paraId="25534C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162" w:rsidP="002D2162" w:rsidRDefault="002D2162" w14:paraId="6276E6FA" w14:textId="62CFB187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2D2162" w:rsidP="002D2162" w:rsidRDefault="002D2162" w14:paraId="0687DDC4" w14:textId="5AD296C9">
            <w:pPr>
              <w:rPr>
                <w:b/>
              </w:rPr>
            </w:pPr>
            <w:r w:rsidRPr="00D328B4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2D2162" w:rsidTr="002D2162" w14:paraId="51ECFD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162" w:rsidP="002D2162" w:rsidRDefault="002D2162" w14:paraId="07AF2DE2" w14:textId="77777777"/>
        </w:tc>
        <w:tc>
          <w:tcPr>
            <w:tcW w:w="7654" w:type="dxa"/>
            <w:gridSpan w:val="2"/>
          </w:tcPr>
          <w:p w:rsidR="002D2162" w:rsidP="002D2162" w:rsidRDefault="002D2162" w14:paraId="667FDA77" w14:textId="77777777"/>
        </w:tc>
      </w:tr>
      <w:tr w:rsidR="002D2162" w:rsidTr="002D2162" w14:paraId="318F7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162" w:rsidP="002D2162" w:rsidRDefault="002D2162" w14:paraId="0BBC1097" w14:textId="77777777"/>
        </w:tc>
        <w:tc>
          <w:tcPr>
            <w:tcW w:w="7654" w:type="dxa"/>
            <w:gridSpan w:val="2"/>
          </w:tcPr>
          <w:p w:rsidR="002D2162" w:rsidP="002D2162" w:rsidRDefault="002D2162" w14:paraId="48D514E5" w14:textId="77777777"/>
        </w:tc>
      </w:tr>
      <w:tr w:rsidR="002D2162" w:rsidTr="002D2162" w14:paraId="2FA7DD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162" w:rsidP="002D2162" w:rsidRDefault="002D2162" w14:paraId="68C29F22" w14:textId="452FF5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44E81">
              <w:rPr>
                <w:b/>
              </w:rPr>
              <w:t>44</w:t>
            </w:r>
          </w:p>
        </w:tc>
        <w:tc>
          <w:tcPr>
            <w:tcW w:w="7654" w:type="dxa"/>
            <w:gridSpan w:val="2"/>
          </w:tcPr>
          <w:p w:rsidR="002D2162" w:rsidP="002D2162" w:rsidRDefault="002D2162" w14:paraId="0D5FCF7E" w14:textId="14E9651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44E81">
              <w:rPr>
                <w:b/>
              </w:rPr>
              <w:t>HET LID VAN BAARLE</w:t>
            </w:r>
          </w:p>
        </w:tc>
      </w:tr>
      <w:tr w:rsidR="002D2162" w:rsidTr="002D2162" w14:paraId="7A853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162" w:rsidP="002D2162" w:rsidRDefault="002D2162" w14:paraId="55D92CF8" w14:textId="77777777"/>
        </w:tc>
        <w:tc>
          <w:tcPr>
            <w:tcW w:w="7654" w:type="dxa"/>
            <w:gridSpan w:val="2"/>
          </w:tcPr>
          <w:p w:rsidR="002D2162" w:rsidP="002D2162" w:rsidRDefault="002D2162" w14:paraId="079F04BB" w14:textId="2F77C7E0">
            <w:r>
              <w:t>Voorgesteld 5 februari 2026</w:t>
            </w:r>
          </w:p>
        </w:tc>
      </w:tr>
      <w:tr w:rsidR="002D2162" w:rsidTr="002D2162" w14:paraId="57B521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162" w:rsidP="002D2162" w:rsidRDefault="002D2162" w14:paraId="648A6B87" w14:textId="77777777"/>
        </w:tc>
        <w:tc>
          <w:tcPr>
            <w:tcW w:w="7654" w:type="dxa"/>
            <w:gridSpan w:val="2"/>
          </w:tcPr>
          <w:p w:rsidR="002D2162" w:rsidP="002D2162" w:rsidRDefault="002D2162" w14:paraId="2D4C0052" w14:textId="77777777"/>
        </w:tc>
      </w:tr>
      <w:tr w:rsidR="002D2162" w:rsidTr="002D2162" w14:paraId="1401FF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162" w:rsidP="002D2162" w:rsidRDefault="002D2162" w14:paraId="5ACB8D2B" w14:textId="77777777"/>
        </w:tc>
        <w:tc>
          <w:tcPr>
            <w:tcW w:w="7654" w:type="dxa"/>
            <w:gridSpan w:val="2"/>
          </w:tcPr>
          <w:p w:rsidR="002D2162" w:rsidP="002D2162" w:rsidRDefault="002D2162" w14:paraId="4DF390AC" w14:textId="070A18DA">
            <w:r>
              <w:t>De Kamer,</w:t>
            </w:r>
          </w:p>
        </w:tc>
      </w:tr>
      <w:tr w:rsidR="002D2162" w:rsidTr="002D2162" w14:paraId="50980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162" w:rsidP="002D2162" w:rsidRDefault="002D2162" w14:paraId="2BB217B4" w14:textId="77777777"/>
        </w:tc>
        <w:tc>
          <w:tcPr>
            <w:tcW w:w="7654" w:type="dxa"/>
            <w:gridSpan w:val="2"/>
          </w:tcPr>
          <w:p w:rsidR="002D2162" w:rsidP="002D2162" w:rsidRDefault="002D2162" w14:paraId="6A4412F4" w14:textId="77777777"/>
        </w:tc>
      </w:tr>
      <w:tr w:rsidR="002D2162" w:rsidTr="002D2162" w14:paraId="50C58F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2162" w:rsidP="002D2162" w:rsidRDefault="002D2162" w14:paraId="7464D7FE" w14:textId="77777777"/>
        </w:tc>
        <w:tc>
          <w:tcPr>
            <w:tcW w:w="7654" w:type="dxa"/>
            <w:gridSpan w:val="2"/>
          </w:tcPr>
          <w:p w:rsidR="002D2162" w:rsidP="002D2162" w:rsidRDefault="002D2162" w14:paraId="5BBF30F2" w14:textId="18771EF4">
            <w:r>
              <w:t>gehoord de beraadslaging,</w:t>
            </w:r>
          </w:p>
        </w:tc>
      </w:tr>
      <w:tr w:rsidR="00997775" w:rsidTr="002D2162" w14:paraId="72024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20F3AE" w14:textId="77777777"/>
        </w:tc>
        <w:tc>
          <w:tcPr>
            <w:tcW w:w="7654" w:type="dxa"/>
            <w:gridSpan w:val="2"/>
          </w:tcPr>
          <w:p w:rsidR="00997775" w:rsidRDefault="00997775" w14:paraId="793143C8" w14:textId="77777777"/>
        </w:tc>
      </w:tr>
      <w:tr w:rsidR="00997775" w:rsidTr="002D2162" w14:paraId="0D8493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59E11E" w14:textId="77777777"/>
        </w:tc>
        <w:tc>
          <w:tcPr>
            <w:tcW w:w="7654" w:type="dxa"/>
            <w:gridSpan w:val="2"/>
          </w:tcPr>
          <w:p w:rsidR="000C71D0" w:rsidP="000C71D0" w:rsidRDefault="000C71D0" w14:paraId="4656B7B8" w14:textId="77777777">
            <w:r>
              <w:t>constaterende dat slechts 37% van de gemeenten actief lokaal antidiscriminatiebeleid voert en dat met name kleinere gemeenten achterblijven;</w:t>
            </w:r>
          </w:p>
          <w:p w:rsidR="00B44E81" w:rsidP="000C71D0" w:rsidRDefault="00B44E81" w14:paraId="4CF71902" w14:textId="77777777"/>
          <w:p w:rsidR="000C71D0" w:rsidP="000C71D0" w:rsidRDefault="000C71D0" w14:paraId="07D2F83F" w14:textId="77777777">
            <w:r>
              <w:t>verzoekt de regering om te verkennen op welke wijze het voeren van antidiscriminatiebeleid voor gemeenten kan worden verplicht,</w:t>
            </w:r>
          </w:p>
          <w:p w:rsidR="00B44E81" w:rsidP="000C71D0" w:rsidRDefault="00B44E81" w14:paraId="63221113" w14:textId="77777777"/>
          <w:p w:rsidR="000C71D0" w:rsidP="000C71D0" w:rsidRDefault="000C71D0" w14:paraId="438A39AA" w14:textId="77777777">
            <w:r>
              <w:t>en gaat over tot de orde van de dag.</w:t>
            </w:r>
          </w:p>
          <w:p w:rsidR="00B44E81" w:rsidP="000C71D0" w:rsidRDefault="00B44E81" w14:paraId="6FC90B5D" w14:textId="77777777"/>
          <w:p w:rsidR="00997775" w:rsidP="000C71D0" w:rsidRDefault="000C71D0" w14:paraId="5C1E3282" w14:textId="63E6BE1C">
            <w:r>
              <w:t>Van Baarle</w:t>
            </w:r>
          </w:p>
        </w:tc>
      </w:tr>
    </w:tbl>
    <w:p w:rsidR="00997775" w:rsidRDefault="00997775" w14:paraId="3221FD4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9AA8" w14:textId="77777777" w:rsidR="002D2162" w:rsidRDefault="002D2162">
      <w:pPr>
        <w:spacing w:line="20" w:lineRule="exact"/>
      </w:pPr>
    </w:p>
  </w:endnote>
  <w:endnote w:type="continuationSeparator" w:id="0">
    <w:p w14:paraId="03DCFE97" w14:textId="77777777" w:rsidR="002D2162" w:rsidRDefault="002D21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3FCE42" w14:textId="77777777" w:rsidR="002D2162" w:rsidRDefault="002D21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26B2" w14:textId="77777777" w:rsidR="002D2162" w:rsidRDefault="002D21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BDF304" w14:textId="77777777" w:rsidR="002D2162" w:rsidRDefault="002D2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62"/>
    <w:rsid w:val="000C71D0"/>
    <w:rsid w:val="00133FCE"/>
    <w:rsid w:val="001E482C"/>
    <w:rsid w:val="001E4877"/>
    <w:rsid w:val="0021105A"/>
    <w:rsid w:val="00280D6A"/>
    <w:rsid w:val="002B78E9"/>
    <w:rsid w:val="002C5406"/>
    <w:rsid w:val="002D2162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4E81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28D9D"/>
  <w15:docId w15:val="{69F9A625-A643-4BA5-8993-176D5A98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2026-02-06T09:52:00.0000000Z</dcterms:created>
  <dcterms:modified xsi:type="dcterms:W3CDTF">2026-02-06T11:27:00.0000000Z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