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17401" w14:paraId="23F5E84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A9FCB1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F3F218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17401" w14:paraId="6C32E00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BDD848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617401" w14:paraId="7BF7EC7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6C8447A" w14:textId="77777777"/>
        </w:tc>
      </w:tr>
      <w:tr w:rsidR="00997775" w:rsidTr="00617401" w14:paraId="18191B6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1384E19" w14:textId="77777777"/>
        </w:tc>
      </w:tr>
      <w:tr w:rsidR="00997775" w:rsidTr="00617401" w14:paraId="5B2EC8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3E18AA" w14:textId="77777777"/>
        </w:tc>
        <w:tc>
          <w:tcPr>
            <w:tcW w:w="7654" w:type="dxa"/>
            <w:gridSpan w:val="2"/>
          </w:tcPr>
          <w:p w:rsidR="00997775" w:rsidRDefault="00997775" w14:paraId="6744F318" w14:textId="77777777"/>
        </w:tc>
      </w:tr>
      <w:tr w:rsidR="00617401" w:rsidTr="00617401" w14:paraId="578A3B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7401" w:rsidP="00617401" w:rsidRDefault="00617401" w14:paraId="2CD05AC2" w14:textId="0F218C61">
            <w:pPr>
              <w:rPr>
                <w:b/>
              </w:rPr>
            </w:pPr>
            <w:r>
              <w:rPr>
                <w:b/>
              </w:rPr>
              <w:t>36 800 VII</w:t>
            </w:r>
          </w:p>
        </w:tc>
        <w:tc>
          <w:tcPr>
            <w:tcW w:w="7654" w:type="dxa"/>
            <w:gridSpan w:val="2"/>
          </w:tcPr>
          <w:p w:rsidR="00617401" w:rsidP="00617401" w:rsidRDefault="00617401" w14:paraId="50368B48" w14:textId="197F8C75">
            <w:pPr>
              <w:rPr>
                <w:b/>
              </w:rPr>
            </w:pPr>
            <w:r w:rsidRPr="00D328B4">
              <w:rPr>
                <w:b/>
                <w:bCs/>
                <w:szCs w:val="24"/>
              </w:rPr>
              <w:t>Vaststelling van de begrotingsstaten van het Ministerie van Binnenlandse Zaken en Koninkrijksrelaties (VII) voor het jaar 2026</w:t>
            </w:r>
          </w:p>
        </w:tc>
      </w:tr>
      <w:tr w:rsidR="00617401" w:rsidTr="00617401" w14:paraId="0DA876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7401" w:rsidP="00617401" w:rsidRDefault="00617401" w14:paraId="6D2A973E" w14:textId="77777777"/>
        </w:tc>
        <w:tc>
          <w:tcPr>
            <w:tcW w:w="7654" w:type="dxa"/>
            <w:gridSpan w:val="2"/>
          </w:tcPr>
          <w:p w:rsidR="00617401" w:rsidP="00617401" w:rsidRDefault="00617401" w14:paraId="15F907AF" w14:textId="77777777"/>
        </w:tc>
      </w:tr>
      <w:tr w:rsidR="00617401" w:rsidTr="00617401" w14:paraId="77D136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7401" w:rsidP="00617401" w:rsidRDefault="00617401" w14:paraId="12CD5F80" w14:textId="77777777"/>
        </w:tc>
        <w:tc>
          <w:tcPr>
            <w:tcW w:w="7654" w:type="dxa"/>
            <w:gridSpan w:val="2"/>
          </w:tcPr>
          <w:p w:rsidR="00617401" w:rsidP="00617401" w:rsidRDefault="00617401" w14:paraId="6BD57AB4" w14:textId="77777777"/>
        </w:tc>
      </w:tr>
      <w:tr w:rsidR="00617401" w:rsidTr="00617401" w14:paraId="13A32D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7401" w:rsidP="00617401" w:rsidRDefault="00617401" w14:paraId="30375B75" w14:textId="0DF42C2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D1329">
              <w:rPr>
                <w:b/>
              </w:rPr>
              <w:t>45</w:t>
            </w:r>
          </w:p>
        </w:tc>
        <w:tc>
          <w:tcPr>
            <w:tcW w:w="7654" w:type="dxa"/>
            <w:gridSpan w:val="2"/>
          </w:tcPr>
          <w:p w:rsidR="00617401" w:rsidP="00617401" w:rsidRDefault="00617401" w14:paraId="56BC5F5C" w14:textId="03979A4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8D1329">
              <w:rPr>
                <w:b/>
              </w:rPr>
              <w:t>HET LID VAN BAARLE</w:t>
            </w:r>
          </w:p>
        </w:tc>
      </w:tr>
      <w:tr w:rsidR="00617401" w:rsidTr="00617401" w14:paraId="21FD56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7401" w:rsidP="00617401" w:rsidRDefault="00617401" w14:paraId="761C3D35" w14:textId="77777777"/>
        </w:tc>
        <w:tc>
          <w:tcPr>
            <w:tcW w:w="7654" w:type="dxa"/>
            <w:gridSpan w:val="2"/>
          </w:tcPr>
          <w:p w:rsidR="00617401" w:rsidP="00617401" w:rsidRDefault="00617401" w14:paraId="346501A8" w14:textId="213956A7">
            <w:r>
              <w:t>Voorgesteld 5 februari 2026</w:t>
            </w:r>
          </w:p>
        </w:tc>
      </w:tr>
      <w:tr w:rsidR="00617401" w:rsidTr="00617401" w14:paraId="03AD84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7401" w:rsidP="00617401" w:rsidRDefault="00617401" w14:paraId="0EFEC9EE" w14:textId="77777777"/>
        </w:tc>
        <w:tc>
          <w:tcPr>
            <w:tcW w:w="7654" w:type="dxa"/>
            <w:gridSpan w:val="2"/>
          </w:tcPr>
          <w:p w:rsidR="00617401" w:rsidP="00617401" w:rsidRDefault="00617401" w14:paraId="5F9574C5" w14:textId="77777777"/>
        </w:tc>
      </w:tr>
      <w:tr w:rsidR="00617401" w:rsidTr="00617401" w14:paraId="43A0DE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7401" w:rsidP="00617401" w:rsidRDefault="00617401" w14:paraId="32B0DD4A" w14:textId="77777777"/>
        </w:tc>
        <w:tc>
          <w:tcPr>
            <w:tcW w:w="7654" w:type="dxa"/>
            <w:gridSpan w:val="2"/>
          </w:tcPr>
          <w:p w:rsidR="00617401" w:rsidP="00617401" w:rsidRDefault="00617401" w14:paraId="46263A8C" w14:textId="28A2D58F">
            <w:r>
              <w:t>De Kamer,</w:t>
            </w:r>
          </w:p>
        </w:tc>
      </w:tr>
      <w:tr w:rsidR="00617401" w:rsidTr="00617401" w14:paraId="7B4C1E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7401" w:rsidP="00617401" w:rsidRDefault="00617401" w14:paraId="0D8300EE" w14:textId="77777777"/>
        </w:tc>
        <w:tc>
          <w:tcPr>
            <w:tcW w:w="7654" w:type="dxa"/>
            <w:gridSpan w:val="2"/>
          </w:tcPr>
          <w:p w:rsidR="00617401" w:rsidP="00617401" w:rsidRDefault="00617401" w14:paraId="75C75671" w14:textId="77777777"/>
        </w:tc>
      </w:tr>
      <w:tr w:rsidR="00617401" w:rsidTr="00617401" w14:paraId="7A9F22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7401" w:rsidP="00617401" w:rsidRDefault="00617401" w14:paraId="32462165" w14:textId="77777777"/>
        </w:tc>
        <w:tc>
          <w:tcPr>
            <w:tcW w:w="7654" w:type="dxa"/>
            <w:gridSpan w:val="2"/>
          </w:tcPr>
          <w:p w:rsidR="00617401" w:rsidP="00617401" w:rsidRDefault="00617401" w14:paraId="477BFCD4" w14:textId="15FB6DCD">
            <w:r>
              <w:t>gehoord de beraadslaging,</w:t>
            </w:r>
          </w:p>
        </w:tc>
      </w:tr>
      <w:tr w:rsidR="00997775" w:rsidTr="00617401" w14:paraId="3698A2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F713D8" w14:textId="77777777"/>
        </w:tc>
        <w:tc>
          <w:tcPr>
            <w:tcW w:w="7654" w:type="dxa"/>
            <w:gridSpan w:val="2"/>
          </w:tcPr>
          <w:p w:rsidR="00997775" w:rsidRDefault="00997775" w14:paraId="32C12441" w14:textId="77777777"/>
        </w:tc>
      </w:tr>
      <w:tr w:rsidR="00997775" w:rsidTr="00617401" w14:paraId="726F2D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ABC1B0" w14:textId="77777777"/>
        </w:tc>
        <w:tc>
          <w:tcPr>
            <w:tcW w:w="7654" w:type="dxa"/>
            <w:gridSpan w:val="2"/>
          </w:tcPr>
          <w:p w:rsidR="00617401" w:rsidP="00617401" w:rsidRDefault="00617401" w14:paraId="50663AFB" w14:textId="77777777">
            <w:r>
              <w:t>constaterende dat meerdere moskeeën en islamitische instellingen de afgelopen periode te maken hebben gehad met intimidatie, haatincidenten, vernielingen en bedreigingen;</w:t>
            </w:r>
          </w:p>
          <w:p w:rsidR="008D1329" w:rsidP="00617401" w:rsidRDefault="008D1329" w14:paraId="0B614E55" w14:textId="77777777"/>
          <w:p w:rsidR="00617401" w:rsidP="00617401" w:rsidRDefault="00617401" w14:paraId="7CF185F2" w14:textId="77777777">
            <w:r>
              <w:t>verzoekt de regering om een landelijk actieplan tegen moslimhaat te ontwikkelen, in samenwerking met gemeenten en maatschappelijke organisaties,</w:t>
            </w:r>
          </w:p>
          <w:p w:rsidR="008D1329" w:rsidP="00617401" w:rsidRDefault="008D1329" w14:paraId="324A9EDA" w14:textId="77777777"/>
          <w:p w:rsidR="00617401" w:rsidP="00617401" w:rsidRDefault="00617401" w14:paraId="58ACA227" w14:textId="77777777">
            <w:r>
              <w:t>en gaat over tot de orde van de dag.</w:t>
            </w:r>
          </w:p>
          <w:p w:rsidR="008D1329" w:rsidP="00617401" w:rsidRDefault="008D1329" w14:paraId="30389976" w14:textId="77777777"/>
          <w:p w:rsidR="00997775" w:rsidP="00617401" w:rsidRDefault="00617401" w14:paraId="10323D87" w14:textId="5FA36BF8">
            <w:r>
              <w:t>Van Baarle</w:t>
            </w:r>
          </w:p>
        </w:tc>
      </w:tr>
    </w:tbl>
    <w:p w:rsidR="00997775" w:rsidRDefault="00997775" w14:paraId="2E3334F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85E1D" w14:textId="77777777" w:rsidR="00617401" w:rsidRDefault="00617401">
      <w:pPr>
        <w:spacing w:line="20" w:lineRule="exact"/>
      </w:pPr>
    </w:p>
  </w:endnote>
  <w:endnote w:type="continuationSeparator" w:id="0">
    <w:p w14:paraId="07042234" w14:textId="77777777" w:rsidR="00617401" w:rsidRDefault="0061740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BE3C56F" w14:textId="77777777" w:rsidR="00617401" w:rsidRDefault="0061740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BB4D0" w14:textId="77777777" w:rsidR="00617401" w:rsidRDefault="0061740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A56FD5E" w14:textId="77777777" w:rsidR="00617401" w:rsidRDefault="00617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40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1ADE"/>
    <w:rsid w:val="003F71A1"/>
    <w:rsid w:val="00476415"/>
    <w:rsid w:val="00546F8D"/>
    <w:rsid w:val="00560113"/>
    <w:rsid w:val="00617401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D1329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D106D6"/>
  <w15:docId w15:val="{5823B100-A9FF-482B-8DB0-F58BF12AC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591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2026-02-06T09:52:00.0000000Z</dcterms:created>
  <dcterms:modified xsi:type="dcterms:W3CDTF">2026-02-06T11:28:00.0000000Z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