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7B11" w14:paraId="14C0BD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BED9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B257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7B11" w14:paraId="10DC6A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2DB09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7B11" w14:paraId="3F0490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FBC013" w14:textId="77777777"/>
        </w:tc>
      </w:tr>
      <w:tr w:rsidR="00997775" w:rsidTr="00777B11" w14:paraId="7FB996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25018F" w14:textId="77777777"/>
        </w:tc>
      </w:tr>
      <w:tr w:rsidR="00997775" w:rsidTr="00777B11" w14:paraId="38B4ED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46380" w14:textId="77777777"/>
        </w:tc>
        <w:tc>
          <w:tcPr>
            <w:tcW w:w="7654" w:type="dxa"/>
            <w:gridSpan w:val="2"/>
          </w:tcPr>
          <w:p w:rsidR="00997775" w:rsidRDefault="00997775" w14:paraId="27F9E437" w14:textId="77777777"/>
        </w:tc>
      </w:tr>
      <w:tr w:rsidR="00777B11" w:rsidTr="00777B11" w14:paraId="38193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0FF886C4" w14:textId="727AF490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777B11" w:rsidP="00777B11" w:rsidRDefault="00777B11" w14:paraId="4C56C6E6" w14:textId="4D61712F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777B11" w:rsidTr="00777B11" w14:paraId="3D937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3AD8A06B" w14:textId="77777777"/>
        </w:tc>
        <w:tc>
          <w:tcPr>
            <w:tcW w:w="7654" w:type="dxa"/>
            <w:gridSpan w:val="2"/>
          </w:tcPr>
          <w:p w:rsidR="00777B11" w:rsidP="00777B11" w:rsidRDefault="00777B11" w14:paraId="238EEFD5" w14:textId="77777777"/>
        </w:tc>
      </w:tr>
      <w:tr w:rsidR="00777B11" w:rsidTr="00777B11" w14:paraId="6D98B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5C97CF53" w14:textId="77777777"/>
        </w:tc>
        <w:tc>
          <w:tcPr>
            <w:tcW w:w="7654" w:type="dxa"/>
            <w:gridSpan w:val="2"/>
          </w:tcPr>
          <w:p w:rsidR="00777B11" w:rsidP="00777B11" w:rsidRDefault="00777B11" w14:paraId="46F9860F" w14:textId="77777777"/>
        </w:tc>
      </w:tr>
      <w:tr w:rsidR="00777B11" w:rsidTr="00777B11" w14:paraId="04191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17C94314" w14:textId="47658C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021ED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777B11" w:rsidP="00777B11" w:rsidRDefault="00777B11" w14:paraId="1F1F053F" w14:textId="4DA3D0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021ED">
              <w:rPr>
                <w:b/>
              </w:rPr>
              <w:t>HET LID VAN BAARLE</w:t>
            </w:r>
          </w:p>
        </w:tc>
      </w:tr>
      <w:tr w:rsidR="00777B11" w:rsidTr="00777B11" w14:paraId="5EA43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51A5A79D" w14:textId="77777777"/>
        </w:tc>
        <w:tc>
          <w:tcPr>
            <w:tcW w:w="7654" w:type="dxa"/>
            <w:gridSpan w:val="2"/>
          </w:tcPr>
          <w:p w:rsidR="00777B11" w:rsidP="00777B11" w:rsidRDefault="00777B11" w14:paraId="5B1C1025" w14:textId="268842FD">
            <w:r>
              <w:t>Voorgesteld 5 februari 2026</w:t>
            </w:r>
          </w:p>
        </w:tc>
      </w:tr>
      <w:tr w:rsidR="00777B11" w:rsidTr="00777B11" w14:paraId="30D11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5D6BD384" w14:textId="77777777"/>
        </w:tc>
        <w:tc>
          <w:tcPr>
            <w:tcW w:w="7654" w:type="dxa"/>
            <w:gridSpan w:val="2"/>
          </w:tcPr>
          <w:p w:rsidR="00777B11" w:rsidP="00777B11" w:rsidRDefault="00777B11" w14:paraId="0C9E5289" w14:textId="77777777"/>
        </w:tc>
      </w:tr>
      <w:tr w:rsidR="00777B11" w:rsidTr="00777B11" w14:paraId="0164C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6010590C" w14:textId="77777777"/>
        </w:tc>
        <w:tc>
          <w:tcPr>
            <w:tcW w:w="7654" w:type="dxa"/>
            <w:gridSpan w:val="2"/>
          </w:tcPr>
          <w:p w:rsidR="00777B11" w:rsidP="00777B11" w:rsidRDefault="00777B11" w14:paraId="6E34F9EC" w14:textId="1BC111C1">
            <w:r>
              <w:t>De Kamer,</w:t>
            </w:r>
          </w:p>
        </w:tc>
      </w:tr>
      <w:tr w:rsidR="00777B11" w:rsidTr="00777B11" w14:paraId="301F1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124266DB" w14:textId="77777777"/>
        </w:tc>
        <w:tc>
          <w:tcPr>
            <w:tcW w:w="7654" w:type="dxa"/>
            <w:gridSpan w:val="2"/>
          </w:tcPr>
          <w:p w:rsidR="00777B11" w:rsidP="00777B11" w:rsidRDefault="00777B11" w14:paraId="18708806" w14:textId="77777777"/>
        </w:tc>
      </w:tr>
      <w:tr w:rsidR="00777B11" w:rsidTr="00777B11" w14:paraId="08EB6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B11" w:rsidP="00777B11" w:rsidRDefault="00777B11" w14:paraId="32C7122A" w14:textId="77777777"/>
        </w:tc>
        <w:tc>
          <w:tcPr>
            <w:tcW w:w="7654" w:type="dxa"/>
            <w:gridSpan w:val="2"/>
          </w:tcPr>
          <w:p w:rsidR="00777B11" w:rsidP="00777B11" w:rsidRDefault="00777B11" w14:paraId="1A109330" w14:textId="2C32F52E">
            <w:r>
              <w:t>gehoord de beraadslaging,</w:t>
            </w:r>
          </w:p>
        </w:tc>
      </w:tr>
      <w:tr w:rsidR="00997775" w:rsidTr="00777B11" w14:paraId="40FCF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5683B" w14:textId="77777777"/>
        </w:tc>
        <w:tc>
          <w:tcPr>
            <w:tcW w:w="7654" w:type="dxa"/>
            <w:gridSpan w:val="2"/>
          </w:tcPr>
          <w:p w:rsidR="00997775" w:rsidRDefault="00997775" w14:paraId="525C7B8F" w14:textId="77777777"/>
        </w:tc>
      </w:tr>
      <w:tr w:rsidR="00997775" w:rsidTr="00777B11" w14:paraId="76E1F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4A091" w14:textId="77777777"/>
        </w:tc>
        <w:tc>
          <w:tcPr>
            <w:tcW w:w="7654" w:type="dxa"/>
            <w:gridSpan w:val="2"/>
          </w:tcPr>
          <w:p w:rsidR="00777B11" w:rsidP="00777B11" w:rsidRDefault="00777B11" w14:paraId="459D8CF0" w14:textId="77777777">
            <w:r>
              <w:t xml:space="preserve">constaterende dat het conceptwetsvoorstel voor een landelijke </w:t>
            </w:r>
            <w:proofErr w:type="spellStart"/>
            <w:r>
              <w:t>antidiscriminatievoorziening</w:t>
            </w:r>
            <w:proofErr w:type="spellEnd"/>
            <w:r>
              <w:t xml:space="preserve"> reeds is voorbereid en het kabinet aangeeft dat het aan het nieuwe kabinet is om het conceptwetsvoorstel verder te brengen en open te stellen voor internetconsultatie;</w:t>
            </w:r>
          </w:p>
          <w:p w:rsidR="00D021ED" w:rsidP="00777B11" w:rsidRDefault="00D021ED" w14:paraId="06D1318C" w14:textId="77777777"/>
          <w:p w:rsidR="00777B11" w:rsidP="00777B11" w:rsidRDefault="00777B11" w14:paraId="4834A562" w14:textId="77777777">
            <w:r>
              <w:t xml:space="preserve">verzoekt de regering om na de beëdiging van het nieuwe kabinet de behandeling van het wetsvoorstel voor een landelijke </w:t>
            </w:r>
            <w:proofErr w:type="spellStart"/>
            <w:r>
              <w:t>antidiscriminatievoorziening</w:t>
            </w:r>
            <w:proofErr w:type="spellEnd"/>
            <w:r>
              <w:t xml:space="preserve"> met prioriteit op te pakken zodat het wetsvoorstel nog dit jaar ingediend kan worden bij de Tweede Kamer,</w:t>
            </w:r>
          </w:p>
          <w:p w:rsidR="00D021ED" w:rsidP="00777B11" w:rsidRDefault="00D021ED" w14:paraId="4E62FD43" w14:textId="77777777"/>
          <w:p w:rsidR="00777B11" w:rsidP="00777B11" w:rsidRDefault="00777B11" w14:paraId="26B98468" w14:textId="77777777">
            <w:r>
              <w:t>en gaat over tot de orde van de dag.</w:t>
            </w:r>
          </w:p>
          <w:p w:rsidR="00D021ED" w:rsidP="00777B11" w:rsidRDefault="00D021ED" w14:paraId="3BFD6C8A" w14:textId="77777777"/>
          <w:p w:rsidR="00997775" w:rsidP="00777B11" w:rsidRDefault="00777B11" w14:paraId="5AE0A334" w14:textId="524D107D">
            <w:r>
              <w:t>Van Baarle</w:t>
            </w:r>
          </w:p>
        </w:tc>
      </w:tr>
    </w:tbl>
    <w:p w:rsidR="00997775" w:rsidRDefault="00997775" w14:paraId="567A2F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3FD8" w14:textId="77777777" w:rsidR="00777B11" w:rsidRDefault="00777B11">
      <w:pPr>
        <w:spacing w:line="20" w:lineRule="exact"/>
      </w:pPr>
    </w:p>
  </w:endnote>
  <w:endnote w:type="continuationSeparator" w:id="0">
    <w:p w14:paraId="35F181ED" w14:textId="77777777" w:rsidR="00777B11" w:rsidRDefault="00777B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0AA1CA" w14:textId="77777777" w:rsidR="00777B11" w:rsidRDefault="00777B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33F7" w14:textId="77777777" w:rsidR="00777B11" w:rsidRDefault="00777B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E325F1" w14:textId="77777777" w:rsidR="00777B11" w:rsidRDefault="0077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7B11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21E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81A5B"/>
  <w15:docId w15:val="{C77F0B9B-A045-49FC-B2B0-C95BBC67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