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7022" w14:paraId="7D288D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8E49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A5EAA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7022" w14:paraId="7F62CE3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B7C08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17022" w14:paraId="65CE20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8F0561" w14:textId="77777777"/>
        </w:tc>
      </w:tr>
      <w:tr w:rsidR="00997775" w:rsidTr="00F17022" w14:paraId="4096A9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C55690" w14:textId="77777777"/>
        </w:tc>
      </w:tr>
      <w:tr w:rsidR="00997775" w:rsidTr="00F17022" w14:paraId="7D3CE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DE6B45" w14:textId="77777777"/>
        </w:tc>
        <w:tc>
          <w:tcPr>
            <w:tcW w:w="7654" w:type="dxa"/>
            <w:gridSpan w:val="2"/>
          </w:tcPr>
          <w:p w:rsidR="00997775" w:rsidRDefault="00997775" w14:paraId="65C62316" w14:textId="77777777"/>
        </w:tc>
      </w:tr>
      <w:tr w:rsidR="00F17022" w:rsidTr="00F17022" w14:paraId="3C971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022" w:rsidP="00F17022" w:rsidRDefault="00F17022" w14:paraId="249A15EA" w14:textId="3696B3AB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F17022" w:rsidP="00F17022" w:rsidRDefault="00F17022" w14:paraId="46476914" w14:textId="56765340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F17022" w:rsidTr="00F17022" w14:paraId="061B6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022" w:rsidP="00F17022" w:rsidRDefault="00F17022" w14:paraId="0A87A1FD" w14:textId="77777777"/>
        </w:tc>
        <w:tc>
          <w:tcPr>
            <w:tcW w:w="7654" w:type="dxa"/>
            <w:gridSpan w:val="2"/>
          </w:tcPr>
          <w:p w:rsidR="00F17022" w:rsidP="00F17022" w:rsidRDefault="00F17022" w14:paraId="105E20C2" w14:textId="77777777"/>
        </w:tc>
      </w:tr>
      <w:tr w:rsidR="00F17022" w:rsidTr="00F17022" w14:paraId="530D3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022" w:rsidP="00F17022" w:rsidRDefault="00F17022" w14:paraId="6570844F" w14:textId="77777777"/>
        </w:tc>
        <w:tc>
          <w:tcPr>
            <w:tcW w:w="7654" w:type="dxa"/>
            <w:gridSpan w:val="2"/>
          </w:tcPr>
          <w:p w:rsidR="00F17022" w:rsidP="00F17022" w:rsidRDefault="00F17022" w14:paraId="2890B8C5" w14:textId="77777777"/>
        </w:tc>
      </w:tr>
      <w:tr w:rsidR="00F17022" w:rsidTr="00F17022" w14:paraId="34814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022" w:rsidP="00F17022" w:rsidRDefault="00F17022" w14:paraId="3C194DB4" w14:textId="1008829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13322">
              <w:rPr>
                <w:b/>
              </w:rPr>
              <w:t>50</w:t>
            </w:r>
          </w:p>
        </w:tc>
        <w:tc>
          <w:tcPr>
            <w:tcW w:w="7654" w:type="dxa"/>
            <w:gridSpan w:val="2"/>
          </w:tcPr>
          <w:p w:rsidR="00F17022" w:rsidP="00F17022" w:rsidRDefault="00F17022" w14:paraId="31C6D90B" w14:textId="64BF34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13322">
              <w:rPr>
                <w:b/>
              </w:rPr>
              <w:t>HET LID FLACH</w:t>
            </w:r>
          </w:p>
        </w:tc>
      </w:tr>
      <w:tr w:rsidR="00F17022" w:rsidTr="00F17022" w14:paraId="5A1CA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022" w:rsidP="00F17022" w:rsidRDefault="00F17022" w14:paraId="5FC03180" w14:textId="77777777"/>
        </w:tc>
        <w:tc>
          <w:tcPr>
            <w:tcW w:w="7654" w:type="dxa"/>
            <w:gridSpan w:val="2"/>
          </w:tcPr>
          <w:p w:rsidR="00F17022" w:rsidP="00F17022" w:rsidRDefault="00F17022" w14:paraId="6B37E36C" w14:textId="60AAF301">
            <w:r>
              <w:t>Voorgesteld 5 februari 2026</w:t>
            </w:r>
          </w:p>
        </w:tc>
      </w:tr>
      <w:tr w:rsidR="00F17022" w:rsidTr="00F17022" w14:paraId="58CA78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022" w:rsidP="00F17022" w:rsidRDefault="00F17022" w14:paraId="17CB0CC8" w14:textId="77777777"/>
        </w:tc>
        <w:tc>
          <w:tcPr>
            <w:tcW w:w="7654" w:type="dxa"/>
            <w:gridSpan w:val="2"/>
          </w:tcPr>
          <w:p w:rsidR="00F17022" w:rsidP="00F17022" w:rsidRDefault="00F17022" w14:paraId="63B60429" w14:textId="77777777"/>
        </w:tc>
      </w:tr>
      <w:tr w:rsidR="00F17022" w:rsidTr="00F17022" w14:paraId="2B2A09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022" w:rsidP="00F17022" w:rsidRDefault="00F17022" w14:paraId="6A8C1D5D" w14:textId="77777777"/>
        </w:tc>
        <w:tc>
          <w:tcPr>
            <w:tcW w:w="7654" w:type="dxa"/>
            <w:gridSpan w:val="2"/>
          </w:tcPr>
          <w:p w:rsidR="00F17022" w:rsidP="00F17022" w:rsidRDefault="00F17022" w14:paraId="1C4F5985" w14:textId="4A558F0C">
            <w:r>
              <w:t>De Kamer,</w:t>
            </w:r>
          </w:p>
        </w:tc>
      </w:tr>
      <w:tr w:rsidR="00F17022" w:rsidTr="00F17022" w14:paraId="2D228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022" w:rsidP="00F17022" w:rsidRDefault="00F17022" w14:paraId="06CA9A72" w14:textId="77777777"/>
        </w:tc>
        <w:tc>
          <w:tcPr>
            <w:tcW w:w="7654" w:type="dxa"/>
            <w:gridSpan w:val="2"/>
          </w:tcPr>
          <w:p w:rsidR="00F17022" w:rsidP="00F17022" w:rsidRDefault="00F17022" w14:paraId="2593AB62" w14:textId="77777777"/>
        </w:tc>
      </w:tr>
      <w:tr w:rsidR="00F17022" w:rsidTr="00F17022" w14:paraId="10937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022" w:rsidP="00F17022" w:rsidRDefault="00F17022" w14:paraId="20F8FE86" w14:textId="77777777"/>
        </w:tc>
        <w:tc>
          <w:tcPr>
            <w:tcW w:w="7654" w:type="dxa"/>
            <w:gridSpan w:val="2"/>
          </w:tcPr>
          <w:p w:rsidR="00F17022" w:rsidP="00F17022" w:rsidRDefault="00F17022" w14:paraId="0B492816" w14:textId="550D2839">
            <w:r>
              <w:t>gehoord de beraadslaging,</w:t>
            </w:r>
          </w:p>
        </w:tc>
      </w:tr>
      <w:tr w:rsidR="00997775" w:rsidTr="00F17022" w14:paraId="4A0E0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A75074" w14:textId="77777777"/>
        </w:tc>
        <w:tc>
          <w:tcPr>
            <w:tcW w:w="7654" w:type="dxa"/>
            <w:gridSpan w:val="2"/>
          </w:tcPr>
          <w:p w:rsidR="00997775" w:rsidRDefault="00997775" w14:paraId="21C6288A" w14:textId="77777777"/>
        </w:tc>
      </w:tr>
      <w:tr w:rsidR="00997775" w:rsidTr="00F17022" w14:paraId="417C6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C9DDAB" w14:textId="77777777"/>
        </w:tc>
        <w:tc>
          <w:tcPr>
            <w:tcW w:w="7654" w:type="dxa"/>
            <w:gridSpan w:val="2"/>
          </w:tcPr>
          <w:p w:rsidR="00F17022" w:rsidP="00F17022" w:rsidRDefault="00F17022" w14:paraId="5AAC4ED4" w14:textId="77777777">
            <w:r>
              <w:t>constaterende dat het kabinet en de regio in de komende maanden een voorkeur willen ontwikkelen voor de toekomst van het dorp Moerdijk en het omliggende gebied;</w:t>
            </w:r>
          </w:p>
          <w:p w:rsidR="00813322" w:rsidP="00F17022" w:rsidRDefault="00813322" w14:paraId="33DEF62F" w14:textId="77777777"/>
          <w:p w:rsidR="00F17022" w:rsidP="00F17022" w:rsidRDefault="00F17022" w14:paraId="1F5906FD" w14:textId="77777777">
            <w:r>
              <w:t>overwegende dat het bezoeken van begraafplaatsen een diep emotioneel belang is dat de overheid dient te respecteren;</w:t>
            </w:r>
          </w:p>
          <w:p w:rsidR="00813322" w:rsidP="00F17022" w:rsidRDefault="00813322" w14:paraId="4448242E" w14:textId="77777777"/>
          <w:p w:rsidR="00F17022" w:rsidP="00F17022" w:rsidRDefault="00F17022" w14:paraId="356DE7EF" w14:textId="77777777">
            <w:r>
              <w:t>verzoekt de regering bij de ontwikkeling van een voorkeur hoe dan ook te waarborgen dat de begraafplaatsen van het dorp Moerdijk toegankelijk blijven,</w:t>
            </w:r>
          </w:p>
          <w:p w:rsidR="00813322" w:rsidP="00F17022" w:rsidRDefault="00813322" w14:paraId="1BFC2E6A" w14:textId="77777777"/>
          <w:p w:rsidR="00F17022" w:rsidP="00F17022" w:rsidRDefault="00F17022" w14:paraId="5467955D" w14:textId="77777777">
            <w:r>
              <w:t>en gaat over tot de orde van de dag.</w:t>
            </w:r>
          </w:p>
          <w:p w:rsidR="00813322" w:rsidP="00F17022" w:rsidRDefault="00813322" w14:paraId="2B699711" w14:textId="77777777"/>
          <w:p w:rsidR="00997775" w:rsidP="00F17022" w:rsidRDefault="00F17022" w14:paraId="36499F98" w14:textId="30769D5C">
            <w:proofErr w:type="spellStart"/>
            <w:r>
              <w:t>Flach</w:t>
            </w:r>
            <w:proofErr w:type="spellEnd"/>
          </w:p>
        </w:tc>
      </w:tr>
    </w:tbl>
    <w:p w:rsidR="00997775" w:rsidRDefault="00997775" w14:paraId="5C6501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408F" w14:textId="77777777" w:rsidR="00F17022" w:rsidRDefault="00F17022">
      <w:pPr>
        <w:spacing w:line="20" w:lineRule="exact"/>
      </w:pPr>
    </w:p>
  </w:endnote>
  <w:endnote w:type="continuationSeparator" w:id="0">
    <w:p w14:paraId="7A57A8FC" w14:textId="77777777" w:rsidR="00F17022" w:rsidRDefault="00F170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FA9E05" w14:textId="77777777" w:rsidR="00F17022" w:rsidRDefault="00F170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5D5E" w14:textId="77777777" w:rsidR="00F17022" w:rsidRDefault="00F170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FAA95D" w14:textId="77777777" w:rsidR="00F17022" w:rsidRDefault="00F17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2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13322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02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A6DF9"/>
  <w15:docId w15:val="{5672CD47-A12C-4924-B628-95D47E42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2026-02-06T12:26:00.0000000Z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