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A1CC7" w14:paraId="603770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D452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7450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A1CC7" w14:paraId="253020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F05D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A1CC7" w14:paraId="3A9E64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61BD0D" w14:textId="77777777"/>
        </w:tc>
      </w:tr>
      <w:tr w:rsidR="00997775" w:rsidTr="009A1CC7" w14:paraId="3A7D71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7EA499" w14:textId="77777777"/>
        </w:tc>
      </w:tr>
      <w:tr w:rsidR="00997775" w:rsidTr="009A1CC7" w14:paraId="34CAB1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8A48FA" w14:textId="77777777"/>
        </w:tc>
        <w:tc>
          <w:tcPr>
            <w:tcW w:w="7654" w:type="dxa"/>
            <w:gridSpan w:val="2"/>
          </w:tcPr>
          <w:p w:rsidR="00997775" w:rsidRDefault="00997775" w14:paraId="491E91C3" w14:textId="77777777"/>
        </w:tc>
      </w:tr>
      <w:tr w:rsidR="009A1CC7" w:rsidTr="009A1CC7" w14:paraId="09734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5F175FAD" w14:textId="50E2F738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9A1CC7" w:rsidP="009A1CC7" w:rsidRDefault="009A1CC7" w14:paraId="1EBE669D" w14:textId="76C77823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9A1CC7" w:rsidTr="009A1CC7" w14:paraId="55D90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261F01DC" w14:textId="77777777"/>
        </w:tc>
        <w:tc>
          <w:tcPr>
            <w:tcW w:w="7654" w:type="dxa"/>
            <w:gridSpan w:val="2"/>
          </w:tcPr>
          <w:p w:rsidR="009A1CC7" w:rsidP="009A1CC7" w:rsidRDefault="009A1CC7" w14:paraId="0E971A4F" w14:textId="77777777"/>
        </w:tc>
      </w:tr>
      <w:tr w:rsidR="009A1CC7" w:rsidTr="009A1CC7" w14:paraId="4DEC4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01744ED5" w14:textId="77777777"/>
        </w:tc>
        <w:tc>
          <w:tcPr>
            <w:tcW w:w="7654" w:type="dxa"/>
            <w:gridSpan w:val="2"/>
          </w:tcPr>
          <w:p w:rsidR="009A1CC7" w:rsidP="009A1CC7" w:rsidRDefault="009A1CC7" w14:paraId="6600F60D" w14:textId="77777777"/>
        </w:tc>
      </w:tr>
      <w:tr w:rsidR="009A1CC7" w:rsidTr="009A1CC7" w14:paraId="2CA311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7C262589" w14:textId="6857C35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B2C66">
              <w:rPr>
                <w:b/>
              </w:rPr>
              <w:t>54</w:t>
            </w:r>
          </w:p>
        </w:tc>
        <w:tc>
          <w:tcPr>
            <w:tcW w:w="7654" w:type="dxa"/>
            <w:gridSpan w:val="2"/>
          </w:tcPr>
          <w:p w:rsidR="009A1CC7" w:rsidP="009A1CC7" w:rsidRDefault="009A1CC7" w14:paraId="5E7AEB55" w14:textId="293DEA8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B2C66">
              <w:rPr>
                <w:b/>
              </w:rPr>
              <w:t>HET LID BIKKER</w:t>
            </w:r>
          </w:p>
        </w:tc>
      </w:tr>
      <w:tr w:rsidR="009A1CC7" w:rsidTr="009A1CC7" w14:paraId="7D78F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06EC7527" w14:textId="77777777"/>
        </w:tc>
        <w:tc>
          <w:tcPr>
            <w:tcW w:w="7654" w:type="dxa"/>
            <w:gridSpan w:val="2"/>
          </w:tcPr>
          <w:p w:rsidR="009A1CC7" w:rsidP="009A1CC7" w:rsidRDefault="009A1CC7" w14:paraId="38570574" w14:textId="1244B568">
            <w:r>
              <w:t>Voorgesteld 5 februari 2026</w:t>
            </w:r>
          </w:p>
        </w:tc>
      </w:tr>
      <w:tr w:rsidR="009A1CC7" w:rsidTr="009A1CC7" w14:paraId="084E2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243695EC" w14:textId="77777777"/>
        </w:tc>
        <w:tc>
          <w:tcPr>
            <w:tcW w:w="7654" w:type="dxa"/>
            <w:gridSpan w:val="2"/>
          </w:tcPr>
          <w:p w:rsidR="009A1CC7" w:rsidP="009A1CC7" w:rsidRDefault="009A1CC7" w14:paraId="5D224F6E" w14:textId="77777777"/>
        </w:tc>
      </w:tr>
      <w:tr w:rsidR="009A1CC7" w:rsidTr="009A1CC7" w14:paraId="763B2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384F28A2" w14:textId="77777777"/>
        </w:tc>
        <w:tc>
          <w:tcPr>
            <w:tcW w:w="7654" w:type="dxa"/>
            <w:gridSpan w:val="2"/>
          </w:tcPr>
          <w:p w:rsidR="009A1CC7" w:rsidP="009A1CC7" w:rsidRDefault="009A1CC7" w14:paraId="4FD695BC" w14:textId="474FCEE9">
            <w:r>
              <w:t>De Kamer,</w:t>
            </w:r>
          </w:p>
        </w:tc>
      </w:tr>
      <w:tr w:rsidR="009A1CC7" w:rsidTr="009A1CC7" w14:paraId="261E65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55620682" w14:textId="77777777"/>
        </w:tc>
        <w:tc>
          <w:tcPr>
            <w:tcW w:w="7654" w:type="dxa"/>
            <w:gridSpan w:val="2"/>
          </w:tcPr>
          <w:p w:rsidR="009A1CC7" w:rsidP="009A1CC7" w:rsidRDefault="009A1CC7" w14:paraId="2CA08BC2" w14:textId="77777777"/>
        </w:tc>
      </w:tr>
      <w:tr w:rsidR="009A1CC7" w:rsidTr="009A1CC7" w14:paraId="279CB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A1CC7" w:rsidP="009A1CC7" w:rsidRDefault="009A1CC7" w14:paraId="7735FD89" w14:textId="77777777"/>
        </w:tc>
        <w:tc>
          <w:tcPr>
            <w:tcW w:w="7654" w:type="dxa"/>
            <w:gridSpan w:val="2"/>
          </w:tcPr>
          <w:p w:rsidR="009A1CC7" w:rsidP="009A1CC7" w:rsidRDefault="009A1CC7" w14:paraId="6D4C6A73" w14:textId="2E308EA2">
            <w:r>
              <w:t>gehoord de beraadslaging,</w:t>
            </w:r>
          </w:p>
        </w:tc>
      </w:tr>
      <w:tr w:rsidR="00997775" w:rsidTr="009A1CC7" w14:paraId="3E6DF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1A18F7" w14:textId="77777777"/>
        </w:tc>
        <w:tc>
          <w:tcPr>
            <w:tcW w:w="7654" w:type="dxa"/>
            <w:gridSpan w:val="2"/>
          </w:tcPr>
          <w:p w:rsidR="00997775" w:rsidRDefault="00997775" w14:paraId="5B3C96B1" w14:textId="77777777"/>
        </w:tc>
      </w:tr>
      <w:tr w:rsidR="00997775" w:rsidTr="009A1CC7" w14:paraId="0BA4C7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E0FADF" w14:textId="77777777"/>
        </w:tc>
        <w:tc>
          <w:tcPr>
            <w:tcW w:w="7654" w:type="dxa"/>
            <w:gridSpan w:val="2"/>
          </w:tcPr>
          <w:p w:rsidR="009A1CC7" w:rsidP="009A1CC7" w:rsidRDefault="009A1CC7" w14:paraId="0AFC954D" w14:textId="77777777">
            <w:r>
              <w:t>constaterende dat het kabinet-Schoof en het aanstaande kabinet goede woorden schrijven over investeringen buiten de Randstad, zoals in de programma's Elke regio telt! en het Nationaal Programma Vitale Regio's;</w:t>
            </w:r>
          </w:p>
          <w:p w:rsidR="001B2C66" w:rsidP="009A1CC7" w:rsidRDefault="001B2C66" w14:paraId="33DF08BF" w14:textId="77777777"/>
          <w:p w:rsidR="009A1CC7" w:rsidP="009A1CC7" w:rsidRDefault="009A1CC7" w14:paraId="16F86B0A" w14:textId="77777777">
            <w:r>
              <w:t>overwegende dat het cynisme groeit als er wel mooie woorden gesproken worden, maar geen daden volgen;</w:t>
            </w:r>
          </w:p>
          <w:p w:rsidR="001B2C66" w:rsidP="009A1CC7" w:rsidRDefault="001B2C66" w14:paraId="7A58B44D" w14:textId="77777777"/>
          <w:p w:rsidR="009A1CC7" w:rsidP="009A1CC7" w:rsidRDefault="009A1CC7" w14:paraId="532F1DB9" w14:textId="77777777">
            <w:r>
              <w:t>verzoekt de regering de plannen voor de regio te voorzien van een financiële onderbouwing,</w:t>
            </w:r>
          </w:p>
          <w:p w:rsidR="001B2C66" w:rsidP="009A1CC7" w:rsidRDefault="001B2C66" w14:paraId="7067A1A4" w14:textId="77777777"/>
          <w:p w:rsidR="009A1CC7" w:rsidP="009A1CC7" w:rsidRDefault="009A1CC7" w14:paraId="519419CC" w14:textId="77777777">
            <w:r>
              <w:t>en gaat over tot de orde van de dag.</w:t>
            </w:r>
          </w:p>
          <w:p w:rsidR="001B2C66" w:rsidP="009A1CC7" w:rsidRDefault="001B2C66" w14:paraId="6B84D581" w14:textId="77777777"/>
          <w:p w:rsidR="00997775" w:rsidP="009A1CC7" w:rsidRDefault="009A1CC7" w14:paraId="4404EA7E" w14:textId="71DD413B">
            <w:r>
              <w:t>Bikker</w:t>
            </w:r>
          </w:p>
        </w:tc>
      </w:tr>
    </w:tbl>
    <w:p w:rsidR="00997775" w:rsidRDefault="00997775" w14:paraId="4B8390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AB37" w14:textId="77777777" w:rsidR="009A1CC7" w:rsidRDefault="009A1CC7">
      <w:pPr>
        <w:spacing w:line="20" w:lineRule="exact"/>
      </w:pPr>
    </w:p>
  </w:endnote>
  <w:endnote w:type="continuationSeparator" w:id="0">
    <w:p w14:paraId="581CC49D" w14:textId="77777777" w:rsidR="009A1CC7" w:rsidRDefault="009A1C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C7AAB8" w14:textId="77777777" w:rsidR="009A1CC7" w:rsidRDefault="009A1C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A23B" w14:textId="77777777" w:rsidR="009A1CC7" w:rsidRDefault="009A1C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290818" w14:textId="77777777" w:rsidR="009A1CC7" w:rsidRDefault="009A1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C7"/>
    <w:rsid w:val="00133FCE"/>
    <w:rsid w:val="001B2C66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1CC7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D6027"/>
  <w15:docId w15:val="{205206D7-3DE7-427B-9FB6-8EC8F31B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