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F70B5" w14:paraId="30D7D437" w14:textId="77777777">
        <w:tc>
          <w:tcPr>
            <w:tcW w:w="6733" w:type="dxa"/>
            <w:gridSpan w:val="2"/>
            <w:tcBorders>
              <w:top w:val="nil"/>
              <w:left w:val="nil"/>
              <w:bottom w:val="nil"/>
              <w:right w:val="nil"/>
            </w:tcBorders>
            <w:vAlign w:val="center"/>
          </w:tcPr>
          <w:p w:rsidR="00997775" w:rsidP="00710A7A" w:rsidRDefault="00997775" w14:paraId="626EA47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A7439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F70B5" w14:paraId="6C2E478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F500D8" w14:textId="77777777">
            <w:r w:rsidRPr="008B0CC5">
              <w:t xml:space="preserve">Vergaderjaar </w:t>
            </w:r>
            <w:r w:rsidR="00AC6B87">
              <w:t>202</w:t>
            </w:r>
            <w:r w:rsidR="00684DFF">
              <w:t>5</w:t>
            </w:r>
            <w:r w:rsidR="00AC6B87">
              <w:t>-202</w:t>
            </w:r>
            <w:r w:rsidR="00684DFF">
              <w:t>6</w:t>
            </w:r>
          </w:p>
        </w:tc>
      </w:tr>
      <w:tr w:rsidR="00997775" w:rsidTr="006F70B5" w14:paraId="65780DC7" w14:textId="77777777">
        <w:trPr>
          <w:cantSplit/>
        </w:trPr>
        <w:tc>
          <w:tcPr>
            <w:tcW w:w="10985" w:type="dxa"/>
            <w:gridSpan w:val="3"/>
            <w:tcBorders>
              <w:top w:val="nil"/>
              <w:left w:val="nil"/>
              <w:bottom w:val="nil"/>
              <w:right w:val="nil"/>
            </w:tcBorders>
          </w:tcPr>
          <w:p w:rsidR="00997775" w:rsidRDefault="00997775" w14:paraId="467A861E" w14:textId="77777777"/>
        </w:tc>
      </w:tr>
      <w:tr w:rsidR="00997775" w:rsidTr="006F70B5" w14:paraId="53E941FD" w14:textId="77777777">
        <w:trPr>
          <w:cantSplit/>
        </w:trPr>
        <w:tc>
          <w:tcPr>
            <w:tcW w:w="10985" w:type="dxa"/>
            <w:gridSpan w:val="3"/>
            <w:tcBorders>
              <w:top w:val="nil"/>
              <w:left w:val="nil"/>
              <w:bottom w:val="single" w:color="auto" w:sz="4" w:space="0"/>
              <w:right w:val="nil"/>
            </w:tcBorders>
          </w:tcPr>
          <w:p w:rsidR="00997775" w:rsidRDefault="00997775" w14:paraId="49B5862D" w14:textId="77777777"/>
        </w:tc>
      </w:tr>
      <w:tr w:rsidR="00997775" w:rsidTr="006F70B5" w14:paraId="196F8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95785A" w14:textId="77777777"/>
        </w:tc>
        <w:tc>
          <w:tcPr>
            <w:tcW w:w="7654" w:type="dxa"/>
            <w:gridSpan w:val="2"/>
          </w:tcPr>
          <w:p w:rsidR="00997775" w:rsidRDefault="00997775" w14:paraId="1F36EEB0" w14:textId="77777777"/>
        </w:tc>
      </w:tr>
      <w:tr w:rsidR="006F70B5" w:rsidTr="006F70B5" w14:paraId="3107D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0B5" w:rsidP="006F70B5" w:rsidRDefault="006F70B5" w14:paraId="67D4CF38" w14:textId="102E26FF">
            <w:pPr>
              <w:rPr>
                <w:b/>
              </w:rPr>
            </w:pPr>
            <w:r>
              <w:rPr>
                <w:b/>
              </w:rPr>
              <w:t>36 800 VII</w:t>
            </w:r>
          </w:p>
        </w:tc>
        <w:tc>
          <w:tcPr>
            <w:tcW w:w="7654" w:type="dxa"/>
            <w:gridSpan w:val="2"/>
          </w:tcPr>
          <w:p w:rsidR="006F70B5" w:rsidP="006F70B5" w:rsidRDefault="006F70B5" w14:paraId="6A1E8CAE" w14:textId="2BA7416F">
            <w:pPr>
              <w:rPr>
                <w:b/>
              </w:rPr>
            </w:pPr>
            <w:r w:rsidRPr="00D328B4">
              <w:rPr>
                <w:b/>
                <w:bCs/>
                <w:szCs w:val="24"/>
              </w:rPr>
              <w:t>Vaststelling van de begrotingsstaten van het Ministerie van Binnenlandse Zaken en Koninkrijksrelaties (VII) voor het jaar 2026</w:t>
            </w:r>
          </w:p>
        </w:tc>
      </w:tr>
      <w:tr w:rsidR="006F70B5" w:rsidTr="006F70B5" w14:paraId="28AD5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0B5" w:rsidP="006F70B5" w:rsidRDefault="006F70B5" w14:paraId="154DEBA7" w14:textId="77777777"/>
        </w:tc>
        <w:tc>
          <w:tcPr>
            <w:tcW w:w="7654" w:type="dxa"/>
            <w:gridSpan w:val="2"/>
          </w:tcPr>
          <w:p w:rsidR="006F70B5" w:rsidP="006F70B5" w:rsidRDefault="006F70B5" w14:paraId="695623EE" w14:textId="77777777"/>
        </w:tc>
      </w:tr>
      <w:tr w:rsidR="006F70B5" w:rsidTr="006F70B5" w14:paraId="2D55DE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0B5" w:rsidP="006F70B5" w:rsidRDefault="006F70B5" w14:paraId="1E352C2F" w14:textId="77777777"/>
        </w:tc>
        <w:tc>
          <w:tcPr>
            <w:tcW w:w="7654" w:type="dxa"/>
            <w:gridSpan w:val="2"/>
          </w:tcPr>
          <w:p w:rsidR="006F70B5" w:rsidP="006F70B5" w:rsidRDefault="006F70B5" w14:paraId="78ECBE85" w14:textId="77777777"/>
        </w:tc>
      </w:tr>
      <w:tr w:rsidR="006F70B5" w:rsidTr="006F70B5" w14:paraId="365A57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0B5" w:rsidP="006F70B5" w:rsidRDefault="006F70B5" w14:paraId="52340ADC" w14:textId="21FCA7A0">
            <w:pPr>
              <w:rPr>
                <w:b/>
              </w:rPr>
            </w:pPr>
            <w:r>
              <w:rPr>
                <w:b/>
              </w:rPr>
              <w:t xml:space="preserve">Nr. </w:t>
            </w:r>
            <w:r w:rsidR="000A29BB">
              <w:rPr>
                <w:b/>
              </w:rPr>
              <w:t>55</w:t>
            </w:r>
          </w:p>
        </w:tc>
        <w:tc>
          <w:tcPr>
            <w:tcW w:w="7654" w:type="dxa"/>
            <w:gridSpan w:val="2"/>
          </w:tcPr>
          <w:p w:rsidR="006F70B5" w:rsidP="006F70B5" w:rsidRDefault="006F70B5" w14:paraId="319182F9" w14:textId="4F2F68AC">
            <w:pPr>
              <w:rPr>
                <w:b/>
              </w:rPr>
            </w:pPr>
            <w:r>
              <w:rPr>
                <w:b/>
              </w:rPr>
              <w:t xml:space="preserve">MOTIE VAN </w:t>
            </w:r>
            <w:r w:rsidR="000A29BB">
              <w:rPr>
                <w:b/>
              </w:rPr>
              <w:t>HET LID BECKERMAN</w:t>
            </w:r>
          </w:p>
        </w:tc>
      </w:tr>
      <w:tr w:rsidR="006F70B5" w:rsidTr="006F70B5" w14:paraId="01120D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0B5" w:rsidP="006F70B5" w:rsidRDefault="006F70B5" w14:paraId="42D25FC9" w14:textId="77777777"/>
        </w:tc>
        <w:tc>
          <w:tcPr>
            <w:tcW w:w="7654" w:type="dxa"/>
            <w:gridSpan w:val="2"/>
          </w:tcPr>
          <w:p w:rsidR="006F70B5" w:rsidP="006F70B5" w:rsidRDefault="006F70B5" w14:paraId="1BB16F93" w14:textId="14504867">
            <w:r>
              <w:t>Voorgesteld 5 februari 2026</w:t>
            </w:r>
          </w:p>
        </w:tc>
      </w:tr>
      <w:tr w:rsidR="006F70B5" w:rsidTr="006F70B5" w14:paraId="6F8604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0B5" w:rsidP="006F70B5" w:rsidRDefault="006F70B5" w14:paraId="2CA8628A" w14:textId="77777777"/>
        </w:tc>
        <w:tc>
          <w:tcPr>
            <w:tcW w:w="7654" w:type="dxa"/>
            <w:gridSpan w:val="2"/>
          </w:tcPr>
          <w:p w:rsidR="006F70B5" w:rsidP="006F70B5" w:rsidRDefault="006F70B5" w14:paraId="52D925A5" w14:textId="77777777"/>
        </w:tc>
      </w:tr>
      <w:tr w:rsidR="006F70B5" w:rsidTr="006F70B5" w14:paraId="6A187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0B5" w:rsidP="006F70B5" w:rsidRDefault="006F70B5" w14:paraId="035F8F36" w14:textId="77777777"/>
        </w:tc>
        <w:tc>
          <w:tcPr>
            <w:tcW w:w="7654" w:type="dxa"/>
            <w:gridSpan w:val="2"/>
          </w:tcPr>
          <w:p w:rsidR="006F70B5" w:rsidP="006F70B5" w:rsidRDefault="006F70B5" w14:paraId="0405B5B4" w14:textId="1167A795">
            <w:r>
              <w:t>De Kamer,</w:t>
            </w:r>
          </w:p>
        </w:tc>
      </w:tr>
      <w:tr w:rsidR="006F70B5" w:rsidTr="006F70B5" w14:paraId="6121E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0B5" w:rsidP="006F70B5" w:rsidRDefault="006F70B5" w14:paraId="48C831F7" w14:textId="77777777"/>
        </w:tc>
        <w:tc>
          <w:tcPr>
            <w:tcW w:w="7654" w:type="dxa"/>
            <w:gridSpan w:val="2"/>
          </w:tcPr>
          <w:p w:rsidR="006F70B5" w:rsidP="006F70B5" w:rsidRDefault="006F70B5" w14:paraId="43319B5C" w14:textId="77777777"/>
        </w:tc>
      </w:tr>
      <w:tr w:rsidR="006F70B5" w:rsidTr="006F70B5" w14:paraId="01368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0B5" w:rsidP="006F70B5" w:rsidRDefault="006F70B5" w14:paraId="6DD94BB3" w14:textId="77777777"/>
        </w:tc>
        <w:tc>
          <w:tcPr>
            <w:tcW w:w="7654" w:type="dxa"/>
            <w:gridSpan w:val="2"/>
          </w:tcPr>
          <w:p w:rsidR="006F70B5" w:rsidP="006F70B5" w:rsidRDefault="006F70B5" w14:paraId="443A074A" w14:textId="74FC05D0">
            <w:r>
              <w:t>gehoord de beraadslaging,</w:t>
            </w:r>
          </w:p>
        </w:tc>
      </w:tr>
      <w:tr w:rsidR="00997775" w:rsidTr="006F70B5" w14:paraId="59847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C1E809" w14:textId="77777777"/>
        </w:tc>
        <w:tc>
          <w:tcPr>
            <w:tcW w:w="7654" w:type="dxa"/>
            <w:gridSpan w:val="2"/>
          </w:tcPr>
          <w:p w:rsidR="00997775" w:rsidRDefault="00997775" w14:paraId="60EF5B0A" w14:textId="77777777"/>
        </w:tc>
      </w:tr>
      <w:tr w:rsidR="00997775" w:rsidTr="006F70B5" w14:paraId="1E16E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A414C4" w14:textId="77777777"/>
        </w:tc>
        <w:tc>
          <w:tcPr>
            <w:tcW w:w="7654" w:type="dxa"/>
            <w:gridSpan w:val="2"/>
          </w:tcPr>
          <w:p w:rsidR="006F70B5" w:rsidP="006F70B5" w:rsidRDefault="006F70B5" w14:paraId="09177F7C" w14:textId="77777777">
            <w:r>
              <w:t>overwegende dat de nullijn, met name voor medewerkers in de uitvoering, de overheid tot een minder aantrekkelijke werkgever maakt en kan leiden tot verhoogde uitstroom en personeelstekorten, wat ten koste gaat van de kwaliteit van de uitvoering;</w:t>
            </w:r>
          </w:p>
          <w:p w:rsidR="000A29BB" w:rsidP="006F70B5" w:rsidRDefault="000A29BB" w14:paraId="7A20EFF5" w14:textId="77777777"/>
          <w:p w:rsidR="006F70B5" w:rsidP="006F70B5" w:rsidRDefault="006F70B5" w14:paraId="65827782" w14:textId="77777777">
            <w:r>
              <w:t>overwegende dat het hanteren van een nullijn als openingsbod in de cao-onderhandelingen de waarde van het harde werk van deze medewerkers onvoldoende erkent, kan leiden tot financiële problemen voor de lagere loonschalen en heeft geleid tot vastgelopen gesprekken;</w:t>
            </w:r>
          </w:p>
          <w:p w:rsidR="000A29BB" w:rsidP="006F70B5" w:rsidRDefault="000A29BB" w14:paraId="5FC2C5D9" w14:textId="77777777"/>
          <w:p w:rsidR="006F70B5" w:rsidP="006F70B5" w:rsidRDefault="006F70B5" w14:paraId="592FB0A8" w14:textId="77777777">
            <w:r>
              <w:t>verzoekt de regering ervoor te zorgen dat een nullijn niet langer wordt gehanteerd en niet langer als uitgangspunt dient voor gesprekken met de vakbonden,</w:t>
            </w:r>
          </w:p>
          <w:p w:rsidR="000A29BB" w:rsidP="006F70B5" w:rsidRDefault="000A29BB" w14:paraId="2F912D06" w14:textId="77777777"/>
          <w:p w:rsidR="006F70B5" w:rsidP="006F70B5" w:rsidRDefault="006F70B5" w14:paraId="15991598" w14:textId="77777777">
            <w:r>
              <w:t>en gaat over tot de orde van de dag.</w:t>
            </w:r>
          </w:p>
          <w:p w:rsidR="000A29BB" w:rsidP="006F70B5" w:rsidRDefault="000A29BB" w14:paraId="13854935" w14:textId="77777777"/>
          <w:p w:rsidR="00997775" w:rsidP="006F70B5" w:rsidRDefault="006F70B5" w14:paraId="36BD7AA5" w14:textId="58269DCD">
            <w:r>
              <w:t>Beckerman</w:t>
            </w:r>
          </w:p>
        </w:tc>
      </w:tr>
    </w:tbl>
    <w:p w:rsidR="00997775" w:rsidRDefault="00997775" w14:paraId="6F549D0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D6AE" w14:textId="77777777" w:rsidR="006F70B5" w:rsidRDefault="006F70B5">
      <w:pPr>
        <w:spacing w:line="20" w:lineRule="exact"/>
      </w:pPr>
    </w:p>
  </w:endnote>
  <w:endnote w:type="continuationSeparator" w:id="0">
    <w:p w14:paraId="6676356D" w14:textId="77777777" w:rsidR="006F70B5" w:rsidRDefault="006F70B5">
      <w:pPr>
        <w:pStyle w:val="Amendement"/>
      </w:pPr>
      <w:r>
        <w:rPr>
          <w:b w:val="0"/>
        </w:rPr>
        <w:t xml:space="preserve"> </w:t>
      </w:r>
    </w:p>
  </w:endnote>
  <w:endnote w:type="continuationNotice" w:id="1">
    <w:p w14:paraId="11FA8CCE" w14:textId="77777777" w:rsidR="006F70B5" w:rsidRDefault="006F70B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BE5DE" w14:textId="77777777" w:rsidR="006F70B5" w:rsidRDefault="006F70B5">
      <w:pPr>
        <w:pStyle w:val="Amendement"/>
      </w:pPr>
      <w:r>
        <w:rPr>
          <w:b w:val="0"/>
        </w:rPr>
        <w:separator/>
      </w:r>
    </w:p>
  </w:footnote>
  <w:footnote w:type="continuationSeparator" w:id="0">
    <w:p w14:paraId="520C2960" w14:textId="77777777" w:rsidR="006F70B5" w:rsidRDefault="006F7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B5"/>
    <w:rsid w:val="000A29BB"/>
    <w:rsid w:val="00133FCE"/>
    <w:rsid w:val="001E482C"/>
    <w:rsid w:val="001E4877"/>
    <w:rsid w:val="0021105A"/>
    <w:rsid w:val="00280D6A"/>
    <w:rsid w:val="002B78E9"/>
    <w:rsid w:val="002C5406"/>
    <w:rsid w:val="00330D60"/>
    <w:rsid w:val="00345A5C"/>
    <w:rsid w:val="003F1ADE"/>
    <w:rsid w:val="003F71A1"/>
    <w:rsid w:val="00476415"/>
    <w:rsid w:val="00546F8D"/>
    <w:rsid w:val="00560113"/>
    <w:rsid w:val="00621F64"/>
    <w:rsid w:val="00644DED"/>
    <w:rsid w:val="006765BC"/>
    <w:rsid w:val="00684DFF"/>
    <w:rsid w:val="006F70B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6B43C"/>
  <w15:docId w15:val="{833E612C-1FB2-4572-AE75-BEE66F33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2026-02-06T09:52:00.0000000Z</dcterms:created>
  <dcterms:modified xsi:type="dcterms:W3CDTF">2026-02-06T12:30:00.0000000Z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