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55F9D" w14:paraId="2A7C98C8" w14:textId="77777777">
        <w:tc>
          <w:tcPr>
            <w:tcW w:w="6733" w:type="dxa"/>
            <w:gridSpan w:val="2"/>
            <w:tcBorders>
              <w:top w:val="nil"/>
              <w:left w:val="nil"/>
              <w:bottom w:val="nil"/>
              <w:right w:val="nil"/>
            </w:tcBorders>
            <w:vAlign w:val="center"/>
          </w:tcPr>
          <w:p w:rsidR="00997775" w:rsidP="00710A7A" w:rsidRDefault="00997775" w14:paraId="754019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1E8FB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55F9D" w14:paraId="104810F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FDEBB4" w14:textId="77777777">
            <w:r w:rsidRPr="008B0CC5">
              <w:t xml:space="preserve">Vergaderjaar </w:t>
            </w:r>
            <w:r w:rsidR="00AC6B87">
              <w:t>202</w:t>
            </w:r>
            <w:r w:rsidR="00684DFF">
              <w:t>5</w:t>
            </w:r>
            <w:r w:rsidR="00AC6B87">
              <w:t>-202</w:t>
            </w:r>
            <w:r w:rsidR="00684DFF">
              <w:t>6</w:t>
            </w:r>
          </w:p>
        </w:tc>
      </w:tr>
      <w:tr w:rsidR="00997775" w:rsidTr="00F55F9D" w14:paraId="4A7EE4BE" w14:textId="77777777">
        <w:trPr>
          <w:cantSplit/>
        </w:trPr>
        <w:tc>
          <w:tcPr>
            <w:tcW w:w="10985" w:type="dxa"/>
            <w:gridSpan w:val="3"/>
            <w:tcBorders>
              <w:top w:val="nil"/>
              <w:left w:val="nil"/>
              <w:bottom w:val="nil"/>
              <w:right w:val="nil"/>
            </w:tcBorders>
          </w:tcPr>
          <w:p w:rsidR="00997775" w:rsidRDefault="00997775" w14:paraId="37BF8C87" w14:textId="77777777"/>
        </w:tc>
      </w:tr>
      <w:tr w:rsidR="00997775" w:rsidTr="00F55F9D" w14:paraId="65658608" w14:textId="77777777">
        <w:trPr>
          <w:cantSplit/>
        </w:trPr>
        <w:tc>
          <w:tcPr>
            <w:tcW w:w="10985" w:type="dxa"/>
            <w:gridSpan w:val="3"/>
            <w:tcBorders>
              <w:top w:val="nil"/>
              <w:left w:val="nil"/>
              <w:bottom w:val="single" w:color="auto" w:sz="4" w:space="0"/>
              <w:right w:val="nil"/>
            </w:tcBorders>
          </w:tcPr>
          <w:p w:rsidR="00997775" w:rsidRDefault="00997775" w14:paraId="011A34BA" w14:textId="77777777"/>
        </w:tc>
      </w:tr>
      <w:tr w:rsidR="00997775" w:rsidTr="00F55F9D" w14:paraId="5A646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D3BF2C" w14:textId="77777777"/>
        </w:tc>
        <w:tc>
          <w:tcPr>
            <w:tcW w:w="7654" w:type="dxa"/>
            <w:gridSpan w:val="2"/>
          </w:tcPr>
          <w:p w:rsidR="00997775" w:rsidRDefault="00997775" w14:paraId="1059A6E5" w14:textId="77777777"/>
        </w:tc>
      </w:tr>
      <w:tr w:rsidR="00F55F9D" w:rsidTr="00F55F9D" w14:paraId="49793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584DF591" w14:textId="3B3071FA">
            <w:pPr>
              <w:rPr>
                <w:b/>
              </w:rPr>
            </w:pPr>
            <w:r>
              <w:rPr>
                <w:b/>
              </w:rPr>
              <w:t>36 800 VII</w:t>
            </w:r>
          </w:p>
        </w:tc>
        <w:tc>
          <w:tcPr>
            <w:tcW w:w="7654" w:type="dxa"/>
            <w:gridSpan w:val="2"/>
          </w:tcPr>
          <w:p w:rsidR="00F55F9D" w:rsidP="00F55F9D" w:rsidRDefault="00F55F9D" w14:paraId="41D2A7B9" w14:textId="7FC8ADCE">
            <w:pPr>
              <w:rPr>
                <w:b/>
              </w:rPr>
            </w:pPr>
            <w:r w:rsidRPr="00D328B4">
              <w:rPr>
                <w:b/>
                <w:bCs/>
                <w:szCs w:val="24"/>
              </w:rPr>
              <w:t>Vaststelling van de begrotingsstaten van het Ministerie van Binnenlandse Zaken en Koninkrijksrelaties (VII) voor het jaar 2026</w:t>
            </w:r>
          </w:p>
        </w:tc>
      </w:tr>
      <w:tr w:rsidR="00F55F9D" w:rsidTr="00F55F9D" w14:paraId="3494E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4AE0E8F2" w14:textId="77777777"/>
        </w:tc>
        <w:tc>
          <w:tcPr>
            <w:tcW w:w="7654" w:type="dxa"/>
            <w:gridSpan w:val="2"/>
          </w:tcPr>
          <w:p w:rsidR="00F55F9D" w:rsidP="00F55F9D" w:rsidRDefault="00F55F9D" w14:paraId="31556874" w14:textId="77777777"/>
        </w:tc>
      </w:tr>
      <w:tr w:rsidR="00F55F9D" w:rsidTr="00F55F9D" w14:paraId="623B5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4FE6D279" w14:textId="77777777"/>
        </w:tc>
        <w:tc>
          <w:tcPr>
            <w:tcW w:w="7654" w:type="dxa"/>
            <w:gridSpan w:val="2"/>
          </w:tcPr>
          <w:p w:rsidR="00F55F9D" w:rsidP="00F55F9D" w:rsidRDefault="00F55F9D" w14:paraId="652547AB" w14:textId="77777777"/>
        </w:tc>
      </w:tr>
      <w:tr w:rsidR="00F55F9D" w:rsidTr="00F55F9D" w14:paraId="180C6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18B44D51" w14:textId="62EA229D">
            <w:pPr>
              <w:rPr>
                <w:b/>
              </w:rPr>
            </w:pPr>
            <w:r>
              <w:rPr>
                <w:b/>
              </w:rPr>
              <w:t xml:space="preserve">Nr. </w:t>
            </w:r>
            <w:r w:rsidR="00131225">
              <w:rPr>
                <w:b/>
              </w:rPr>
              <w:t>56</w:t>
            </w:r>
          </w:p>
        </w:tc>
        <w:tc>
          <w:tcPr>
            <w:tcW w:w="7654" w:type="dxa"/>
            <w:gridSpan w:val="2"/>
          </w:tcPr>
          <w:p w:rsidR="00F55F9D" w:rsidP="00F55F9D" w:rsidRDefault="00F55F9D" w14:paraId="5806CDA7" w14:textId="20EF3BF8">
            <w:pPr>
              <w:rPr>
                <w:b/>
              </w:rPr>
            </w:pPr>
            <w:r>
              <w:rPr>
                <w:b/>
              </w:rPr>
              <w:t xml:space="preserve">MOTIE VAN </w:t>
            </w:r>
            <w:r w:rsidR="00131225">
              <w:rPr>
                <w:b/>
              </w:rPr>
              <w:t>HET LID STRUIJS C.S.</w:t>
            </w:r>
          </w:p>
        </w:tc>
      </w:tr>
      <w:tr w:rsidR="00F55F9D" w:rsidTr="00F55F9D" w14:paraId="0D10B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2EC3EB87" w14:textId="77777777"/>
        </w:tc>
        <w:tc>
          <w:tcPr>
            <w:tcW w:w="7654" w:type="dxa"/>
            <w:gridSpan w:val="2"/>
          </w:tcPr>
          <w:p w:rsidR="00F55F9D" w:rsidP="00F55F9D" w:rsidRDefault="00F55F9D" w14:paraId="2D2F5D08" w14:textId="0004347D">
            <w:r>
              <w:t>Voorgesteld 5 februari 2026</w:t>
            </w:r>
          </w:p>
        </w:tc>
      </w:tr>
      <w:tr w:rsidR="00F55F9D" w:rsidTr="00F55F9D" w14:paraId="53514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565E3AAA" w14:textId="77777777"/>
        </w:tc>
        <w:tc>
          <w:tcPr>
            <w:tcW w:w="7654" w:type="dxa"/>
            <w:gridSpan w:val="2"/>
          </w:tcPr>
          <w:p w:rsidR="00F55F9D" w:rsidP="00F55F9D" w:rsidRDefault="00F55F9D" w14:paraId="77FD812B" w14:textId="77777777"/>
        </w:tc>
      </w:tr>
      <w:tr w:rsidR="00F55F9D" w:rsidTr="00F55F9D" w14:paraId="45773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6F2A7EEA" w14:textId="77777777"/>
        </w:tc>
        <w:tc>
          <w:tcPr>
            <w:tcW w:w="7654" w:type="dxa"/>
            <w:gridSpan w:val="2"/>
          </w:tcPr>
          <w:p w:rsidR="00F55F9D" w:rsidP="00F55F9D" w:rsidRDefault="00F55F9D" w14:paraId="4C53C9F3" w14:textId="0984C14E">
            <w:r>
              <w:t>De Kamer,</w:t>
            </w:r>
          </w:p>
        </w:tc>
      </w:tr>
      <w:tr w:rsidR="00F55F9D" w:rsidTr="00F55F9D" w14:paraId="2F817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0A2BED5F" w14:textId="77777777"/>
        </w:tc>
        <w:tc>
          <w:tcPr>
            <w:tcW w:w="7654" w:type="dxa"/>
            <w:gridSpan w:val="2"/>
          </w:tcPr>
          <w:p w:rsidR="00F55F9D" w:rsidP="00F55F9D" w:rsidRDefault="00F55F9D" w14:paraId="523DFF8C" w14:textId="77777777"/>
        </w:tc>
      </w:tr>
      <w:tr w:rsidR="00F55F9D" w:rsidTr="00F55F9D" w14:paraId="4D8D6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5F9D" w:rsidP="00F55F9D" w:rsidRDefault="00F55F9D" w14:paraId="1447464C" w14:textId="77777777"/>
        </w:tc>
        <w:tc>
          <w:tcPr>
            <w:tcW w:w="7654" w:type="dxa"/>
            <w:gridSpan w:val="2"/>
          </w:tcPr>
          <w:p w:rsidR="00F55F9D" w:rsidP="00F55F9D" w:rsidRDefault="00F55F9D" w14:paraId="0D6096FF" w14:textId="0E442849">
            <w:r>
              <w:t>gehoord de beraadslaging,</w:t>
            </w:r>
          </w:p>
        </w:tc>
      </w:tr>
      <w:tr w:rsidR="00997775" w:rsidTr="00F55F9D" w14:paraId="4F95E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52504" w14:textId="77777777"/>
        </w:tc>
        <w:tc>
          <w:tcPr>
            <w:tcW w:w="7654" w:type="dxa"/>
            <w:gridSpan w:val="2"/>
          </w:tcPr>
          <w:p w:rsidR="00997775" w:rsidRDefault="00997775" w14:paraId="4E69E57E" w14:textId="77777777"/>
        </w:tc>
      </w:tr>
      <w:tr w:rsidR="00997775" w:rsidTr="00F55F9D" w14:paraId="608F5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DFC903" w14:textId="77777777"/>
        </w:tc>
        <w:tc>
          <w:tcPr>
            <w:tcW w:w="7654" w:type="dxa"/>
            <w:gridSpan w:val="2"/>
          </w:tcPr>
          <w:p w:rsidR="00F55F9D" w:rsidP="00F55F9D" w:rsidRDefault="00F55F9D" w14:paraId="3F65B99B" w14:textId="77777777">
            <w:r>
              <w:t>overwegende het feit dat veel ouderen en mensen met een aandoening of handicap minder vaak of minder lang de deur uit durven omdat zij afhankelijk zijn van een toilet in de buurt;</w:t>
            </w:r>
          </w:p>
          <w:p w:rsidR="00131225" w:rsidP="00F55F9D" w:rsidRDefault="00131225" w14:paraId="6418DBB3" w14:textId="77777777"/>
          <w:p w:rsidR="00F55F9D" w:rsidP="00F55F9D" w:rsidRDefault="00F55F9D" w14:paraId="3C8E396A" w14:textId="77777777">
            <w:r>
              <w:t>overwegende het feit dat dit kan bijdragen aan vereenzaming of een nodeloze inperking van de bewegingsvrijheid;</w:t>
            </w:r>
          </w:p>
          <w:p w:rsidR="00131225" w:rsidP="00F55F9D" w:rsidRDefault="00131225" w14:paraId="3374D842" w14:textId="77777777"/>
          <w:p w:rsidR="00F55F9D" w:rsidP="00F55F9D" w:rsidRDefault="00F55F9D" w14:paraId="373D63A3" w14:textId="77777777">
            <w:r>
              <w:t>overwegende het feit dat het ook door Nederland ondertekende VN-Verdrag inzake de rechten van personen met een handicap gelijke rechten, zelfstandigheid en inclusie voor mensen met een lichamelijke, verstandelijke of psychische beperking garandeert, en de overheid verplicht om toegankelijkheid in al haar facetten te bevorderen;</w:t>
            </w:r>
          </w:p>
          <w:p w:rsidR="00131225" w:rsidP="00F55F9D" w:rsidRDefault="00131225" w14:paraId="257E7B6B" w14:textId="77777777"/>
          <w:p w:rsidR="00F55F9D" w:rsidP="00F55F9D" w:rsidRDefault="00F55F9D" w14:paraId="49242CAC" w14:textId="77777777">
            <w:r>
              <w:t>overwegende dat openbare toiletten vanuit gemeenten geregeld kunnen worden;</w:t>
            </w:r>
          </w:p>
          <w:p w:rsidR="00131225" w:rsidP="00F55F9D" w:rsidRDefault="00131225" w14:paraId="50A3CF14" w14:textId="77777777"/>
          <w:p w:rsidR="00F55F9D" w:rsidP="00F55F9D" w:rsidRDefault="00F55F9D" w14:paraId="0BD28EC4" w14:textId="77777777">
            <w:r>
              <w:t>verzoekt de regering te onderzoeken hoe het aantal goede openbare toiletten op logische plekken substantieel kan worden uitgebreid, en de Tweede Kamer daarvoor een plan te sturen,</w:t>
            </w:r>
          </w:p>
          <w:p w:rsidR="00131225" w:rsidP="00F55F9D" w:rsidRDefault="00131225" w14:paraId="7C22E03C" w14:textId="77777777"/>
          <w:p w:rsidR="00F55F9D" w:rsidP="00F55F9D" w:rsidRDefault="00F55F9D" w14:paraId="27BBA53C" w14:textId="77777777">
            <w:r>
              <w:t>en gaat over tot de orde van de dag.</w:t>
            </w:r>
          </w:p>
          <w:p w:rsidR="00131225" w:rsidP="00F55F9D" w:rsidRDefault="00131225" w14:paraId="09C5771A" w14:textId="77777777"/>
          <w:p w:rsidR="00131225" w:rsidP="00F55F9D" w:rsidRDefault="00F55F9D" w14:paraId="2BA998EC" w14:textId="77777777">
            <w:proofErr w:type="spellStart"/>
            <w:r>
              <w:t>Struijs</w:t>
            </w:r>
            <w:proofErr w:type="spellEnd"/>
          </w:p>
          <w:p w:rsidR="00131225" w:rsidP="00F55F9D" w:rsidRDefault="00F55F9D" w14:paraId="7DBFC7EB" w14:textId="77777777">
            <w:r>
              <w:t xml:space="preserve">Van </w:t>
            </w:r>
            <w:proofErr w:type="spellStart"/>
            <w:r>
              <w:t>Brenk</w:t>
            </w:r>
            <w:proofErr w:type="spellEnd"/>
          </w:p>
          <w:p w:rsidR="00131225" w:rsidP="00F55F9D" w:rsidRDefault="00F55F9D" w14:paraId="53DCA484" w14:textId="77777777">
            <w:proofErr w:type="spellStart"/>
            <w:r>
              <w:t>Tseggai</w:t>
            </w:r>
            <w:proofErr w:type="spellEnd"/>
          </w:p>
          <w:p w:rsidR="00997775" w:rsidP="00F55F9D" w:rsidRDefault="00F55F9D" w14:paraId="7B2F4C4E" w14:textId="52A02C0D">
            <w:r>
              <w:t>Beckerman</w:t>
            </w:r>
          </w:p>
        </w:tc>
      </w:tr>
    </w:tbl>
    <w:p w:rsidR="00997775" w:rsidRDefault="00997775" w14:paraId="7569910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875E" w14:textId="77777777" w:rsidR="00F55F9D" w:rsidRDefault="00F55F9D">
      <w:pPr>
        <w:spacing w:line="20" w:lineRule="exact"/>
      </w:pPr>
    </w:p>
  </w:endnote>
  <w:endnote w:type="continuationSeparator" w:id="0">
    <w:p w14:paraId="70026501" w14:textId="77777777" w:rsidR="00F55F9D" w:rsidRDefault="00F55F9D">
      <w:pPr>
        <w:pStyle w:val="Amendement"/>
      </w:pPr>
      <w:r>
        <w:rPr>
          <w:b w:val="0"/>
        </w:rPr>
        <w:t xml:space="preserve"> </w:t>
      </w:r>
    </w:p>
  </w:endnote>
  <w:endnote w:type="continuationNotice" w:id="1">
    <w:p w14:paraId="71BB018B" w14:textId="77777777" w:rsidR="00F55F9D" w:rsidRDefault="00F55F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455E" w14:textId="77777777" w:rsidR="00F55F9D" w:rsidRDefault="00F55F9D">
      <w:pPr>
        <w:pStyle w:val="Amendement"/>
      </w:pPr>
      <w:r>
        <w:rPr>
          <w:b w:val="0"/>
        </w:rPr>
        <w:separator/>
      </w:r>
    </w:p>
  </w:footnote>
  <w:footnote w:type="continuationSeparator" w:id="0">
    <w:p w14:paraId="32C5A7ED" w14:textId="77777777" w:rsidR="00F55F9D" w:rsidRDefault="00F55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9D"/>
    <w:rsid w:val="00131225"/>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5F9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50E82"/>
  <w15:docId w15:val="{51983652-C12B-4ED2-AFFA-4AA8D225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