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372C3" w14:paraId="3F9BAD7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8B3CC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A7420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372C3" w14:paraId="0628D3A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5AF2F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372C3" w14:paraId="0D7905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4CEEFB" w14:textId="77777777"/>
        </w:tc>
      </w:tr>
      <w:tr w:rsidR="00997775" w:rsidTr="00E372C3" w14:paraId="375C19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CD26F2" w14:textId="77777777"/>
        </w:tc>
      </w:tr>
      <w:tr w:rsidR="00997775" w:rsidTr="00E372C3" w14:paraId="5426E3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3E0E7D" w14:textId="77777777"/>
        </w:tc>
        <w:tc>
          <w:tcPr>
            <w:tcW w:w="7654" w:type="dxa"/>
            <w:gridSpan w:val="2"/>
          </w:tcPr>
          <w:p w:rsidR="00997775" w:rsidRDefault="00997775" w14:paraId="5EBEAE05" w14:textId="77777777"/>
        </w:tc>
      </w:tr>
      <w:tr w:rsidR="00E372C3" w:rsidTr="00E372C3" w14:paraId="2E23FE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2C3" w:rsidP="00E372C3" w:rsidRDefault="00E372C3" w14:paraId="72E49013" w14:textId="25737DDF">
            <w:pPr>
              <w:rPr>
                <w:b/>
              </w:rPr>
            </w:pPr>
            <w:r>
              <w:rPr>
                <w:b/>
              </w:rPr>
              <w:t>36 800 VII</w:t>
            </w:r>
          </w:p>
        </w:tc>
        <w:tc>
          <w:tcPr>
            <w:tcW w:w="7654" w:type="dxa"/>
            <w:gridSpan w:val="2"/>
          </w:tcPr>
          <w:p w:rsidR="00E372C3" w:rsidP="00E372C3" w:rsidRDefault="00E372C3" w14:paraId="45782B5A" w14:textId="4563C8E1">
            <w:pPr>
              <w:rPr>
                <w:b/>
              </w:rPr>
            </w:pPr>
            <w:r w:rsidRPr="00D328B4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E372C3" w:rsidTr="00E372C3" w14:paraId="32FD48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2C3" w:rsidP="00E372C3" w:rsidRDefault="00E372C3" w14:paraId="35EE0AAA" w14:textId="77777777"/>
        </w:tc>
        <w:tc>
          <w:tcPr>
            <w:tcW w:w="7654" w:type="dxa"/>
            <w:gridSpan w:val="2"/>
          </w:tcPr>
          <w:p w:rsidR="00E372C3" w:rsidP="00E372C3" w:rsidRDefault="00E372C3" w14:paraId="081BF11B" w14:textId="77777777"/>
        </w:tc>
      </w:tr>
      <w:tr w:rsidR="00E372C3" w:rsidTr="00E372C3" w14:paraId="48E5E5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2C3" w:rsidP="00E372C3" w:rsidRDefault="00E372C3" w14:paraId="39C08590" w14:textId="77777777"/>
        </w:tc>
        <w:tc>
          <w:tcPr>
            <w:tcW w:w="7654" w:type="dxa"/>
            <w:gridSpan w:val="2"/>
          </w:tcPr>
          <w:p w:rsidR="00E372C3" w:rsidP="00E372C3" w:rsidRDefault="00E372C3" w14:paraId="29D0C36D" w14:textId="77777777"/>
        </w:tc>
      </w:tr>
      <w:tr w:rsidR="00E372C3" w:rsidTr="00E372C3" w14:paraId="5AD902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2C3" w:rsidP="00E372C3" w:rsidRDefault="00E372C3" w14:paraId="36A10143" w14:textId="3827538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B663A">
              <w:rPr>
                <w:b/>
              </w:rPr>
              <w:t>57</w:t>
            </w:r>
          </w:p>
        </w:tc>
        <w:tc>
          <w:tcPr>
            <w:tcW w:w="7654" w:type="dxa"/>
            <w:gridSpan w:val="2"/>
          </w:tcPr>
          <w:p w:rsidR="00E372C3" w:rsidP="00E372C3" w:rsidRDefault="00E372C3" w14:paraId="59BA4AEB" w14:textId="3C03DCF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B663A">
              <w:rPr>
                <w:b/>
              </w:rPr>
              <w:t>HET LID STRUIJS</w:t>
            </w:r>
          </w:p>
        </w:tc>
      </w:tr>
      <w:tr w:rsidR="00E372C3" w:rsidTr="00E372C3" w14:paraId="3C0A65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2C3" w:rsidP="00E372C3" w:rsidRDefault="00E372C3" w14:paraId="524475C7" w14:textId="77777777"/>
        </w:tc>
        <w:tc>
          <w:tcPr>
            <w:tcW w:w="7654" w:type="dxa"/>
            <w:gridSpan w:val="2"/>
          </w:tcPr>
          <w:p w:rsidR="00E372C3" w:rsidP="00E372C3" w:rsidRDefault="00E372C3" w14:paraId="27672BDC" w14:textId="0D146A99">
            <w:r>
              <w:t>Voorgesteld 5 februari 2026</w:t>
            </w:r>
          </w:p>
        </w:tc>
      </w:tr>
      <w:tr w:rsidR="00E372C3" w:rsidTr="00E372C3" w14:paraId="434A8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2C3" w:rsidP="00E372C3" w:rsidRDefault="00E372C3" w14:paraId="75DA0E6D" w14:textId="77777777"/>
        </w:tc>
        <w:tc>
          <w:tcPr>
            <w:tcW w:w="7654" w:type="dxa"/>
            <w:gridSpan w:val="2"/>
          </w:tcPr>
          <w:p w:rsidR="00E372C3" w:rsidP="00E372C3" w:rsidRDefault="00E372C3" w14:paraId="496859D1" w14:textId="77777777"/>
        </w:tc>
      </w:tr>
      <w:tr w:rsidR="00E372C3" w:rsidTr="00E372C3" w14:paraId="769633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2C3" w:rsidP="00E372C3" w:rsidRDefault="00E372C3" w14:paraId="1D5A23F2" w14:textId="77777777"/>
        </w:tc>
        <w:tc>
          <w:tcPr>
            <w:tcW w:w="7654" w:type="dxa"/>
            <w:gridSpan w:val="2"/>
          </w:tcPr>
          <w:p w:rsidR="00E372C3" w:rsidP="00E372C3" w:rsidRDefault="00E372C3" w14:paraId="2621B7D5" w14:textId="2C471E1C">
            <w:r>
              <w:t>De Kamer,</w:t>
            </w:r>
          </w:p>
        </w:tc>
      </w:tr>
      <w:tr w:rsidR="00E372C3" w:rsidTr="00E372C3" w14:paraId="70AACA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2C3" w:rsidP="00E372C3" w:rsidRDefault="00E372C3" w14:paraId="7B4A6B9C" w14:textId="77777777"/>
        </w:tc>
        <w:tc>
          <w:tcPr>
            <w:tcW w:w="7654" w:type="dxa"/>
            <w:gridSpan w:val="2"/>
          </w:tcPr>
          <w:p w:rsidR="00E372C3" w:rsidP="00E372C3" w:rsidRDefault="00E372C3" w14:paraId="710F3D2D" w14:textId="77777777"/>
        </w:tc>
      </w:tr>
      <w:tr w:rsidR="00E372C3" w:rsidTr="00E372C3" w14:paraId="7F71E5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2C3" w:rsidP="00E372C3" w:rsidRDefault="00E372C3" w14:paraId="63320FA1" w14:textId="77777777"/>
        </w:tc>
        <w:tc>
          <w:tcPr>
            <w:tcW w:w="7654" w:type="dxa"/>
            <w:gridSpan w:val="2"/>
          </w:tcPr>
          <w:p w:rsidR="00E372C3" w:rsidP="00E372C3" w:rsidRDefault="00E372C3" w14:paraId="128E7D84" w14:textId="1AB3606D">
            <w:r>
              <w:t>gehoord de beraadslaging,</w:t>
            </w:r>
          </w:p>
        </w:tc>
      </w:tr>
      <w:tr w:rsidR="00997775" w:rsidTr="00E372C3" w14:paraId="60D0F3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74C036" w14:textId="77777777"/>
        </w:tc>
        <w:tc>
          <w:tcPr>
            <w:tcW w:w="7654" w:type="dxa"/>
            <w:gridSpan w:val="2"/>
          </w:tcPr>
          <w:p w:rsidR="00997775" w:rsidRDefault="00997775" w14:paraId="4CFEAA1D" w14:textId="77777777"/>
        </w:tc>
      </w:tr>
      <w:tr w:rsidR="00997775" w:rsidTr="00E372C3" w14:paraId="4D36D0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27B974" w14:textId="77777777"/>
        </w:tc>
        <w:tc>
          <w:tcPr>
            <w:tcW w:w="7654" w:type="dxa"/>
            <w:gridSpan w:val="2"/>
          </w:tcPr>
          <w:p w:rsidR="00E372C3" w:rsidP="00E372C3" w:rsidRDefault="00E372C3" w14:paraId="4257E093" w14:textId="77777777">
            <w:r>
              <w:t xml:space="preserve">overwegende dat gemeenten om </w:t>
            </w:r>
            <w:proofErr w:type="spellStart"/>
            <w:r>
              <w:t>privacyredenen</w:t>
            </w:r>
            <w:proofErr w:type="spellEnd"/>
            <w:r>
              <w:t xml:space="preserve"> niet aan elkaar mogen doorgeven wanneer zij te maken hebben (gehad) met een frauderende zorgorganisatie, waardoor deze in andere gemeenten weer aan de slag kan;</w:t>
            </w:r>
          </w:p>
          <w:p w:rsidR="00FB663A" w:rsidP="00E372C3" w:rsidRDefault="00FB663A" w14:paraId="13BC20A3" w14:textId="77777777"/>
          <w:p w:rsidR="00E372C3" w:rsidP="00E372C3" w:rsidRDefault="00E372C3" w14:paraId="404F48A9" w14:textId="77777777">
            <w:r>
              <w:t>overwegende dat dit nodeloos gemeenschapsgeld kost, dat veel beter gebruikt kan worden;</w:t>
            </w:r>
          </w:p>
          <w:p w:rsidR="00FB663A" w:rsidP="00E372C3" w:rsidRDefault="00FB663A" w14:paraId="1472A685" w14:textId="77777777"/>
          <w:p w:rsidR="00E372C3" w:rsidP="00E372C3" w:rsidRDefault="00E372C3" w14:paraId="3CA34C64" w14:textId="77777777">
            <w:r>
              <w:t>verzoekt de regering te onderzoeken hoe het mogelijk gemaakt kan worden dat gemeenten dit soort informatie wel aan elkaar mogen doorgeven, om verspilling van gemeenschapsgeld te voorkomen,</w:t>
            </w:r>
          </w:p>
          <w:p w:rsidR="00FB663A" w:rsidP="00E372C3" w:rsidRDefault="00FB663A" w14:paraId="5E38657B" w14:textId="77777777"/>
          <w:p w:rsidR="00E372C3" w:rsidP="00E372C3" w:rsidRDefault="00E372C3" w14:paraId="5FB67FBA" w14:textId="77777777">
            <w:r>
              <w:t>en gaat over tot de orde van de dag.</w:t>
            </w:r>
          </w:p>
          <w:p w:rsidR="00FB663A" w:rsidP="00E372C3" w:rsidRDefault="00FB663A" w14:paraId="13E385E3" w14:textId="77777777"/>
          <w:p w:rsidR="00997775" w:rsidP="00E372C3" w:rsidRDefault="00E372C3" w14:paraId="4E026703" w14:textId="3489C088">
            <w:proofErr w:type="spellStart"/>
            <w:r>
              <w:t>Struijs</w:t>
            </w:r>
            <w:proofErr w:type="spellEnd"/>
          </w:p>
        </w:tc>
      </w:tr>
    </w:tbl>
    <w:p w:rsidR="00997775" w:rsidRDefault="00997775" w14:paraId="4AD88D7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64178" w14:textId="77777777" w:rsidR="00E372C3" w:rsidRDefault="00E372C3">
      <w:pPr>
        <w:spacing w:line="20" w:lineRule="exact"/>
      </w:pPr>
    </w:p>
  </w:endnote>
  <w:endnote w:type="continuationSeparator" w:id="0">
    <w:p w14:paraId="68AA0226" w14:textId="77777777" w:rsidR="00E372C3" w:rsidRDefault="00E372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EC14E9" w14:textId="77777777" w:rsidR="00E372C3" w:rsidRDefault="00E372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A489" w14:textId="77777777" w:rsidR="00E372C3" w:rsidRDefault="00E372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80EC09" w14:textId="77777777" w:rsidR="00E372C3" w:rsidRDefault="00E37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C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AD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72C3"/>
    <w:rsid w:val="00E63508"/>
    <w:rsid w:val="00ED0FE5"/>
    <w:rsid w:val="00F234E2"/>
    <w:rsid w:val="00F60341"/>
    <w:rsid w:val="00FB663A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9B6E9"/>
  <w15:docId w15:val="{50A2C327-2622-4B98-B1A0-A7F84F8E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2026-02-06T09:52:00.0000000Z</dcterms:created>
  <dcterms:modified xsi:type="dcterms:W3CDTF">2026-02-06T12:32:00.0000000Z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