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045DF" w14:paraId="0F87064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D71525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703AA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045DF" w14:paraId="597101F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0914D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045DF" w14:paraId="337D02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64A78F" w14:textId="77777777"/>
        </w:tc>
      </w:tr>
      <w:tr w:rsidR="00997775" w:rsidTr="008045DF" w14:paraId="2060C2A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D3C606" w14:textId="77777777"/>
        </w:tc>
      </w:tr>
      <w:tr w:rsidR="00997775" w:rsidTr="008045DF" w14:paraId="351DB1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1743ED" w14:textId="77777777"/>
        </w:tc>
        <w:tc>
          <w:tcPr>
            <w:tcW w:w="7654" w:type="dxa"/>
            <w:gridSpan w:val="2"/>
          </w:tcPr>
          <w:p w:rsidR="00997775" w:rsidRDefault="00997775" w14:paraId="06959FBC" w14:textId="77777777"/>
        </w:tc>
      </w:tr>
      <w:tr w:rsidR="008045DF" w:rsidTr="008045DF" w14:paraId="7E8B81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5DF" w:rsidP="008045DF" w:rsidRDefault="008045DF" w14:paraId="4F2DBE41" w14:textId="436ADFCA">
            <w:pPr>
              <w:rPr>
                <w:b/>
              </w:rPr>
            </w:pPr>
            <w:r>
              <w:rPr>
                <w:b/>
              </w:rPr>
              <w:t>36 800 VII</w:t>
            </w:r>
          </w:p>
        </w:tc>
        <w:tc>
          <w:tcPr>
            <w:tcW w:w="7654" w:type="dxa"/>
            <w:gridSpan w:val="2"/>
          </w:tcPr>
          <w:p w:rsidR="008045DF" w:rsidP="008045DF" w:rsidRDefault="008045DF" w14:paraId="28E89AE8" w14:textId="16393E24">
            <w:pPr>
              <w:rPr>
                <w:b/>
              </w:rPr>
            </w:pPr>
            <w:r w:rsidRPr="00D328B4">
              <w:rPr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</w:tc>
      </w:tr>
      <w:tr w:rsidR="008045DF" w:rsidTr="008045DF" w14:paraId="04BCCB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5DF" w:rsidP="008045DF" w:rsidRDefault="008045DF" w14:paraId="48E8C0AB" w14:textId="77777777"/>
        </w:tc>
        <w:tc>
          <w:tcPr>
            <w:tcW w:w="7654" w:type="dxa"/>
            <w:gridSpan w:val="2"/>
          </w:tcPr>
          <w:p w:rsidR="008045DF" w:rsidP="008045DF" w:rsidRDefault="008045DF" w14:paraId="2434480C" w14:textId="77777777"/>
        </w:tc>
      </w:tr>
      <w:tr w:rsidR="008045DF" w:rsidTr="008045DF" w14:paraId="5A27C3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5DF" w:rsidP="008045DF" w:rsidRDefault="008045DF" w14:paraId="59E07077" w14:textId="77777777"/>
        </w:tc>
        <w:tc>
          <w:tcPr>
            <w:tcW w:w="7654" w:type="dxa"/>
            <w:gridSpan w:val="2"/>
          </w:tcPr>
          <w:p w:rsidR="008045DF" w:rsidP="008045DF" w:rsidRDefault="008045DF" w14:paraId="12477387" w14:textId="77777777"/>
        </w:tc>
      </w:tr>
      <w:tr w:rsidR="008045DF" w:rsidTr="008045DF" w14:paraId="709ED6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5DF" w:rsidP="008045DF" w:rsidRDefault="008045DF" w14:paraId="42936828" w14:textId="105DA3D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21E03">
              <w:rPr>
                <w:b/>
              </w:rPr>
              <w:t>58</w:t>
            </w:r>
          </w:p>
        </w:tc>
        <w:tc>
          <w:tcPr>
            <w:tcW w:w="7654" w:type="dxa"/>
            <w:gridSpan w:val="2"/>
          </w:tcPr>
          <w:p w:rsidR="008045DF" w:rsidP="008045DF" w:rsidRDefault="008045DF" w14:paraId="2C0FAE4F" w14:textId="1083828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21E03">
              <w:rPr>
                <w:b/>
              </w:rPr>
              <w:t>HET LID LAMMERS</w:t>
            </w:r>
          </w:p>
        </w:tc>
      </w:tr>
      <w:tr w:rsidR="008045DF" w:rsidTr="008045DF" w14:paraId="56DBCF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5DF" w:rsidP="008045DF" w:rsidRDefault="008045DF" w14:paraId="18898A21" w14:textId="77777777"/>
        </w:tc>
        <w:tc>
          <w:tcPr>
            <w:tcW w:w="7654" w:type="dxa"/>
            <w:gridSpan w:val="2"/>
          </w:tcPr>
          <w:p w:rsidR="008045DF" w:rsidP="008045DF" w:rsidRDefault="008045DF" w14:paraId="6F84DB3E" w14:textId="331A9182">
            <w:r>
              <w:t>Voorgesteld 5 februari 2026</w:t>
            </w:r>
          </w:p>
        </w:tc>
      </w:tr>
      <w:tr w:rsidR="008045DF" w:rsidTr="008045DF" w14:paraId="1CC6F5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5DF" w:rsidP="008045DF" w:rsidRDefault="008045DF" w14:paraId="49BE3798" w14:textId="77777777"/>
        </w:tc>
        <w:tc>
          <w:tcPr>
            <w:tcW w:w="7654" w:type="dxa"/>
            <w:gridSpan w:val="2"/>
          </w:tcPr>
          <w:p w:rsidR="008045DF" w:rsidP="008045DF" w:rsidRDefault="008045DF" w14:paraId="21678E33" w14:textId="77777777"/>
        </w:tc>
      </w:tr>
      <w:tr w:rsidR="008045DF" w:rsidTr="008045DF" w14:paraId="3CD91C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5DF" w:rsidP="008045DF" w:rsidRDefault="008045DF" w14:paraId="17B3A1E2" w14:textId="77777777"/>
        </w:tc>
        <w:tc>
          <w:tcPr>
            <w:tcW w:w="7654" w:type="dxa"/>
            <w:gridSpan w:val="2"/>
          </w:tcPr>
          <w:p w:rsidR="008045DF" w:rsidP="008045DF" w:rsidRDefault="008045DF" w14:paraId="61560A61" w14:textId="2F074FD5">
            <w:r>
              <w:t>De Kamer,</w:t>
            </w:r>
          </w:p>
        </w:tc>
      </w:tr>
      <w:tr w:rsidR="008045DF" w:rsidTr="008045DF" w14:paraId="40C4A4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5DF" w:rsidP="008045DF" w:rsidRDefault="008045DF" w14:paraId="702E1932" w14:textId="77777777"/>
        </w:tc>
        <w:tc>
          <w:tcPr>
            <w:tcW w:w="7654" w:type="dxa"/>
            <w:gridSpan w:val="2"/>
          </w:tcPr>
          <w:p w:rsidR="008045DF" w:rsidP="008045DF" w:rsidRDefault="008045DF" w14:paraId="33899923" w14:textId="77777777"/>
        </w:tc>
      </w:tr>
      <w:tr w:rsidR="008045DF" w:rsidTr="008045DF" w14:paraId="771137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5DF" w:rsidP="008045DF" w:rsidRDefault="008045DF" w14:paraId="52F58142" w14:textId="77777777"/>
        </w:tc>
        <w:tc>
          <w:tcPr>
            <w:tcW w:w="7654" w:type="dxa"/>
            <w:gridSpan w:val="2"/>
          </w:tcPr>
          <w:p w:rsidR="008045DF" w:rsidP="008045DF" w:rsidRDefault="008045DF" w14:paraId="2F6CAC0D" w14:textId="5EC9FA81">
            <w:r>
              <w:t>gehoord de beraadslaging,</w:t>
            </w:r>
          </w:p>
        </w:tc>
      </w:tr>
      <w:tr w:rsidR="00997775" w:rsidTr="008045DF" w14:paraId="596D29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988AD2" w14:textId="77777777"/>
        </w:tc>
        <w:tc>
          <w:tcPr>
            <w:tcW w:w="7654" w:type="dxa"/>
            <w:gridSpan w:val="2"/>
          </w:tcPr>
          <w:p w:rsidR="00997775" w:rsidRDefault="00997775" w14:paraId="79129864" w14:textId="77777777"/>
        </w:tc>
      </w:tr>
      <w:tr w:rsidR="00997775" w:rsidTr="008045DF" w14:paraId="766267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CD4B04" w14:textId="77777777"/>
        </w:tc>
        <w:tc>
          <w:tcPr>
            <w:tcW w:w="7654" w:type="dxa"/>
            <w:gridSpan w:val="2"/>
          </w:tcPr>
          <w:p w:rsidR="008045DF" w:rsidP="008045DF" w:rsidRDefault="008045DF" w14:paraId="0C682352" w14:textId="77777777">
            <w:r>
              <w:t xml:space="preserve">constaterende dat </w:t>
            </w:r>
            <w:proofErr w:type="spellStart"/>
            <w:r>
              <w:t>Extinction</w:t>
            </w:r>
            <w:proofErr w:type="spellEnd"/>
            <w:r>
              <w:t xml:space="preserve"> </w:t>
            </w:r>
            <w:proofErr w:type="spellStart"/>
            <w:r>
              <w:t>Rebellion</w:t>
            </w:r>
            <w:proofErr w:type="spellEnd"/>
            <w:r>
              <w:t xml:space="preserve"> en de daaraan gelieerde organisaties zich schuldig hebben gemaakt aan strafbare feiten, zoals het blokkeren van wegen, het platleggen van infrastructuur en het dreigen met boterzuuraanvallen, en hiermee bewust de wet overtreden;</w:t>
            </w:r>
          </w:p>
          <w:p w:rsidR="00D21E03" w:rsidP="008045DF" w:rsidRDefault="00D21E03" w14:paraId="52984374" w14:textId="77777777"/>
          <w:p w:rsidR="008045DF" w:rsidP="008045DF" w:rsidRDefault="008045DF" w14:paraId="121FC20E" w14:textId="77777777">
            <w:r>
              <w:t>constaterende dat burgemeesters verantwoordelijk zijn voor het handhaven van de openbare orde;</w:t>
            </w:r>
          </w:p>
          <w:p w:rsidR="00D21E03" w:rsidP="008045DF" w:rsidRDefault="00D21E03" w14:paraId="3394461B" w14:textId="77777777"/>
          <w:p w:rsidR="008045DF" w:rsidP="008045DF" w:rsidRDefault="008045DF" w14:paraId="67644E94" w14:textId="77777777">
            <w:r>
              <w:t xml:space="preserve">verzoekt de regering de door haar aangestelde burgemeester op te dragen de openbare orde te handhaven tegen </w:t>
            </w:r>
            <w:proofErr w:type="spellStart"/>
            <w:r>
              <w:t>Extinction</w:t>
            </w:r>
            <w:proofErr w:type="spellEnd"/>
            <w:r>
              <w:t xml:space="preserve"> </w:t>
            </w:r>
            <w:proofErr w:type="spellStart"/>
            <w:r>
              <w:t>Rebellion</w:t>
            </w:r>
            <w:proofErr w:type="spellEnd"/>
            <w:r>
              <w:t xml:space="preserve"> en de daaraan gelieerde organisaties en, indien hij dit weigert, een burgemeester aan te stellen die wél de orde handhaaft,</w:t>
            </w:r>
          </w:p>
          <w:p w:rsidR="00D21E03" w:rsidP="008045DF" w:rsidRDefault="00D21E03" w14:paraId="443A40CF" w14:textId="77777777"/>
          <w:p w:rsidR="008045DF" w:rsidP="008045DF" w:rsidRDefault="008045DF" w14:paraId="0E276626" w14:textId="77777777">
            <w:r>
              <w:t>en gaat over tot de orde van de dag.</w:t>
            </w:r>
          </w:p>
          <w:p w:rsidR="00D21E03" w:rsidP="008045DF" w:rsidRDefault="00D21E03" w14:paraId="5198A2D8" w14:textId="77777777"/>
          <w:p w:rsidR="00997775" w:rsidP="008045DF" w:rsidRDefault="008045DF" w14:paraId="1DC3AA21" w14:textId="4B2E51A2">
            <w:r>
              <w:t>Lammers</w:t>
            </w:r>
          </w:p>
        </w:tc>
      </w:tr>
    </w:tbl>
    <w:p w:rsidR="00997775" w:rsidRDefault="00997775" w14:paraId="3816D2A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255A0" w14:textId="77777777" w:rsidR="008045DF" w:rsidRDefault="008045DF">
      <w:pPr>
        <w:spacing w:line="20" w:lineRule="exact"/>
      </w:pPr>
    </w:p>
  </w:endnote>
  <w:endnote w:type="continuationSeparator" w:id="0">
    <w:p w14:paraId="1CCFB702" w14:textId="77777777" w:rsidR="008045DF" w:rsidRDefault="008045D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BD2E89" w14:textId="77777777" w:rsidR="008045DF" w:rsidRDefault="008045D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957B5" w14:textId="77777777" w:rsidR="008045DF" w:rsidRDefault="008045D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ED90BD" w14:textId="77777777" w:rsidR="008045DF" w:rsidRDefault="00804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D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1ADE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045DF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21E03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C314B"/>
  <w15:docId w15:val="{21066CD5-8AEC-4AD5-AF68-DD53FD7A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841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2026-02-06T09:52:00.0000000Z</dcterms:created>
  <dcterms:modified xsi:type="dcterms:W3CDTF">2026-02-06T12:33:00.0000000Z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