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A0013" w14:paraId="4D30B0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4AB55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1B16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A0013" w14:paraId="585BE0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F1BFE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A0013" w14:paraId="4806DE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D2AB6A" w14:textId="77777777"/>
        </w:tc>
      </w:tr>
      <w:tr w:rsidR="00997775" w:rsidTr="001A0013" w14:paraId="47BBC8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841238" w14:textId="77777777"/>
        </w:tc>
      </w:tr>
      <w:tr w:rsidR="00997775" w:rsidTr="001A0013" w14:paraId="3B10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0FA3D8" w14:textId="77777777"/>
        </w:tc>
        <w:tc>
          <w:tcPr>
            <w:tcW w:w="7654" w:type="dxa"/>
            <w:gridSpan w:val="2"/>
          </w:tcPr>
          <w:p w:rsidR="00997775" w:rsidRDefault="00997775" w14:paraId="150D5204" w14:textId="77777777"/>
        </w:tc>
      </w:tr>
      <w:tr w:rsidR="001A0013" w:rsidTr="001A0013" w14:paraId="11CC05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013" w:rsidP="001A0013" w:rsidRDefault="001A0013" w14:paraId="71F389A6" w14:textId="2BCCA6A5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1A0013" w:rsidP="001A0013" w:rsidRDefault="001A0013" w14:paraId="26F4A0DD" w14:textId="5CAF2C0E">
            <w:pPr>
              <w:rPr>
                <w:b/>
              </w:rPr>
            </w:pPr>
            <w:r w:rsidRPr="00D328B4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1A0013" w:rsidTr="001A0013" w14:paraId="663EE3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013" w:rsidP="001A0013" w:rsidRDefault="001A0013" w14:paraId="5B0EB498" w14:textId="77777777"/>
        </w:tc>
        <w:tc>
          <w:tcPr>
            <w:tcW w:w="7654" w:type="dxa"/>
            <w:gridSpan w:val="2"/>
          </w:tcPr>
          <w:p w:rsidR="001A0013" w:rsidP="001A0013" w:rsidRDefault="001A0013" w14:paraId="5E330475" w14:textId="77777777"/>
        </w:tc>
      </w:tr>
      <w:tr w:rsidR="001A0013" w:rsidTr="001A0013" w14:paraId="6B5DBD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013" w:rsidP="001A0013" w:rsidRDefault="001A0013" w14:paraId="159D4987" w14:textId="77777777"/>
        </w:tc>
        <w:tc>
          <w:tcPr>
            <w:tcW w:w="7654" w:type="dxa"/>
            <w:gridSpan w:val="2"/>
          </w:tcPr>
          <w:p w:rsidR="001A0013" w:rsidP="001A0013" w:rsidRDefault="001A0013" w14:paraId="4E1A8B45" w14:textId="77777777"/>
        </w:tc>
      </w:tr>
      <w:tr w:rsidR="001A0013" w:rsidTr="001A0013" w14:paraId="68B79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013" w:rsidP="001A0013" w:rsidRDefault="001A0013" w14:paraId="064E90A5" w14:textId="30E4FDF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25464">
              <w:rPr>
                <w:b/>
              </w:rPr>
              <w:t>59</w:t>
            </w:r>
          </w:p>
        </w:tc>
        <w:tc>
          <w:tcPr>
            <w:tcW w:w="7654" w:type="dxa"/>
            <w:gridSpan w:val="2"/>
          </w:tcPr>
          <w:p w:rsidR="001A0013" w:rsidP="001A0013" w:rsidRDefault="001A0013" w14:paraId="0F0FB5A1" w14:textId="7AAE4D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25464">
              <w:rPr>
                <w:b/>
              </w:rPr>
              <w:t xml:space="preserve">HET LID LAMMERS </w:t>
            </w:r>
          </w:p>
        </w:tc>
      </w:tr>
      <w:tr w:rsidR="001A0013" w:rsidTr="001A0013" w14:paraId="7AEC81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013" w:rsidP="001A0013" w:rsidRDefault="001A0013" w14:paraId="65424041" w14:textId="77777777"/>
        </w:tc>
        <w:tc>
          <w:tcPr>
            <w:tcW w:w="7654" w:type="dxa"/>
            <w:gridSpan w:val="2"/>
          </w:tcPr>
          <w:p w:rsidR="001A0013" w:rsidP="001A0013" w:rsidRDefault="001A0013" w14:paraId="39A7F19A" w14:textId="410094A7">
            <w:r>
              <w:t>Voorgesteld 5 februari 2026</w:t>
            </w:r>
          </w:p>
        </w:tc>
      </w:tr>
      <w:tr w:rsidR="001A0013" w:rsidTr="001A0013" w14:paraId="4BD63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013" w:rsidP="001A0013" w:rsidRDefault="001A0013" w14:paraId="5E37B6CB" w14:textId="77777777"/>
        </w:tc>
        <w:tc>
          <w:tcPr>
            <w:tcW w:w="7654" w:type="dxa"/>
            <w:gridSpan w:val="2"/>
          </w:tcPr>
          <w:p w:rsidR="001A0013" w:rsidP="001A0013" w:rsidRDefault="001A0013" w14:paraId="1A6C67C9" w14:textId="77777777"/>
        </w:tc>
      </w:tr>
      <w:tr w:rsidR="001A0013" w:rsidTr="001A0013" w14:paraId="0FD21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013" w:rsidP="001A0013" w:rsidRDefault="001A0013" w14:paraId="74C5A586" w14:textId="77777777"/>
        </w:tc>
        <w:tc>
          <w:tcPr>
            <w:tcW w:w="7654" w:type="dxa"/>
            <w:gridSpan w:val="2"/>
          </w:tcPr>
          <w:p w:rsidR="001A0013" w:rsidP="001A0013" w:rsidRDefault="001A0013" w14:paraId="5D6BE8E2" w14:textId="77797C50">
            <w:r>
              <w:t>De Kamer,</w:t>
            </w:r>
          </w:p>
        </w:tc>
      </w:tr>
      <w:tr w:rsidR="001A0013" w:rsidTr="001A0013" w14:paraId="33FD76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013" w:rsidP="001A0013" w:rsidRDefault="001A0013" w14:paraId="0928F1A3" w14:textId="77777777"/>
        </w:tc>
        <w:tc>
          <w:tcPr>
            <w:tcW w:w="7654" w:type="dxa"/>
            <w:gridSpan w:val="2"/>
          </w:tcPr>
          <w:p w:rsidR="001A0013" w:rsidP="001A0013" w:rsidRDefault="001A0013" w14:paraId="02CAAA8C" w14:textId="77777777"/>
        </w:tc>
      </w:tr>
      <w:tr w:rsidR="001A0013" w:rsidTr="001A0013" w14:paraId="075D76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013" w:rsidP="001A0013" w:rsidRDefault="001A0013" w14:paraId="1DB43A72" w14:textId="77777777"/>
        </w:tc>
        <w:tc>
          <w:tcPr>
            <w:tcW w:w="7654" w:type="dxa"/>
            <w:gridSpan w:val="2"/>
          </w:tcPr>
          <w:p w:rsidR="001A0013" w:rsidP="001A0013" w:rsidRDefault="001A0013" w14:paraId="2632D68C" w14:textId="2A48973B">
            <w:r>
              <w:t>gehoord de beraadslaging,</w:t>
            </w:r>
          </w:p>
        </w:tc>
      </w:tr>
      <w:tr w:rsidR="00997775" w:rsidTr="001A0013" w14:paraId="73F9F3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84C03C" w14:textId="77777777"/>
        </w:tc>
        <w:tc>
          <w:tcPr>
            <w:tcW w:w="7654" w:type="dxa"/>
            <w:gridSpan w:val="2"/>
          </w:tcPr>
          <w:p w:rsidR="00997775" w:rsidRDefault="00997775" w14:paraId="2ACF764B" w14:textId="77777777"/>
        </w:tc>
      </w:tr>
      <w:tr w:rsidR="00997775" w:rsidTr="001A0013" w14:paraId="221B5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FCE182" w14:textId="77777777"/>
        </w:tc>
        <w:tc>
          <w:tcPr>
            <w:tcW w:w="7654" w:type="dxa"/>
            <w:gridSpan w:val="2"/>
          </w:tcPr>
          <w:p w:rsidR="001A0013" w:rsidP="001A0013" w:rsidRDefault="001A0013" w14:paraId="03655154" w14:textId="77777777">
            <w:r>
              <w:t>constaterende dat gemeentelijke fusies of het opheffen van gemeenten ingrijpende en onomkeerbare gevolgen hebben voor de bevolking en de lokale democratie;</w:t>
            </w:r>
          </w:p>
          <w:p w:rsidR="00E25464" w:rsidP="001A0013" w:rsidRDefault="00E25464" w14:paraId="7F931F16" w14:textId="77777777"/>
          <w:p w:rsidR="001A0013" w:rsidP="001A0013" w:rsidRDefault="001A0013" w14:paraId="60EDAE4C" w14:textId="77777777">
            <w:r>
              <w:t>overwegende dat inspraakprocedures geen volwaardig alternatief zijn voor directe democratische instemming van inwoners;</w:t>
            </w:r>
          </w:p>
          <w:p w:rsidR="00C7192C" w:rsidP="001A0013" w:rsidRDefault="00C7192C" w14:paraId="1D10C628" w14:textId="77777777"/>
          <w:p w:rsidR="001A0013" w:rsidP="001A0013" w:rsidRDefault="001A0013" w14:paraId="19448EF3" w14:textId="77777777">
            <w:r>
              <w:t>overwegende dat dergelijke besluiten over het fuseren of opheffen van gemeenten gelegitimeerd moeten worden door aantoonbaar draagvlak onder de lokale bevolking;</w:t>
            </w:r>
          </w:p>
          <w:p w:rsidR="00E25464" w:rsidP="001A0013" w:rsidRDefault="00E25464" w14:paraId="4260FD7F" w14:textId="77777777"/>
          <w:p w:rsidR="001A0013" w:rsidP="001A0013" w:rsidRDefault="001A0013" w14:paraId="762CC4FC" w14:textId="77777777">
            <w:r>
              <w:t>verzoekt de regering wetgeving voor te bereiden waarmee een verplicht referendum onder de lokale bevolking wordt ingevoerd als voorwaarde voor gemeentelijke fusies of het opheffen van gemeenten,</w:t>
            </w:r>
          </w:p>
          <w:p w:rsidR="00E25464" w:rsidP="001A0013" w:rsidRDefault="00E25464" w14:paraId="2F41B1CB" w14:textId="77777777"/>
          <w:p w:rsidR="001A0013" w:rsidP="001A0013" w:rsidRDefault="001A0013" w14:paraId="2E8DE70B" w14:textId="77777777">
            <w:r>
              <w:t>en gaat over tot de orde van de dag.</w:t>
            </w:r>
          </w:p>
          <w:p w:rsidR="00E25464" w:rsidP="001A0013" w:rsidRDefault="00E25464" w14:paraId="0C4F5937" w14:textId="77777777"/>
          <w:p w:rsidR="00997775" w:rsidP="001A0013" w:rsidRDefault="001A0013" w14:paraId="3E641F8E" w14:textId="7B72FE39">
            <w:r>
              <w:t>Lammers</w:t>
            </w:r>
          </w:p>
        </w:tc>
      </w:tr>
    </w:tbl>
    <w:p w:rsidR="00997775" w:rsidRDefault="00997775" w14:paraId="0CEEBD8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0CBA" w14:textId="77777777" w:rsidR="001A0013" w:rsidRDefault="001A0013">
      <w:pPr>
        <w:spacing w:line="20" w:lineRule="exact"/>
      </w:pPr>
    </w:p>
  </w:endnote>
  <w:endnote w:type="continuationSeparator" w:id="0">
    <w:p w14:paraId="62076BEA" w14:textId="77777777" w:rsidR="001A0013" w:rsidRDefault="001A001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0C3107" w14:textId="77777777" w:rsidR="001A0013" w:rsidRDefault="001A001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53FF" w14:textId="77777777" w:rsidR="001A0013" w:rsidRDefault="001A001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B2B7B6" w14:textId="77777777" w:rsidR="001A0013" w:rsidRDefault="001A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13"/>
    <w:rsid w:val="00133FCE"/>
    <w:rsid w:val="001A0013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7192C"/>
    <w:rsid w:val="00CC23D1"/>
    <w:rsid w:val="00CC270F"/>
    <w:rsid w:val="00D43192"/>
    <w:rsid w:val="00DE2437"/>
    <w:rsid w:val="00E25464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25A53"/>
  <w15:docId w15:val="{2C01042B-E0ED-44D3-8983-046AB1E2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877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2026-02-06T09:52:00.0000000Z</dcterms:created>
  <dcterms:modified xsi:type="dcterms:W3CDTF">2026-02-06T12:51:00.0000000Z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