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1245" w14:paraId="362C91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0373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81DD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1245" w14:paraId="53813F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CCA2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A1245" w14:paraId="36C8DB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6AA857" w14:textId="77777777"/>
        </w:tc>
      </w:tr>
      <w:tr w:rsidR="00997775" w:rsidTr="005A1245" w14:paraId="52E078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9901A2" w14:textId="77777777"/>
        </w:tc>
      </w:tr>
      <w:tr w:rsidR="00997775" w:rsidTr="005A1245" w14:paraId="5EABF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229A4" w14:textId="77777777"/>
        </w:tc>
        <w:tc>
          <w:tcPr>
            <w:tcW w:w="7654" w:type="dxa"/>
            <w:gridSpan w:val="2"/>
          </w:tcPr>
          <w:p w:rsidR="00997775" w:rsidRDefault="00997775" w14:paraId="0484332D" w14:textId="77777777"/>
        </w:tc>
      </w:tr>
      <w:tr w:rsidR="005A1245" w:rsidTr="005A1245" w14:paraId="4C65D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06B4C57C" w14:textId="5D3982FA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5A1245" w:rsidP="005A1245" w:rsidRDefault="005A1245" w14:paraId="6008CB22" w14:textId="19DB8228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5A1245" w:rsidTr="005A1245" w14:paraId="22314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7989DA13" w14:textId="77777777"/>
        </w:tc>
        <w:tc>
          <w:tcPr>
            <w:tcW w:w="7654" w:type="dxa"/>
            <w:gridSpan w:val="2"/>
          </w:tcPr>
          <w:p w:rsidR="005A1245" w:rsidP="005A1245" w:rsidRDefault="005A1245" w14:paraId="38800449" w14:textId="77777777"/>
        </w:tc>
      </w:tr>
      <w:tr w:rsidR="005A1245" w:rsidTr="005A1245" w14:paraId="6308A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57AD9006" w14:textId="77777777"/>
        </w:tc>
        <w:tc>
          <w:tcPr>
            <w:tcW w:w="7654" w:type="dxa"/>
            <w:gridSpan w:val="2"/>
          </w:tcPr>
          <w:p w:rsidR="005A1245" w:rsidP="005A1245" w:rsidRDefault="005A1245" w14:paraId="387B08AD" w14:textId="77777777"/>
        </w:tc>
      </w:tr>
      <w:tr w:rsidR="005A1245" w:rsidTr="005A1245" w14:paraId="31CBF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5F0E4883" w14:textId="1BAC4F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7E9D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5A1245" w:rsidP="005A1245" w:rsidRDefault="005A1245" w14:paraId="4200BFD4" w14:textId="186AA3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7E9D">
              <w:rPr>
                <w:b/>
              </w:rPr>
              <w:t>HET LID RAJKOWSKI</w:t>
            </w:r>
          </w:p>
        </w:tc>
      </w:tr>
      <w:tr w:rsidR="005A1245" w:rsidTr="005A1245" w14:paraId="0979D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784DD8CD" w14:textId="77777777"/>
        </w:tc>
        <w:tc>
          <w:tcPr>
            <w:tcW w:w="7654" w:type="dxa"/>
            <w:gridSpan w:val="2"/>
          </w:tcPr>
          <w:p w:rsidR="005A1245" w:rsidP="005A1245" w:rsidRDefault="005A1245" w14:paraId="5D831998" w14:textId="7185A5A0">
            <w:r>
              <w:t>Voorgesteld 5 februari 2026</w:t>
            </w:r>
          </w:p>
        </w:tc>
      </w:tr>
      <w:tr w:rsidR="005A1245" w:rsidTr="005A1245" w14:paraId="6EEDD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2223F741" w14:textId="77777777"/>
        </w:tc>
        <w:tc>
          <w:tcPr>
            <w:tcW w:w="7654" w:type="dxa"/>
            <w:gridSpan w:val="2"/>
          </w:tcPr>
          <w:p w:rsidR="005A1245" w:rsidP="005A1245" w:rsidRDefault="005A1245" w14:paraId="58D1426B" w14:textId="77777777"/>
        </w:tc>
      </w:tr>
      <w:tr w:rsidR="005A1245" w:rsidTr="005A1245" w14:paraId="39742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35BD695A" w14:textId="77777777"/>
        </w:tc>
        <w:tc>
          <w:tcPr>
            <w:tcW w:w="7654" w:type="dxa"/>
            <w:gridSpan w:val="2"/>
          </w:tcPr>
          <w:p w:rsidR="005A1245" w:rsidP="005A1245" w:rsidRDefault="005A1245" w14:paraId="3E7F6C8D" w14:textId="5C162AAE">
            <w:r>
              <w:t>De Kamer,</w:t>
            </w:r>
          </w:p>
        </w:tc>
      </w:tr>
      <w:tr w:rsidR="005A1245" w:rsidTr="005A1245" w14:paraId="51140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3754F64F" w14:textId="77777777"/>
        </w:tc>
        <w:tc>
          <w:tcPr>
            <w:tcW w:w="7654" w:type="dxa"/>
            <w:gridSpan w:val="2"/>
          </w:tcPr>
          <w:p w:rsidR="005A1245" w:rsidP="005A1245" w:rsidRDefault="005A1245" w14:paraId="517A04B9" w14:textId="77777777"/>
        </w:tc>
      </w:tr>
      <w:tr w:rsidR="005A1245" w:rsidTr="005A1245" w14:paraId="62C57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1245" w:rsidP="005A1245" w:rsidRDefault="005A1245" w14:paraId="0853A98D" w14:textId="77777777"/>
        </w:tc>
        <w:tc>
          <w:tcPr>
            <w:tcW w:w="7654" w:type="dxa"/>
            <w:gridSpan w:val="2"/>
          </w:tcPr>
          <w:p w:rsidR="005A1245" w:rsidP="005A1245" w:rsidRDefault="005A1245" w14:paraId="0C9C49BD" w14:textId="3F25FEC4">
            <w:r>
              <w:t>gehoord de beraadslaging,</w:t>
            </w:r>
          </w:p>
        </w:tc>
      </w:tr>
      <w:tr w:rsidR="00997775" w:rsidTr="005A1245" w14:paraId="296A7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08605" w14:textId="77777777"/>
        </w:tc>
        <w:tc>
          <w:tcPr>
            <w:tcW w:w="7654" w:type="dxa"/>
            <w:gridSpan w:val="2"/>
          </w:tcPr>
          <w:p w:rsidR="00997775" w:rsidRDefault="00997775" w14:paraId="56A23F7D" w14:textId="77777777"/>
        </w:tc>
      </w:tr>
      <w:tr w:rsidR="00997775" w:rsidTr="005A1245" w14:paraId="5C29B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2C1B2" w14:textId="77777777"/>
        </w:tc>
        <w:tc>
          <w:tcPr>
            <w:tcW w:w="7654" w:type="dxa"/>
            <w:gridSpan w:val="2"/>
          </w:tcPr>
          <w:p w:rsidR="005A1245" w:rsidP="005A1245" w:rsidRDefault="005A1245" w14:paraId="10F2487E" w14:textId="77777777">
            <w:r>
              <w:t>constaterende dat in het wooncomplex Stek Oost in Amsterdam meerdere onaanvaardbare veiligheidsincidenten hebben plaatsgevonden met statushouders richting andere bewoners, waaronder aanranding, bedreiging en intimidatie;</w:t>
            </w:r>
          </w:p>
          <w:p w:rsidR="00D37E9D" w:rsidP="005A1245" w:rsidRDefault="00D37E9D" w14:paraId="3A853CB3" w14:textId="77777777"/>
          <w:p w:rsidR="005A1245" w:rsidP="005A1245" w:rsidRDefault="005A1245" w14:paraId="39D3CA96" w14:textId="77777777">
            <w:r>
              <w:t>van mening dat het volstrekt onacceptabel is dat statushouders die naar Nederland zijn gevlucht op deze manier misbruik maken van onze gastvrijheid;</w:t>
            </w:r>
          </w:p>
          <w:p w:rsidR="00D37E9D" w:rsidP="005A1245" w:rsidRDefault="00D37E9D" w14:paraId="70526AF5" w14:textId="77777777"/>
          <w:p w:rsidR="005A1245" w:rsidP="005A1245" w:rsidRDefault="005A1245" w14:paraId="0D0FBAE8" w14:textId="77777777">
            <w:r>
              <w:t xml:space="preserve">verzoekt de minister dan ook om in gesprek te gaan met de VNG om tot een gezamenlijk kader te komen waarin veiligheids- en </w:t>
            </w:r>
            <w:proofErr w:type="spellStart"/>
            <w:r>
              <w:t>beheersafspraken</w:t>
            </w:r>
            <w:proofErr w:type="spellEnd"/>
            <w:r>
              <w:t xml:space="preserve"> staan om ervoor te zorgen dat gemengde woonvormen veilig zijn, en om in dit kader de aanbevelingen van het Verwey-Jonker Instituut naar aanleiding van de Stekprojecten in Amsterdam mee te nemen;</w:t>
            </w:r>
          </w:p>
          <w:p w:rsidR="00D37E9D" w:rsidP="005A1245" w:rsidRDefault="00D37E9D" w14:paraId="77A52D48" w14:textId="77777777"/>
          <w:p w:rsidR="005A1245" w:rsidP="005A1245" w:rsidRDefault="005A1245" w14:paraId="2F8204AA" w14:textId="77777777">
            <w:r>
              <w:t>verzoekt de minister om hierin in ieder geval op te nemen dat statushouders die betrokken zijn bij veiligheidsincidenten in gemengde woonvormen uit die woonvorm worden gezet,</w:t>
            </w:r>
          </w:p>
          <w:p w:rsidR="00D37E9D" w:rsidP="005A1245" w:rsidRDefault="00D37E9D" w14:paraId="6D5A1822" w14:textId="77777777"/>
          <w:p w:rsidR="005A1245" w:rsidP="005A1245" w:rsidRDefault="005A1245" w14:paraId="29F9B1F2" w14:textId="77777777">
            <w:r>
              <w:t>en gaat over tot de orde van de dag.</w:t>
            </w:r>
          </w:p>
          <w:p w:rsidR="00D37E9D" w:rsidP="005A1245" w:rsidRDefault="00D37E9D" w14:paraId="66B9D4EA" w14:textId="77777777"/>
          <w:p w:rsidR="00997775" w:rsidP="005A1245" w:rsidRDefault="005A1245" w14:paraId="574DBBC7" w14:textId="30A9D389">
            <w:proofErr w:type="spellStart"/>
            <w:r>
              <w:t>Rajkowski</w:t>
            </w:r>
            <w:proofErr w:type="spellEnd"/>
          </w:p>
        </w:tc>
      </w:tr>
    </w:tbl>
    <w:p w:rsidR="00997775" w:rsidRDefault="00997775" w14:paraId="46E00E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F3F8" w14:textId="77777777" w:rsidR="005A1245" w:rsidRDefault="005A1245">
      <w:pPr>
        <w:spacing w:line="20" w:lineRule="exact"/>
      </w:pPr>
    </w:p>
  </w:endnote>
  <w:endnote w:type="continuationSeparator" w:id="0">
    <w:p w14:paraId="6A1F4049" w14:textId="77777777" w:rsidR="005A1245" w:rsidRDefault="005A12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1C3F39" w14:textId="77777777" w:rsidR="005A1245" w:rsidRDefault="005A12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95C5" w14:textId="77777777" w:rsidR="005A1245" w:rsidRDefault="005A12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EF44CC" w14:textId="77777777" w:rsidR="005A1245" w:rsidRDefault="005A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5A124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7E9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97B91"/>
  <w15:docId w15:val="{C2F18A13-6B15-4AE4-A9D6-3E5D7402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