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212F" w14:paraId="5F811E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3F66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439A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212F" w14:paraId="493F7D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7471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212F" w14:paraId="7CBC78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B1F2CD" w14:textId="77777777"/>
        </w:tc>
      </w:tr>
      <w:tr w:rsidR="00997775" w:rsidTr="00D4212F" w14:paraId="5AE89A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78808D" w14:textId="77777777"/>
        </w:tc>
      </w:tr>
      <w:tr w:rsidR="00997775" w:rsidTr="00D4212F" w14:paraId="5AD85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2EFE9" w14:textId="77777777"/>
        </w:tc>
        <w:tc>
          <w:tcPr>
            <w:tcW w:w="7654" w:type="dxa"/>
            <w:gridSpan w:val="2"/>
          </w:tcPr>
          <w:p w:rsidR="00997775" w:rsidRDefault="00997775" w14:paraId="423A8A4C" w14:textId="77777777"/>
        </w:tc>
      </w:tr>
      <w:tr w:rsidR="00D4212F" w:rsidTr="00D4212F" w14:paraId="0408C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38C73C7A" w14:textId="2ABA3503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D4212F" w:rsidP="00D4212F" w:rsidRDefault="00D4212F" w14:paraId="4E67ED56" w14:textId="789355C7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D4212F" w:rsidTr="00D4212F" w14:paraId="5CB6F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60D34344" w14:textId="77777777"/>
        </w:tc>
        <w:tc>
          <w:tcPr>
            <w:tcW w:w="7654" w:type="dxa"/>
            <w:gridSpan w:val="2"/>
          </w:tcPr>
          <w:p w:rsidR="00D4212F" w:rsidP="00D4212F" w:rsidRDefault="00D4212F" w14:paraId="23C8782C" w14:textId="77777777"/>
        </w:tc>
      </w:tr>
      <w:tr w:rsidR="00D4212F" w:rsidTr="00D4212F" w14:paraId="46C8E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72F2ACFD" w14:textId="77777777"/>
        </w:tc>
        <w:tc>
          <w:tcPr>
            <w:tcW w:w="7654" w:type="dxa"/>
            <w:gridSpan w:val="2"/>
          </w:tcPr>
          <w:p w:rsidR="00D4212F" w:rsidP="00D4212F" w:rsidRDefault="00D4212F" w14:paraId="62E3588C" w14:textId="77777777"/>
        </w:tc>
      </w:tr>
      <w:tr w:rsidR="00D4212F" w:rsidTr="00D4212F" w14:paraId="3B10B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25A3042D" w14:textId="221EC2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76EBE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D4212F" w:rsidP="00D4212F" w:rsidRDefault="00D4212F" w14:paraId="79E4013E" w14:textId="616A77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76EBE">
              <w:rPr>
                <w:b/>
              </w:rPr>
              <w:t>DE LEDEN WESTERVELD EN CEDER</w:t>
            </w:r>
          </w:p>
        </w:tc>
      </w:tr>
      <w:tr w:rsidR="00D4212F" w:rsidTr="00D4212F" w14:paraId="3AAEB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0A892A87" w14:textId="77777777"/>
        </w:tc>
        <w:tc>
          <w:tcPr>
            <w:tcW w:w="7654" w:type="dxa"/>
            <w:gridSpan w:val="2"/>
          </w:tcPr>
          <w:p w:rsidR="00D4212F" w:rsidP="00D4212F" w:rsidRDefault="00D4212F" w14:paraId="4B313AEF" w14:textId="3349E351">
            <w:r>
              <w:t>Voorgesteld 5 februari 2026</w:t>
            </w:r>
          </w:p>
        </w:tc>
      </w:tr>
      <w:tr w:rsidR="00D4212F" w:rsidTr="00D4212F" w14:paraId="32775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5CBC551A" w14:textId="77777777"/>
        </w:tc>
        <w:tc>
          <w:tcPr>
            <w:tcW w:w="7654" w:type="dxa"/>
            <w:gridSpan w:val="2"/>
          </w:tcPr>
          <w:p w:rsidR="00D4212F" w:rsidP="00D4212F" w:rsidRDefault="00D4212F" w14:paraId="4019A262" w14:textId="77777777"/>
        </w:tc>
      </w:tr>
      <w:tr w:rsidR="00D4212F" w:rsidTr="00D4212F" w14:paraId="03F51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2873E021" w14:textId="77777777"/>
        </w:tc>
        <w:tc>
          <w:tcPr>
            <w:tcW w:w="7654" w:type="dxa"/>
            <w:gridSpan w:val="2"/>
          </w:tcPr>
          <w:p w:rsidR="00D4212F" w:rsidP="00D4212F" w:rsidRDefault="00D4212F" w14:paraId="006A2AB5" w14:textId="5367F382">
            <w:r>
              <w:t>De Kamer,</w:t>
            </w:r>
          </w:p>
        </w:tc>
      </w:tr>
      <w:tr w:rsidR="00D4212F" w:rsidTr="00D4212F" w14:paraId="1170D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6C9845F7" w14:textId="77777777"/>
        </w:tc>
        <w:tc>
          <w:tcPr>
            <w:tcW w:w="7654" w:type="dxa"/>
            <w:gridSpan w:val="2"/>
          </w:tcPr>
          <w:p w:rsidR="00D4212F" w:rsidP="00D4212F" w:rsidRDefault="00D4212F" w14:paraId="28C10F33" w14:textId="77777777"/>
        </w:tc>
      </w:tr>
      <w:tr w:rsidR="00D4212F" w:rsidTr="00D4212F" w14:paraId="739C4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12F" w:rsidP="00D4212F" w:rsidRDefault="00D4212F" w14:paraId="30482A1B" w14:textId="77777777"/>
        </w:tc>
        <w:tc>
          <w:tcPr>
            <w:tcW w:w="7654" w:type="dxa"/>
            <w:gridSpan w:val="2"/>
          </w:tcPr>
          <w:p w:rsidR="00D4212F" w:rsidP="00D4212F" w:rsidRDefault="00D4212F" w14:paraId="5B840AB9" w14:textId="4D314A2A">
            <w:r>
              <w:t>gehoord de beraadslaging,</w:t>
            </w:r>
          </w:p>
        </w:tc>
      </w:tr>
      <w:tr w:rsidR="00997775" w:rsidTr="00D4212F" w14:paraId="5C6A9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B926A" w14:textId="77777777"/>
        </w:tc>
        <w:tc>
          <w:tcPr>
            <w:tcW w:w="7654" w:type="dxa"/>
            <w:gridSpan w:val="2"/>
          </w:tcPr>
          <w:p w:rsidR="00997775" w:rsidRDefault="00997775" w14:paraId="5B7CC3A6" w14:textId="77777777"/>
        </w:tc>
      </w:tr>
      <w:tr w:rsidR="00997775" w:rsidTr="00D4212F" w14:paraId="6601C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BC19B1" w14:textId="77777777"/>
        </w:tc>
        <w:tc>
          <w:tcPr>
            <w:tcW w:w="7654" w:type="dxa"/>
            <w:gridSpan w:val="2"/>
          </w:tcPr>
          <w:p w:rsidR="00D4212F" w:rsidP="00D4212F" w:rsidRDefault="00D4212F" w14:paraId="644AB74F" w14:textId="77777777">
            <w:r>
              <w:t>constaterende dat asielzoekers langer dan ooit wachten op een besluit van de IND;</w:t>
            </w:r>
          </w:p>
          <w:p w:rsidR="00776EBE" w:rsidP="00D4212F" w:rsidRDefault="00776EBE" w14:paraId="47072AE9" w14:textId="77777777"/>
          <w:p w:rsidR="00D4212F" w:rsidP="00D4212F" w:rsidRDefault="00D4212F" w14:paraId="21673B5A" w14:textId="77777777">
            <w:r>
              <w:t>constaterende dat de werkdruk van de IND de aankomende tijd fors zal toenemen, onder meer door de intreding van het Asiel- en Migratiepact in juni 2026;</w:t>
            </w:r>
          </w:p>
          <w:p w:rsidR="00776EBE" w:rsidP="00D4212F" w:rsidRDefault="00776EBE" w14:paraId="75C68524" w14:textId="77777777"/>
          <w:p w:rsidR="00D4212F" w:rsidP="00D4212F" w:rsidRDefault="00D4212F" w14:paraId="105CBA86" w14:textId="77777777">
            <w:r>
              <w:t>overwegende dat de IND daarnaast mogelijk wordt belast met de uitvoering van de Asielnoodmaatregelenwet en de Wet invoering tweestatusstelsel;</w:t>
            </w:r>
          </w:p>
          <w:p w:rsidR="00185667" w:rsidP="00D4212F" w:rsidRDefault="00185667" w14:paraId="2F746E8B" w14:textId="77777777"/>
          <w:p w:rsidR="00D4212F" w:rsidP="00D4212F" w:rsidRDefault="00D4212F" w14:paraId="506C5D74" w14:textId="77777777">
            <w:r>
              <w:t>overwegende dat een snelle besluitvorming bij de IND beter is voor de integratie van vluchtelingen die hier mogen blijven, maar ook voor asielzoekers die hier niet mogen blijven;</w:t>
            </w:r>
          </w:p>
          <w:p w:rsidR="00776EBE" w:rsidP="00D4212F" w:rsidRDefault="00776EBE" w14:paraId="6DB75237" w14:textId="77777777"/>
          <w:p w:rsidR="00D4212F" w:rsidP="00D4212F" w:rsidRDefault="00D4212F" w14:paraId="6849FC83" w14:textId="77777777">
            <w:r>
              <w:t>verzoekt de regering om voor de invoering van het Asiel- en Migratiepact te komen met een realistisch plan van aanpak voor het wegwerken van de achterstanden en het verkorten van de doorlooptijden bij de IND,</w:t>
            </w:r>
          </w:p>
          <w:p w:rsidR="00776EBE" w:rsidP="00D4212F" w:rsidRDefault="00776EBE" w14:paraId="3FD28EED" w14:textId="77777777"/>
          <w:p w:rsidR="00D4212F" w:rsidP="00D4212F" w:rsidRDefault="00D4212F" w14:paraId="79691177" w14:textId="77777777">
            <w:r>
              <w:t>en gaat over tot de orde van de dag.</w:t>
            </w:r>
          </w:p>
          <w:p w:rsidR="00776EBE" w:rsidP="00D4212F" w:rsidRDefault="00776EBE" w14:paraId="2C3C1E67" w14:textId="77777777"/>
          <w:p w:rsidR="00776EBE" w:rsidP="00D4212F" w:rsidRDefault="00D4212F" w14:paraId="5C51181A" w14:textId="77777777">
            <w:r>
              <w:t>Westerveld</w:t>
            </w:r>
          </w:p>
          <w:p w:rsidR="00997775" w:rsidP="00D4212F" w:rsidRDefault="00D4212F" w14:paraId="4B325C0A" w14:textId="2E1686DF">
            <w:r>
              <w:t>Ceder</w:t>
            </w:r>
          </w:p>
        </w:tc>
      </w:tr>
    </w:tbl>
    <w:p w:rsidR="00997775" w:rsidRDefault="00997775" w14:paraId="6CA594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A02A" w14:textId="77777777" w:rsidR="00D4212F" w:rsidRDefault="00D4212F">
      <w:pPr>
        <w:spacing w:line="20" w:lineRule="exact"/>
      </w:pPr>
    </w:p>
  </w:endnote>
  <w:endnote w:type="continuationSeparator" w:id="0">
    <w:p w14:paraId="1C66C0CB" w14:textId="77777777" w:rsidR="00D4212F" w:rsidRDefault="00D421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32EC6D" w14:textId="77777777" w:rsidR="00D4212F" w:rsidRDefault="00D421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E1E6" w14:textId="77777777" w:rsidR="00D4212F" w:rsidRDefault="00D421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27D041" w14:textId="77777777" w:rsidR="00D4212F" w:rsidRDefault="00D4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2F"/>
    <w:rsid w:val="00133FCE"/>
    <w:rsid w:val="00185667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6EB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212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F71E9"/>
  <w15:docId w15:val="{BC613587-06D9-4372-ADDD-0F7076D1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