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03582" w14:paraId="7AC45698" w14:textId="77777777">
        <w:tc>
          <w:tcPr>
            <w:tcW w:w="6733" w:type="dxa"/>
            <w:gridSpan w:val="2"/>
            <w:tcBorders>
              <w:top w:val="nil"/>
              <w:left w:val="nil"/>
              <w:bottom w:val="nil"/>
              <w:right w:val="nil"/>
            </w:tcBorders>
            <w:vAlign w:val="center"/>
          </w:tcPr>
          <w:p w:rsidR="00997775" w:rsidP="00710A7A" w:rsidRDefault="00997775" w14:paraId="5ADE286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7C1A42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03582" w14:paraId="45F8CCA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93AF5E9" w14:textId="77777777">
            <w:r w:rsidRPr="008B0CC5">
              <w:t xml:space="preserve">Vergaderjaar </w:t>
            </w:r>
            <w:r w:rsidR="00AC6B87">
              <w:t>202</w:t>
            </w:r>
            <w:r w:rsidR="00684DFF">
              <w:t>5</w:t>
            </w:r>
            <w:r w:rsidR="00AC6B87">
              <w:t>-202</w:t>
            </w:r>
            <w:r w:rsidR="00684DFF">
              <w:t>6</w:t>
            </w:r>
          </w:p>
        </w:tc>
      </w:tr>
      <w:tr w:rsidR="00997775" w:rsidTr="00503582" w14:paraId="0DDFDCBE" w14:textId="77777777">
        <w:trPr>
          <w:cantSplit/>
        </w:trPr>
        <w:tc>
          <w:tcPr>
            <w:tcW w:w="10985" w:type="dxa"/>
            <w:gridSpan w:val="3"/>
            <w:tcBorders>
              <w:top w:val="nil"/>
              <w:left w:val="nil"/>
              <w:bottom w:val="nil"/>
              <w:right w:val="nil"/>
            </w:tcBorders>
          </w:tcPr>
          <w:p w:rsidR="00997775" w:rsidRDefault="00997775" w14:paraId="74D0EB4D" w14:textId="77777777"/>
        </w:tc>
      </w:tr>
      <w:tr w:rsidR="00997775" w:rsidTr="00503582" w14:paraId="61B6103A" w14:textId="77777777">
        <w:trPr>
          <w:cantSplit/>
        </w:trPr>
        <w:tc>
          <w:tcPr>
            <w:tcW w:w="10985" w:type="dxa"/>
            <w:gridSpan w:val="3"/>
            <w:tcBorders>
              <w:top w:val="nil"/>
              <w:left w:val="nil"/>
              <w:bottom w:val="single" w:color="auto" w:sz="4" w:space="0"/>
              <w:right w:val="nil"/>
            </w:tcBorders>
          </w:tcPr>
          <w:p w:rsidR="00997775" w:rsidRDefault="00997775" w14:paraId="60240A90" w14:textId="77777777"/>
        </w:tc>
      </w:tr>
      <w:tr w:rsidR="00997775" w:rsidTr="00503582" w14:paraId="22CB54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9959B6" w14:textId="77777777"/>
        </w:tc>
        <w:tc>
          <w:tcPr>
            <w:tcW w:w="7654" w:type="dxa"/>
            <w:gridSpan w:val="2"/>
          </w:tcPr>
          <w:p w:rsidR="00997775" w:rsidRDefault="00997775" w14:paraId="36137063" w14:textId="77777777"/>
        </w:tc>
      </w:tr>
      <w:tr w:rsidR="00503582" w:rsidTr="00503582" w14:paraId="17120C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03582" w:rsidP="00503582" w:rsidRDefault="00503582" w14:paraId="6D7806E7" w14:textId="4AF34BB5">
            <w:pPr>
              <w:rPr>
                <w:b/>
              </w:rPr>
            </w:pPr>
            <w:r>
              <w:rPr>
                <w:b/>
              </w:rPr>
              <w:t>36 800 XX</w:t>
            </w:r>
          </w:p>
        </w:tc>
        <w:tc>
          <w:tcPr>
            <w:tcW w:w="7654" w:type="dxa"/>
            <w:gridSpan w:val="2"/>
          </w:tcPr>
          <w:p w:rsidR="00503582" w:rsidP="00503582" w:rsidRDefault="00503582" w14:paraId="30ADD005" w14:textId="53F87168">
            <w:pPr>
              <w:rPr>
                <w:b/>
              </w:rPr>
            </w:pPr>
            <w:r w:rsidRPr="00500CF4">
              <w:rPr>
                <w:b/>
                <w:bCs/>
                <w:szCs w:val="24"/>
              </w:rPr>
              <w:t>Vaststelling van de begrotingsstaten van het Ministerie van Asiel en Migratie (XX) voor het jaar 2026</w:t>
            </w:r>
          </w:p>
        </w:tc>
      </w:tr>
      <w:tr w:rsidR="00503582" w:rsidTr="00503582" w14:paraId="22B07C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03582" w:rsidP="00503582" w:rsidRDefault="00503582" w14:paraId="2A6E1667" w14:textId="77777777"/>
        </w:tc>
        <w:tc>
          <w:tcPr>
            <w:tcW w:w="7654" w:type="dxa"/>
            <w:gridSpan w:val="2"/>
          </w:tcPr>
          <w:p w:rsidR="00503582" w:rsidP="00503582" w:rsidRDefault="00503582" w14:paraId="5C5E24A4" w14:textId="77777777"/>
        </w:tc>
      </w:tr>
      <w:tr w:rsidR="00503582" w:rsidTr="00503582" w14:paraId="3AF35D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03582" w:rsidP="00503582" w:rsidRDefault="00503582" w14:paraId="67A12035" w14:textId="77777777"/>
        </w:tc>
        <w:tc>
          <w:tcPr>
            <w:tcW w:w="7654" w:type="dxa"/>
            <w:gridSpan w:val="2"/>
          </w:tcPr>
          <w:p w:rsidR="00503582" w:rsidP="00503582" w:rsidRDefault="00503582" w14:paraId="2B5D7236" w14:textId="77777777"/>
        </w:tc>
      </w:tr>
      <w:tr w:rsidR="00503582" w:rsidTr="00503582" w14:paraId="425F51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03582" w:rsidP="00503582" w:rsidRDefault="00503582" w14:paraId="2547A655" w14:textId="165C79BB">
            <w:pPr>
              <w:rPr>
                <w:b/>
              </w:rPr>
            </w:pPr>
            <w:r>
              <w:rPr>
                <w:b/>
              </w:rPr>
              <w:t xml:space="preserve">Nr. </w:t>
            </w:r>
            <w:r w:rsidR="004F1AB6">
              <w:rPr>
                <w:b/>
              </w:rPr>
              <w:t>18</w:t>
            </w:r>
          </w:p>
        </w:tc>
        <w:tc>
          <w:tcPr>
            <w:tcW w:w="7654" w:type="dxa"/>
            <w:gridSpan w:val="2"/>
          </w:tcPr>
          <w:p w:rsidR="00503582" w:rsidP="00503582" w:rsidRDefault="00503582" w14:paraId="48C4D655" w14:textId="57BF4177">
            <w:pPr>
              <w:rPr>
                <w:b/>
              </w:rPr>
            </w:pPr>
            <w:r>
              <w:rPr>
                <w:b/>
              </w:rPr>
              <w:t xml:space="preserve">MOTIE VAN </w:t>
            </w:r>
            <w:r w:rsidR="004F1AB6">
              <w:rPr>
                <w:b/>
              </w:rPr>
              <w:t>HET LID VAN DER PLAS</w:t>
            </w:r>
          </w:p>
        </w:tc>
      </w:tr>
      <w:tr w:rsidR="00503582" w:rsidTr="00503582" w14:paraId="7B778A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03582" w:rsidP="00503582" w:rsidRDefault="00503582" w14:paraId="5DC08E55" w14:textId="77777777"/>
        </w:tc>
        <w:tc>
          <w:tcPr>
            <w:tcW w:w="7654" w:type="dxa"/>
            <w:gridSpan w:val="2"/>
          </w:tcPr>
          <w:p w:rsidR="00503582" w:rsidP="00503582" w:rsidRDefault="00503582" w14:paraId="3F214C43" w14:textId="76AE2C79">
            <w:r>
              <w:t>Voorgesteld 5 februari 2026</w:t>
            </w:r>
          </w:p>
        </w:tc>
      </w:tr>
      <w:tr w:rsidR="00503582" w:rsidTr="00503582" w14:paraId="1CEFC7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03582" w:rsidP="00503582" w:rsidRDefault="00503582" w14:paraId="33F8A550" w14:textId="77777777"/>
        </w:tc>
        <w:tc>
          <w:tcPr>
            <w:tcW w:w="7654" w:type="dxa"/>
            <w:gridSpan w:val="2"/>
          </w:tcPr>
          <w:p w:rsidR="00503582" w:rsidP="00503582" w:rsidRDefault="00503582" w14:paraId="64EAC0B5" w14:textId="77777777"/>
        </w:tc>
      </w:tr>
      <w:tr w:rsidR="00503582" w:rsidTr="00503582" w14:paraId="167EAF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03582" w:rsidP="00503582" w:rsidRDefault="00503582" w14:paraId="35B256BE" w14:textId="77777777"/>
        </w:tc>
        <w:tc>
          <w:tcPr>
            <w:tcW w:w="7654" w:type="dxa"/>
            <w:gridSpan w:val="2"/>
          </w:tcPr>
          <w:p w:rsidR="00503582" w:rsidP="00503582" w:rsidRDefault="00503582" w14:paraId="15B687A6" w14:textId="2C1B4E8B">
            <w:r>
              <w:t>De Kamer,</w:t>
            </w:r>
          </w:p>
        </w:tc>
      </w:tr>
      <w:tr w:rsidR="00503582" w:rsidTr="00503582" w14:paraId="618203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03582" w:rsidP="00503582" w:rsidRDefault="00503582" w14:paraId="152D92D8" w14:textId="77777777"/>
        </w:tc>
        <w:tc>
          <w:tcPr>
            <w:tcW w:w="7654" w:type="dxa"/>
            <w:gridSpan w:val="2"/>
          </w:tcPr>
          <w:p w:rsidR="00503582" w:rsidP="00503582" w:rsidRDefault="00503582" w14:paraId="10672EFB" w14:textId="77777777"/>
        </w:tc>
      </w:tr>
      <w:tr w:rsidR="00503582" w:rsidTr="00503582" w14:paraId="3B962C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03582" w:rsidP="00503582" w:rsidRDefault="00503582" w14:paraId="53D6381C" w14:textId="77777777"/>
        </w:tc>
        <w:tc>
          <w:tcPr>
            <w:tcW w:w="7654" w:type="dxa"/>
            <w:gridSpan w:val="2"/>
          </w:tcPr>
          <w:p w:rsidR="00503582" w:rsidP="00503582" w:rsidRDefault="00503582" w14:paraId="5C336AD4" w14:textId="71BA4E37">
            <w:r>
              <w:t>gehoord de beraadslaging,</w:t>
            </w:r>
          </w:p>
        </w:tc>
      </w:tr>
      <w:tr w:rsidR="00997775" w:rsidTr="00503582" w14:paraId="3892B8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48EE48" w14:textId="77777777"/>
        </w:tc>
        <w:tc>
          <w:tcPr>
            <w:tcW w:w="7654" w:type="dxa"/>
            <w:gridSpan w:val="2"/>
          </w:tcPr>
          <w:p w:rsidR="00997775" w:rsidRDefault="00997775" w14:paraId="07EA0A1D" w14:textId="77777777"/>
        </w:tc>
      </w:tr>
      <w:tr w:rsidR="00997775" w:rsidTr="00503582" w14:paraId="7116C6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C58844" w14:textId="77777777"/>
        </w:tc>
        <w:tc>
          <w:tcPr>
            <w:tcW w:w="7654" w:type="dxa"/>
            <w:gridSpan w:val="2"/>
          </w:tcPr>
          <w:p w:rsidR="00503582" w:rsidP="00503582" w:rsidRDefault="00503582" w14:paraId="4073152B" w14:textId="77777777">
            <w:r>
              <w:t>constaterende dat in het Al-Hol-kamp duizenden (ex-)ISIS-leden en hun kinderen verblijven, onder wie ook personen met de Nederlandse nationaliteit;</w:t>
            </w:r>
          </w:p>
          <w:p w:rsidR="004F1AB6" w:rsidP="00503582" w:rsidRDefault="004F1AB6" w14:paraId="197BAA0B" w14:textId="77777777"/>
          <w:p w:rsidR="00503582" w:rsidP="00503582" w:rsidRDefault="00503582" w14:paraId="19FFD709" w14:textId="77777777">
            <w:r>
              <w:t>overwegende dat de toelating van deze groep een onaanvaardbaar veiligheidsrisico vormt voor Nederland;</w:t>
            </w:r>
          </w:p>
          <w:p w:rsidR="004F1AB6" w:rsidP="00503582" w:rsidRDefault="004F1AB6" w14:paraId="3605F88B" w14:textId="77777777"/>
          <w:p w:rsidR="00503582" w:rsidP="00503582" w:rsidRDefault="00503582" w14:paraId="06E92188" w14:textId="77777777">
            <w:r>
              <w:t>overwegende dat betrokkenheid bij ISIS zowel uitsluiting van bescherming op grond van artikel 1F van het Vluchtelingenverdrag als intrekking van het Nederlanderschap op grond van de Rijkswet op het Nederlanderschap rechtvaardigt in het belang van de nationale veiligheid;</w:t>
            </w:r>
          </w:p>
          <w:p w:rsidR="004F1AB6" w:rsidP="00503582" w:rsidRDefault="004F1AB6" w14:paraId="4EB2BCC7" w14:textId="77777777"/>
          <w:p w:rsidR="00503582" w:rsidP="00503582" w:rsidRDefault="00503582" w14:paraId="38B806CB" w14:textId="77777777">
            <w:r>
              <w:t>verzoekt de regering personen uit het Al-Hol-kamp die Nederland willen binnenkomen om asiel aan te vragen geen toegang tot Nederland te verlenen op basis van artikel 1F van het Vluchtelingenverdrag en van deze personen met de Nederlandse nationaliteit het Nederlanderschap in te trekken,</w:t>
            </w:r>
          </w:p>
          <w:p w:rsidR="004F1AB6" w:rsidP="00503582" w:rsidRDefault="004F1AB6" w14:paraId="54F3A2BA" w14:textId="77777777"/>
          <w:p w:rsidR="00503582" w:rsidP="00503582" w:rsidRDefault="00503582" w14:paraId="06E96FEB" w14:textId="77777777">
            <w:r>
              <w:t>en gaat over tot de orde van de dag.</w:t>
            </w:r>
          </w:p>
          <w:p w:rsidR="004F1AB6" w:rsidP="00503582" w:rsidRDefault="004F1AB6" w14:paraId="74367555" w14:textId="77777777"/>
          <w:p w:rsidR="00997775" w:rsidP="00503582" w:rsidRDefault="00503582" w14:paraId="08098A99" w14:textId="4EAEE77A">
            <w:r>
              <w:t>Van der Plas</w:t>
            </w:r>
          </w:p>
        </w:tc>
      </w:tr>
    </w:tbl>
    <w:p w:rsidR="00997775" w:rsidRDefault="00997775" w14:paraId="11CFE1E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BCB0E" w14:textId="77777777" w:rsidR="00503582" w:rsidRDefault="00503582">
      <w:pPr>
        <w:spacing w:line="20" w:lineRule="exact"/>
      </w:pPr>
    </w:p>
  </w:endnote>
  <w:endnote w:type="continuationSeparator" w:id="0">
    <w:p w14:paraId="54B768B8" w14:textId="77777777" w:rsidR="00503582" w:rsidRDefault="00503582">
      <w:pPr>
        <w:pStyle w:val="Amendement"/>
      </w:pPr>
      <w:r>
        <w:rPr>
          <w:b w:val="0"/>
        </w:rPr>
        <w:t xml:space="preserve"> </w:t>
      </w:r>
    </w:p>
  </w:endnote>
  <w:endnote w:type="continuationNotice" w:id="1">
    <w:p w14:paraId="7C3F73E6" w14:textId="77777777" w:rsidR="00503582" w:rsidRDefault="0050358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48C5D" w14:textId="77777777" w:rsidR="00503582" w:rsidRDefault="00503582">
      <w:pPr>
        <w:pStyle w:val="Amendement"/>
      </w:pPr>
      <w:r>
        <w:rPr>
          <w:b w:val="0"/>
        </w:rPr>
        <w:separator/>
      </w:r>
    </w:p>
  </w:footnote>
  <w:footnote w:type="continuationSeparator" w:id="0">
    <w:p w14:paraId="43AA799F" w14:textId="77777777" w:rsidR="00503582" w:rsidRDefault="005035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582"/>
    <w:rsid w:val="00133FCE"/>
    <w:rsid w:val="001E482C"/>
    <w:rsid w:val="001E4877"/>
    <w:rsid w:val="0021105A"/>
    <w:rsid w:val="00280D6A"/>
    <w:rsid w:val="002B78E9"/>
    <w:rsid w:val="002C5406"/>
    <w:rsid w:val="00330D60"/>
    <w:rsid w:val="00345A5C"/>
    <w:rsid w:val="003F1ADE"/>
    <w:rsid w:val="003F71A1"/>
    <w:rsid w:val="00476415"/>
    <w:rsid w:val="004F1AB6"/>
    <w:rsid w:val="00503582"/>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94047"/>
  <w15:docId w15:val="{A9DB4D50-1D6D-4FDA-9F54-59E8E7AF0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180</ap:Words>
  <ap:Characters>993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2026-02-06T08:16:00.0000000Z</dcterms:created>
  <dcterms:modified xsi:type="dcterms:W3CDTF">2026-02-06T08:33:00.0000000Z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