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2094" w14:paraId="336668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C81F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7923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2094" w14:paraId="7E6744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B149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02094" w14:paraId="115253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CD4EBB" w14:textId="77777777"/>
        </w:tc>
      </w:tr>
      <w:tr w:rsidR="00997775" w:rsidTr="00802094" w14:paraId="79A018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4C8BE8" w14:textId="77777777"/>
        </w:tc>
      </w:tr>
      <w:tr w:rsidR="00997775" w:rsidTr="00802094" w14:paraId="751F9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7C7F5" w14:textId="77777777"/>
        </w:tc>
        <w:tc>
          <w:tcPr>
            <w:tcW w:w="7654" w:type="dxa"/>
            <w:gridSpan w:val="2"/>
          </w:tcPr>
          <w:p w:rsidR="00997775" w:rsidRDefault="00997775" w14:paraId="2A1EA7FF" w14:textId="77777777"/>
        </w:tc>
      </w:tr>
      <w:tr w:rsidR="00802094" w:rsidTr="00802094" w14:paraId="2A366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582F6521" w14:textId="3939D3CD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802094" w:rsidP="00802094" w:rsidRDefault="00802094" w14:paraId="2D477A95" w14:textId="7E7E7B74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802094" w:rsidTr="00802094" w14:paraId="78914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0409AA9C" w14:textId="77777777"/>
        </w:tc>
        <w:tc>
          <w:tcPr>
            <w:tcW w:w="7654" w:type="dxa"/>
            <w:gridSpan w:val="2"/>
          </w:tcPr>
          <w:p w:rsidR="00802094" w:rsidP="00802094" w:rsidRDefault="00802094" w14:paraId="01E2E5A9" w14:textId="77777777"/>
        </w:tc>
      </w:tr>
      <w:tr w:rsidR="00802094" w:rsidTr="00802094" w14:paraId="35F1E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78525E14" w14:textId="77777777"/>
        </w:tc>
        <w:tc>
          <w:tcPr>
            <w:tcW w:w="7654" w:type="dxa"/>
            <w:gridSpan w:val="2"/>
          </w:tcPr>
          <w:p w:rsidR="00802094" w:rsidP="00802094" w:rsidRDefault="00802094" w14:paraId="0AF00B65" w14:textId="77777777"/>
        </w:tc>
      </w:tr>
      <w:tr w:rsidR="00802094" w:rsidTr="00802094" w14:paraId="591DB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1CDE7E04" w14:textId="103915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77081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802094" w:rsidP="00802094" w:rsidRDefault="00802094" w14:paraId="1E951A46" w14:textId="6B112B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77081">
              <w:rPr>
                <w:b/>
              </w:rPr>
              <w:t>HET LID VONDELING</w:t>
            </w:r>
          </w:p>
        </w:tc>
      </w:tr>
      <w:tr w:rsidR="00802094" w:rsidTr="00802094" w14:paraId="40F8F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6460A906" w14:textId="77777777"/>
        </w:tc>
        <w:tc>
          <w:tcPr>
            <w:tcW w:w="7654" w:type="dxa"/>
            <w:gridSpan w:val="2"/>
          </w:tcPr>
          <w:p w:rsidR="00802094" w:rsidP="00802094" w:rsidRDefault="00802094" w14:paraId="6B413E1E" w14:textId="58F4FD02">
            <w:r>
              <w:t>Voorgesteld 5 februari 2026</w:t>
            </w:r>
          </w:p>
        </w:tc>
      </w:tr>
      <w:tr w:rsidR="00802094" w:rsidTr="00802094" w14:paraId="1C48C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2A2EE040" w14:textId="77777777"/>
        </w:tc>
        <w:tc>
          <w:tcPr>
            <w:tcW w:w="7654" w:type="dxa"/>
            <w:gridSpan w:val="2"/>
          </w:tcPr>
          <w:p w:rsidR="00802094" w:rsidP="00802094" w:rsidRDefault="00802094" w14:paraId="635DB07E" w14:textId="77777777"/>
        </w:tc>
      </w:tr>
      <w:tr w:rsidR="00802094" w:rsidTr="00802094" w14:paraId="121E4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2F5EC47F" w14:textId="77777777"/>
        </w:tc>
        <w:tc>
          <w:tcPr>
            <w:tcW w:w="7654" w:type="dxa"/>
            <w:gridSpan w:val="2"/>
          </w:tcPr>
          <w:p w:rsidR="00802094" w:rsidP="00802094" w:rsidRDefault="00802094" w14:paraId="61A500D8" w14:textId="601DB7E7">
            <w:r>
              <w:t>De Kamer,</w:t>
            </w:r>
          </w:p>
        </w:tc>
      </w:tr>
      <w:tr w:rsidR="00802094" w:rsidTr="00802094" w14:paraId="23059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2FA1BAFF" w14:textId="77777777"/>
        </w:tc>
        <w:tc>
          <w:tcPr>
            <w:tcW w:w="7654" w:type="dxa"/>
            <w:gridSpan w:val="2"/>
          </w:tcPr>
          <w:p w:rsidR="00802094" w:rsidP="00802094" w:rsidRDefault="00802094" w14:paraId="6A8FA04D" w14:textId="77777777"/>
        </w:tc>
      </w:tr>
      <w:tr w:rsidR="00802094" w:rsidTr="00802094" w14:paraId="25FEA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2094" w:rsidP="00802094" w:rsidRDefault="00802094" w14:paraId="289B31D6" w14:textId="77777777"/>
        </w:tc>
        <w:tc>
          <w:tcPr>
            <w:tcW w:w="7654" w:type="dxa"/>
            <w:gridSpan w:val="2"/>
          </w:tcPr>
          <w:p w:rsidR="00802094" w:rsidP="00802094" w:rsidRDefault="00802094" w14:paraId="64D3A21A" w14:textId="78CC5F46">
            <w:r>
              <w:t>gehoord de beraadslaging,</w:t>
            </w:r>
          </w:p>
        </w:tc>
      </w:tr>
      <w:tr w:rsidR="00997775" w:rsidTr="00802094" w14:paraId="31159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D63AA" w14:textId="77777777"/>
        </w:tc>
        <w:tc>
          <w:tcPr>
            <w:tcW w:w="7654" w:type="dxa"/>
            <w:gridSpan w:val="2"/>
          </w:tcPr>
          <w:p w:rsidR="00997775" w:rsidRDefault="00997775" w14:paraId="77E541AD" w14:textId="77777777"/>
        </w:tc>
      </w:tr>
      <w:tr w:rsidR="00997775" w:rsidTr="00802094" w14:paraId="14AC1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5ADB17" w14:textId="77777777"/>
        </w:tc>
        <w:tc>
          <w:tcPr>
            <w:tcW w:w="7654" w:type="dxa"/>
            <w:gridSpan w:val="2"/>
          </w:tcPr>
          <w:p w:rsidR="00802094" w:rsidP="00802094" w:rsidRDefault="00802094" w14:paraId="3F475F64" w14:textId="77777777">
            <w:r>
              <w:t>verzoekt de regering per direct een totale asielstop in te voeren alsook een volledige stop op gezinshereniging,</w:t>
            </w:r>
          </w:p>
          <w:p w:rsidR="00877081" w:rsidP="00802094" w:rsidRDefault="00877081" w14:paraId="48582E82" w14:textId="77777777"/>
          <w:p w:rsidR="00802094" w:rsidP="00802094" w:rsidRDefault="00802094" w14:paraId="30234636" w14:textId="77777777">
            <w:r>
              <w:t>en gaat over tot de orde van de dag.</w:t>
            </w:r>
          </w:p>
          <w:p w:rsidR="00877081" w:rsidP="00802094" w:rsidRDefault="00877081" w14:paraId="7951175B" w14:textId="77777777"/>
          <w:p w:rsidR="00997775" w:rsidP="00802094" w:rsidRDefault="00802094" w14:paraId="6F93D054" w14:textId="6EFCD603">
            <w:r>
              <w:t>Vondeling</w:t>
            </w:r>
          </w:p>
        </w:tc>
      </w:tr>
    </w:tbl>
    <w:p w:rsidR="00997775" w:rsidRDefault="00997775" w14:paraId="282B971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4636" w14:textId="77777777" w:rsidR="00802094" w:rsidRDefault="00802094">
      <w:pPr>
        <w:spacing w:line="20" w:lineRule="exact"/>
      </w:pPr>
    </w:p>
  </w:endnote>
  <w:endnote w:type="continuationSeparator" w:id="0">
    <w:p w14:paraId="449C7FEB" w14:textId="77777777" w:rsidR="00802094" w:rsidRDefault="008020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5D65A9" w14:textId="77777777" w:rsidR="00802094" w:rsidRDefault="008020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CDE8" w14:textId="77777777" w:rsidR="00802094" w:rsidRDefault="008020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36111A" w14:textId="77777777" w:rsidR="00802094" w:rsidRDefault="00802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02094"/>
    <w:rsid w:val="008304CB"/>
    <w:rsid w:val="00831CE0"/>
    <w:rsid w:val="00850A1D"/>
    <w:rsid w:val="00862909"/>
    <w:rsid w:val="00872A23"/>
    <w:rsid w:val="00877081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D5E7A"/>
  <w15:docId w15:val="{90097F4D-F0F9-47A2-B259-176C85D3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