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4075" w14:paraId="781B46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8305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683D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4075" w14:paraId="20C8FA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6E1FD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24075" w14:paraId="25E886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517B00" w14:textId="77777777"/>
        </w:tc>
      </w:tr>
      <w:tr w:rsidR="00997775" w:rsidTr="00A24075" w14:paraId="25974F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8035A8" w14:textId="77777777"/>
        </w:tc>
      </w:tr>
      <w:tr w:rsidR="00997775" w:rsidTr="00A24075" w14:paraId="5746B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379B8" w14:textId="77777777"/>
        </w:tc>
        <w:tc>
          <w:tcPr>
            <w:tcW w:w="7654" w:type="dxa"/>
            <w:gridSpan w:val="2"/>
          </w:tcPr>
          <w:p w:rsidR="00997775" w:rsidRDefault="00997775" w14:paraId="09C14A29" w14:textId="77777777"/>
        </w:tc>
      </w:tr>
      <w:tr w:rsidR="00A24075" w:rsidTr="00A24075" w14:paraId="399A4D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4DFB909B" w14:textId="21F7594A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A24075" w:rsidP="00A24075" w:rsidRDefault="00A24075" w14:paraId="46E77C59" w14:textId="2BFAC332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A24075" w:rsidTr="00A24075" w14:paraId="21381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6FA3D764" w14:textId="77777777"/>
        </w:tc>
        <w:tc>
          <w:tcPr>
            <w:tcW w:w="7654" w:type="dxa"/>
            <w:gridSpan w:val="2"/>
          </w:tcPr>
          <w:p w:rsidR="00A24075" w:rsidP="00A24075" w:rsidRDefault="00A24075" w14:paraId="7B8B11D5" w14:textId="77777777"/>
        </w:tc>
      </w:tr>
      <w:tr w:rsidR="00A24075" w:rsidTr="00A24075" w14:paraId="622D0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7FFCDEE8" w14:textId="77777777"/>
        </w:tc>
        <w:tc>
          <w:tcPr>
            <w:tcW w:w="7654" w:type="dxa"/>
            <w:gridSpan w:val="2"/>
          </w:tcPr>
          <w:p w:rsidR="00A24075" w:rsidP="00A24075" w:rsidRDefault="00A24075" w14:paraId="23006B9C" w14:textId="77777777"/>
        </w:tc>
      </w:tr>
      <w:tr w:rsidR="00A24075" w:rsidTr="00A24075" w14:paraId="76086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746FA855" w14:textId="6FE0F1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71A80"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A24075" w:rsidP="00A24075" w:rsidRDefault="00A24075" w14:paraId="7A99B6D7" w14:textId="25F48B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71A80">
              <w:rPr>
                <w:b/>
              </w:rPr>
              <w:t>HET LID VONDELING</w:t>
            </w:r>
          </w:p>
        </w:tc>
      </w:tr>
      <w:tr w:rsidR="00A24075" w:rsidTr="00A24075" w14:paraId="417F6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3A7C1415" w14:textId="77777777"/>
        </w:tc>
        <w:tc>
          <w:tcPr>
            <w:tcW w:w="7654" w:type="dxa"/>
            <w:gridSpan w:val="2"/>
          </w:tcPr>
          <w:p w:rsidR="00A24075" w:rsidP="00A24075" w:rsidRDefault="00A24075" w14:paraId="451B4052" w14:textId="51B9A3F5">
            <w:r>
              <w:t>Voorgesteld 5 februari 2026</w:t>
            </w:r>
          </w:p>
        </w:tc>
      </w:tr>
      <w:tr w:rsidR="00A24075" w:rsidTr="00A24075" w14:paraId="58585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5006BEAF" w14:textId="77777777"/>
        </w:tc>
        <w:tc>
          <w:tcPr>
            <w:tcW w:w="7654" w:type="dxa"/>
            <w:gridSpan w:val="2"/>
          </w:tcPr>
          <w:p w:rsidR="00A24075" w:rsidP="00A24075" w:rsidRDefault="00A24075" w14:paraId="2DCE246E" w14:textId="77777777"/>
        </w:tc>
      </w:tr>
      <w:tr w:rsidR="00A24075" w:rsidTr="00A24075" w14:paraId="126C5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4FEE9107" w14:textId="77777777"/>
        </w:tc>
        <w:tc>
          <w:tcPr>
            <w:tcW w:w="7654" w:type="dxa"/>
            <w:gridSpan w:val="2"/>
          </w:tcPr>
          <w:p w:rsidR="00A24075" w:rsidP="00A24075" w:rsidRDefault="00A24075" w14:paraId="0E3E987B" w14:textId="2E5B677C">
            <w:r>
              <w:t>De Kamer,</w:t>
            </w:r>
          </w:p>
        </w:tc>
      </w:tr>
      <w:tr w:rsidR="00A24075" w:rsidTr="00A24075" w14:paraId="7EB04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6297BF62" w14:textId="77777777"/>
        </w:tc>
        <w:tc>
          <w:tcPr>
            <w:tcW w:w="7654" w:type="dxa"/>
            <w:gridSpan w:val="2"/>
          </w:tcPr>
          <w:p w:rsidR="00A24075" w:rsidP="00A24075" w:rsidRDefault="00A24075" w14:paraId="7295FA4D" w14:textId="77777777"/>
        </w:tc>
      </w:tr>
      <w:tr w:rsidR="00A24075" w:rsidTr="00A24075" w14:paraId="1600B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4075" w:rsidP="00A24075" w:rsidRDefault="00A24075" w14:paraId="4B4C2472" w14:textId="77777777"/>
        </w:tc>
        <w:tc>
          <w:tcPr>
            <w:tcW w:w="7654" w:type="dxa"/>
            <w:gridSpan w:val="2"/>
          </w:tcPr>
          <w:p w:rsidR="00A24075" w:rsidP="00A24075" w:rsidRDefault="00A24075" w14:paraId="431EF744" w14:textId="57C881A3">
            <w:r>
              <w:t>gehoord de beraadslaging,</w:t>
            </w:r>
          </w:p>
        </w:tc>
      </w:tr>
      <w:tr w:rsidR="00997775" w:rsidTr="00A24075" w14:paraId="630E8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1E967" w14:textId="77777777"/>
        </w:tc>
        <w:tc>
          <w:tcPr>
            <w:tcW w:w="7654" w:type="dxa"/>
            <w:gridSpan w:val="2"/>
          </w:tcPr>
          <w:p w:rsidR="00997775" w:rsidRDefault="00997775" w14:paraId="0B33F36E" w14:textId="77777777"/>
        </w:tc>
      </w:tr>
      <w:tr w:rsidR="00997775" w:rsidTr="00A24075" w14:paraId="0D306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B9E326" w14:textId="77777777"/>
        </w:tc>
        <w:tc>
          <w:tcPr>
            <w:tcW w:w="7654" w:type="dxa"/>
            <w:gridSpan w:val="2"/>
          </w:tcPr>
          <w:p w:rsidR="00A24075" w:rsidP="00A24075" w:rsidRDefault="00A24075" w14:paraId="24A0B1B6" w14:textId="77777777">
            <w:r>
              <w:t>verzoekt de regering alle tijdelijke asielvergunningen van Syriërs in te trekken en in te zetten op terugkeer naar Syrië,</w:t>
            </w:r>
          </w:p>
          <w:p w:rsidR="00F71A80" w:rsidP="00A24075" w:rsidRDefault="00F71A80" w14:paraId="24FB489F" w14:textId="77777777"/>
          <w:p w:rsidR="00A24075" w:rsidP="00A24075" w:rsidRDefault="00A24075" w14:paraId="43CE4BEA" w14:textId="77777777">
            <w:r>
              <w:t>en gaat over tot de orde van de dag.</w:t>
            </w:r>
          </w:p>
          <w:p w:rsidR="00F71A80" w:rsidP="00A24075" w:rsidRDefault="00F71A80" w14:paraId="28D888D5" w14:textId="77777777"/>
          <w:p w:rsidR="00997775" w:rsidP="00A24075" w:rsidRDefault="00A24075" w14:paraId="7C4C10E0" w14:textId="0BF92028">
            <w:r>
              <w:t>Vondeling</w:t>
            </w:r>
          </w:p>
        </w:tc>
      </w:tr>
    </w:tbl>
    <w:p w:rsidR="00997775" w:rsidRDefault="00997775" w14:paraId="15D408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3036" w14:textId="77777777" w:rsidR="00A24075" w:rsidRDefault="00A24075">
      <w:pPr>
        <w:spacing w:line="20" w:lineRule="exact"/>
      </w:pPr>
    </w:p>
  </w:endnote>
  <w:endnote w:type="continuationSeparator" w:id="0">
    <w:p w14:paraId="0E49550A" w14:textId="77777777" w:rsidR="00A24075" w:rsidRDefault="00A240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1A5C97" w14:textId="77777777" w:rsidR="00A24075" w:rsidRDefault="00A240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B284" w14:textId="77777777" w:rsidR="00A24075" w:rsidRDefault="00A240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850EB5" w14:textId="77777777" w:rsidR="00A24075" w:rsidRDefault="00A24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7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4075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1A8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BDFC9"/>
  <w15:docId w15:val="{BCCE6C4E-0FCE-42B6-8E80-06DB1C67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