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0E69" w14:paraId="018EF1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28AD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A5C5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0E69" w14:paraId="35860F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C5C7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70E69" w14:paraId="29786F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0F3530" w14:textId="77777777"/>
        </w:tc>
      </w:tr>
      <w:tr w:rsidR="00997775" w:rsidTr="00370E69" w14:paraId="5367F7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5FD480" w14:textId="77777777"/>
        </w:tc>
      </w:tr>
      <w:tr w:rsidR="00997775" w:rsidTr="00370E69" w14:paraId="7C2CE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D7A95" w14:textId="77777777"/>
        </w:tc>
        <w:tc>
          <w:tcPr>
            <w:tcW w:w="7654" w:type="dxa"/>
            <w:gridSpan w:val="2"/>
          </w:tcPr>
          <w:p w:rsidR="00997775" w:rsidRDefault="00997775" w14:paraId="72748C07" w14:textId="77777777"/>
        </w:tc>
      </w:tr>
      <w:tr w:rsidR="00370E69" w:rsidTr="00370E69" w14:paraId="455E4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6217B710" w14:textId="7AC65364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370E69" w:rsidP="00370E69" w:rsidRDefault="00370E69" w14:paraId="42D6CC09" w14:textId="55F79517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370E69" w:rsidTr="00370E69" w14:paraId="68DF0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4DA35BA1" w14:textId="77777777"/>
        </w:tc>
        <w:tc>
          <w:tcPr>
            <w:tcW w:w="7654" w:type="dxa"/>
            <w:gridSpan w:val="2"/>
          </w:tcPr>
          <w:p w:rsidR="00370E69" w:rsidP="00370E69" w:rsidRDefault="00370E69" w14:paraId="0EFF07E8" w14:textId="77777777"/>
        </w:tc>
      </w:tr>
      <w:tr w:rsidR="00370E69" w:rsidTr="00370E69" w14:paraId="31DBB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506807E7" w14:textId="77777777"/>
        </w:tc>
        <w:tc>
          <w:tcPr>
            <w:tcW w:w="7654" w:type="dxa"/>
            <w:gridSpan w:val="2"/>
          </w:tcPr>
          <w:p w:rsidR="00370E69" w:rsidP="00370E69" w:rsidRDefault="00370E69" w14:paraId="42041663" w14:textId="77777777"/>
        </w:tc>
      </w:tr>
      <w:tr w:rsidR="00370E69" w:rsidTr="00370E69" w14:paraId="54930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55D2508C" w14:textId="3CBC98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3D56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370E69" w:rsidP="00370E69" w:rsidRDefault="00370E69" w14:paraId="0068EE85" w14:textId="5FB9F8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3D56">
              <w:rPr>
                <w:b/>
              </w:rPr>
              <w:t>HET LID VONDELING</w:t>
            </w:r>
          </w:p>
        </w:tc>
      </w:tr>
      <w:tr w:rsidR="00370E69" w:rsidTr="00370E69" w14:paraId="48512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279D7419" w14:textId="77777777"/>
        </w:tc>
        <w:tc>
          <w:tcPr>
            <w:tcW w:w="7654" w:type="dxa"/>
            <w:gridSpan w:val="2"/>
          </w:tcPr>
          <w:p w:rsidR="00370E69" w:rsidP="00370E69" w:rsidRDefault="00370E69" w14:paraId="5E7BA40B" w14:textId="4CAC8D3F">
            <w:r>
              <w:t>Voorgesteld 5 februari 2026</w:t>
            </w:r>
          </w:p>
        </w:tc>
      </w:tr>
      <w:tr w:rsidR="00370E69" w:rsidTr="00370E69" w14:paraId="27453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6C38CA78" w14:textId="77777777"/>
        </w:tc>
        <w:tc>
          <w:tcPr>
            <w:tcW w:w="7654" w:type="dxa"/>
            <w:gridSpan w:val="2"/>
          </w:tcPr>
          <w:p w:rsidR="00370E69" w:rsidP="00370E69" w:rsidRDefault="00370E69" w14:paraId="59BC48E4" w14:textId="77777777"/>
        </w:tc>
      </w:tr>
      <w:tr w:rsidR="00370E69" w:rsidTr="00370E69" w14:paraId="330F3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2470668D" w14:textId="77777777"/>
        </w:tc>
        <w:tc>
          <w:tcPr>
            <w:tcW w:w="7654" w:type="dxa"/>
            <w:gridSpan w:val="2"/>
          </w:tcPr>
          <w:p w:rsidR="00370E69" w:rsidP="00370E69" w:rsidRDefault="00370E69" w14:paraId="071B0804" w14:textId="0C02260C">
            <w:r>
              <w:t>De Kamer,</w:t>
            </w:r>
          </w:p>
        </w:tc>
      </w:tr>
      <w:tr w:rsidR="00370E69" w:rsidTr="00370E69" w14:paraId="1B405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6AD5AFF7" w14:textId="77777777"/>
        </w:tc>
        <w:tc>
          <w:tcPr>
            <w:tcW w:w="7654" w:type="dxa"/>
            <w:gridSpan w:val="2"/>
          </w:tcPr>
          <w:p w:rsidR="00370E69" w:rsidP="00370E69" w:rsidRDefault="00370E69" w14:paraId="22CC8613" w14:textId="77777777"/>
        </w:tc>
      </w:tr>
      <w:tr w:rsidR="00370E69" w:rsidTr="00370E69" w14:paraId="4AB10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E69" w:rsidP="00370E69" w:rsidRDefault="00370E69" w14:paraId="0F592FDF" w14:textId="77777777"/>
        </w:tc>
        <w:tc>
          <w:tcPr>
            <w:tcW w:w="7654" w:type="dxa"/>
            <w:gridSpan w:val="2"/>
          </w:tcPr>
          <w:p w:rsidR="00370E69" w:rsidP="00370E69" w:rsidRDefault="00370E69" w14:paraId="6B8E3C6D" w14:textId="74F771AD">
            <w:r>
              <w:t>gehoord de beraadslaging,</w:t>
            </w:r>
          </w:p>
        </w:tc>
      </w:tr>
      <w:tr w:rsidR="00997775" w:rsidTr="00370E69" w14:paraId="132ED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E150F" w14:textId="77777777"/>
        </w:tc>
        <w:tc>
          <w:tcPr>
            <w:tcW w:w="7654" w:type="dxa"/>
            <w:gridSpan w:val="2"/>
          </w:tcPr>
          <w:p w:rsidR="00997775" w:rsidRDefault="00997775" w14:paraId="0E2A98A6" w14:textId="77777777"/>
        </w:tc>
      </w:tr>
      <w:tr w:rsidR="00997775" w:rsidTr="00370E69" w14:paraId="20506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FBA12" w14:textId="77777777"/>
        </w:tc>
        <w:tc>
          <w:tcPr>
            <w:tcW w:w="7654" w:type="dxa"/>
            <w:gridSpan w:val="2"/>
          </w:tcPr>
          <w:p w:rsidR="00370E69" w:rsidP="00370E69" w:rsidRDefault="00370E69" w14:paraId="375D4A8C" w14:textId="77777777">
            <w:r>
              <w:t>verzoekt de regering over te gaan tot de gedwongen uitzetting van criminele Syriërs,</w:t>
            </w:r>
          </w:p>
          <w:p w:rsidR="007F3D56" w:rsidP="00370E69" w:rsidRDefault="007F3D56" w14:paraId="210A7849" w14:textId="77777777"/>
          <w:p w:rsidR="00370E69" w:rsidP="00370E69" w:rsidRDefault="00370E69" w14:paraId="1101BCD9" w14:textId="77777777">
            <w:r>
              <w:t>en gaat over tot de orde van de dag.</w:t>
            </w:r>
          </w:p>
          <w:p w:rsidR="007F3D56" w:rsidP="00370E69" w:rsidRDefault="007F3D56" w14:paraId="2A3B66C2" w14:textId="77777777"/>
          <w:p w:rsidR="00997775" w:rsidP="00370E69" w:rsidRDefault="00370E69" w14:paraId="38B20401" w14:textId="4BA7381A">
            <w:r>
              <w:t>Vondeling</w:t>
            </w:r>
          </w:p>
        </w:tc>
      </w:tr>
    </w:tbl>
    <w:p w:rsidR="00997775" w:rsidRDefault="00997775" w14:paraId="48A96A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BE98" w14:textId="77777777" w:rsidR="00370E69" w:rsidRDefault="00370E69">
      <w:pPr>
        <w:spacing w:line="20" w:lineRule="exact"/>
      </w:pPr>
    </w:p>
  </w:endnote>
  <w:endnote w:type="continuationSeparator" w:id="0">
    <w:p w14:paraId="2A885155" w14:textId="77777777" w:rsidR="00370E69" w:rsidRDefault="00370E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47E124" w14:textId="77777777" w:rsidR="00370E69" w:rsidRDefault="00370E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0102" w14:textId="77777777" w:rsidR="00370E69" w:rsidRDefault="00370E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C39959" w14:textId="77777777" w:rsidR="00370E69" w:rsidRDefault="0037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0E69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3D5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5B649"/>
  <w15:docId w15:val="{5DB386B4-2069-4A41-AB9E-3AE07EB6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